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402" w:rsidRDefault="00E97402" w:rsidP="00DD5AB3">
      <w:pPr>
        <w:pStyle w:val="Text"/>
        <w:spacing w:line="240" w:lineRule="auto"/>
        <w:ind w:firstLine="0"/>
        <w:rPr>
          <w:sz w:val="18"/>
          <w:szCs w:val="18"/>
        </w:rPr>
      </w:pPr>
    </w:p>
    <w:p w:rsidR="00E97402" w:rsidRDefault="00382574" w:rsidP="00DD5AB3">
      <w:pPr>
        <w:pStyle w:val="Title"/>
        <w:framePr w:wrap="notBeside"/>
      </w:pPr>
      <w:r>
        <w:t>The Future of Noiseless Automotive Communication: Geo-Horn</w:t>
      </w:r>
    </w:p>
    <w:p w:rsidR="00382574" w:rsidRPr="00BD3941" w:rsidRDefault="00382574" w:rsidP="00382574">
      <w:pPr>
        <w:framePr w:w="9072" w:hSpace="187" w:vSpace="187" w:wrap="notBeside" w:vAnchor="text" w:hAnchor="page" w:xAlign="center" w:y="1"/>
        <w:spacing w:line="259" w:lineRule="auto"/>
        <w:ind w:right="1"/>
        <w:jc w:val="center"/>
        <w:rPr>
          <w:sz w:val="24"/>
          <w:szCs w:val="24"/>
        </w:rPr>
      </w:pPr>
      <w:r w:rsidRPr="00BD3941">
        <w:rPr>
          <w:sz w:val="24"/>
          <w:szCs w:val="24"/>
        </w:rPr>
        <w:t>Rizwan M A</w:t>
      </w:r>
      <w:r>
        <w:rPr>
          <w:sz w:val="24"/>
          <w:szCs w:val="24"/>
          <w:vertAlign w:val="superscript"/>
        </w:rPr>
        <w:t>#1</w:t>
      </w:r>
      <w:r w:rsidRPr="00BD3941">
        <w:rPr>
          <w:sz w:val="24"/>
          <w:szCs w:val="24"/>
        </w:rPr>
        <w:t>, Vaishnavi P N</w:t>
      </w:r>
      <w:r>
        <w:rPr>
          <w:sz w:val="24"/>
          <w:szCs w:val="24"/>
          <w:vertAlign w:val="superscript"/>
        </w:rPr>
        <w:t>#2</w:t>
      </w:r>
      <w:r>
        <w:rPr>
          <w:sz w:val="24"/>
          <w:szCs w:val="24"/>
        </w:rPr>
        <w:t xml:space="preserve">, </w:t>
      </w:r>
      <w:proofErr w:type="spellStart"/>
      <w:r>
        <w:rPr>
          <w:sz w:val="24"/>
          <w:szCs w:val="24"/>
        </w:rPr>
        <w:t>Ramanath</w:t>
      </w:r>
      <w:proofErr w:type="spellEnd"/>
      <w:r>
        <w:rPr>
          <w:sz w:val="24"/>
          <w:szCs w:val="24"/>
        </w:rPr>
        <w:t xml:space="preserve"> </w:t>
      </w:r>
      <w:proofErr w:type="spellStart"/>
      <w:r>
        <w:rPr>
          <w:sz w:val="24"/>
          <w:szCs w:val="24"/>
        </w:rPr>
        <w:t>Kini</w:t>
      </w:r>
      <w:proofErr w:type="spellEnd"/>
      <w:r>
        <w:rPr>
          <w:sz w:val="24"/>
          <w:szCs w:val="24"/>
        </w:rPr>
        <w:t xml:space="preserve"> M G</w:t>
      </w:r>
      <w:r w:rsidRPr="00127726">
        <w:rPr>
          <w:sz w:val="24"/>
          <w:szCs w:val="24"/>
          <w:vertAlign w:val="superscript"/>
        </w:rPr>
        <w:t>*3</w:t>
      </w:r>
    </w:p>
    <w:p w:rsidR="00E423B4" w:rsidRPr="00127726" w:rsidRDefault="00E423B4" w:rsidP="00E423B4">
      <w:pPr>
        <w:framePr w:w="9072" w:hSpace="187" w:vSpace="187" w:wrap="notBeside" w:vAnchor="text" w:hAnchor="page" w:xAlign="center" w:y="1"/>
        <w:spacing w:line="259" w:lineRule="auto"/>
        <w:ind w:right="1"/>
        <w:jc w:val="center"/>
        <w:rPr>
          <w:i/>
          <w:sz w:val="22"/>
          <w:szCs w:val="22"/>
        </w:rPr>
      </w:pPr>
      <w:r w:rsidRPr="00C03AC1">
        <w:rPr>
          <w:sz w:val="22"/>
          <w:vertAlign w:val="superscript"/>
        </w:rPr>
        <w:t>#</w:t>
      </w:r>
      <w:r w:rsidRPr="00127726">
        <w:rPr>
          <w:i/>
          <w:sz w:val="22"/>
          <w:szCs w:val="22"/>
        </w:rPr>
        <w:t>Department of Electronics and Communication Engineering,</w:t>
      </w:r>
    </w:p>
    <w:p w:rsidR="00E423B4" w:rsidRPr="00127726" w:rsidRDefault="00E423B4" w:rsidP="00E423B4">
      <w:pPr>
        <w:framePr w:w="9072" w:hSpace="187" w:vSpace="187" w:wrap="notBeside" w:vAnchor="text" w:hAnchor="page" w:xAlign="center" w:y="1"/>
        <w:spacing w:line="259" w:lineRule="auto"/>
        <w:ind w:right="1"/>
        <w:jc w:val="center"/>
        <w:rPr>
          <w:i/>
          <w:sz w:val="22"/>
          <w:szCs w:val="22"/>
        </w:rPr>
      </w:pPr>
      <w:r w:rsidRPr="00127726">
        <w:rPr>
          <w:i/>
          <w:sz w:val="22"/>
          <w:szCs w:val="22"/>
        </w:rPr>
        <w:t>Coorg Instit</w:t>
      </w:r>
      <w:r>
        <w:rPr>
          <w:i/>
          <w:sz w:val="22"/>
        </w:rPr>
        <w:t>ute of Technology, Kodagu, India</w:t>
      </w:r>
    </w:p>
    <w:p w:rsidR="00E423B4" w:rsidRPr="00127726" w:rsidRDefault="00E423B4" w:rsidP="00E423B4">
      <w:pPr>
        <w:framePr w:w="9072" w:hSpace="187" w:vSpace="187" w:wrap="notBeside" w:vAnchor="text" w:hAnchor="page" w:xAlign="center" w:y="1"/>
        <w:spacing w:line="259" w:lineRule="auto"/>
        <w:ind w:left="10" w:right="4" w:hanging="10"/>
        <w:jc w:val="center"/>
        <w:rPr>
          <w:i/>
          <w:sz w:val="22"/>
          <w:szCs w:val="22"/>
        </w:rPr>
      </w:pPr>
      <w:r w:rsidRPr="00127726">
        <w:rPr>
          <w:rFonts w:eastAsia="Courier New"/>
          <w:i/>
          <w:sz w:val="22"/>
          <w:szCs w:val="22"/>
          <w:vertAlign w:val="superscript"/>
        </w:rPr>
        <w:t>1</w:t>
      </w:r>
      <w:r w:rsidRPr="00127726">
        <w:rPr>
          <w:rFonts w:eastAsia="Courier New"/>
          <w:i/>
          <w:sz w:val="22"/>
          <w:szCs w:val="22"/>
        </w:rPr>
        <w:t>rizwan7298@gmail.com</w:t>
      </w:r>
    </w:p>
    <w:p w:rsidR="00E423B4" w:rsidRDefault="00E423B4" w:rsidP="00E423B4">
      <w:pPr>
        <w:framePr w:w="9072" w:hSpace="187" w:vSpace="187" w:wrap="notBeside" w:vAnchor="text" w:hAnchor="page" w:xAlign="center" w:y="1"/>
        <w:spacing w:line="259" w:lineRule="auto"/>
        <w:ind w:left="10" w:right="4" w:hanging="10"/>
        <w:jc w:val="center"/>
        <w:rPr>
          <w:rFonts w:eastAsia="Courier New"/>
          <w:i/>
          <w:sz w:val="22"/>
        </w:rPr>
      </w:pPr>
      <w:r w:rsidRPr="00127726">
        <w:rPr>
          <w:rFonts w:eastAsia="Courier New"/>
          <w:i/>
          <w:sz w:val="22"/>
          <w:szCs w:val="22"/>
          <w:vertAlign w:val="superscript"/>
        </w:rPr>
        <w:t>2</w:t>
      </w:r>
      <w:r w:rsidRPr="00127726">
        <w:rPr>
          <w:rFonts w:eastAsia="Courier New"/>
          <w:i/>
          <w:sz w:val="22"/>
          <w:szCs w:val="22"/>
        </w:rPr>
        <w:t xml:space="preserve">vaish372@gmail.com  </w:t>
      </w:r>
    </w:p>
    <w:p w:rsidR="00E423B4" w:rsidRDefault="00E423B4" w:rsidP="00E423B4">
      <w:pPr>
        <w:framePr w:w="9072" w:hSpace="187" w:vSpace="187" w:wrap="notBeside" w:vAnchor="text" w:hAnchor="page" w:xAlign="center" w:y="1"/>
        <w:spacing w:line="259" w:lineRule="auto"/>
        <w:ind w:left="10" w:right="4" w:hanging="10"/>
        <w:jc w:val="center"/>
        <w:rPr>
          <w:rFonts w:eastAsia="Courier New"/>
          <w:i/>
          <w:sz w:val="22"/>
        </w:rPr>
      </w:pPr>
      <w:r w:rsidRPr="00127726">
        <w:rPr>
          <w:rFonts w:eastAsia="Courier New"/>
          <w:i/>
          <w:sz w:val="22"/>
          <w:vertAlign w:val="superscript"/>
        </w:rPr>
        <w:t>*</w:t>
      </w:r>
      <w:r>
        <w:rPr>
          <w:rFonts w:eastAsia="Courier New"/>
          <w:i/>
          <w:sz w:val="22"/>
        </w:rPr>
        <w:t>Assistant Professor, Department of Electronics and Communication Engineering</w:t>
      </w:r>
    </w:p>
    <w:p w:rsidR="00E423B4" w:rsidRDefault="00E423B4" w:rsidP="00E423B4">
      <w:pPr>
        <w:framePr w:w="9072" w:hSpace="187" w:vSpace="187" w:wrap="notBeside" w:vAnchor="text" w:hAnchor="page" w:xAlign="center" w:y="1"/>
        <w:spacing w:line="259" w:lineRule="auto"/>
        <w:ind w:left="10" w:right="4" w:hanging="10"/>
        <w:jc w:val="center"/>
        <w:rPr>
          <w:rFonts w:eastAsia="Courier New"/>
          <w:i/>
          <w:sz w:val="22"/>
        </w:rPr>
      </w:pPr>
      <w:r>
        <w:rPr>
          <w:rFonts w:eastAsia="Courier New"/>
          <w:i/>
          <w:sz w:val="22"/>
        </w:rPr>
        <w:t>Coorg Institute of Technology, Kodagu, India</w:t>
      </w:r>
    </w:p>
    <w:p w:rsidR="00E423B4" w:rsidRPr="00127726" w:rsidRDefault="00E423B4" w:rsidP="00E423B4">
      <w:pPr>
        <w:framePr w:w="9072" w:hSpace="187" w:vSpace="187" w:wrap="notBeside" w:vAnchor="text" w:hAnchor="page" w:xAlign="center" w:y="1"/>
        <w:spacing w:line="259" w:lineRule="auto"/>
        <w:ind w:left="10" w:right="4" w:hanging="10"/>
        <w:jc w:val="center"/>
        <w:rPr>
          <w:rFonts w:eastAsia="Courier New"/>
          <w:i/>
          <w:sz w:val="22"/>
          <w:szCs w:val="22"/>
        </w:rPr>
      </w:pPr>
      <w:r w:rsidRPr="00127726">
        <w:rPr>
          <w:rFonts w:eastAsia="Courier New"/>
          <w:i/>
          <w:sz w:val="22"/>
          <w:vertAlign w:val="superscript"/>
        </w:rPr>
        <w:t>3</w:t>
      </w:r>
      <w:r>
        <w:rPr>
          <w:rFonts w:eastAsia="Courier New"/>
          <w:i/>
          <w:sz w:val="22"/>
        </w:rPr>
        <w:t>mgramnathkini@gmail.com</w:t>
      </w:r>
    </w:p>
    <w:p w:rsidR="00E97402" w:rsidRPr="00D235E8" w:rsidRDefault="00E97402" w:rsidP="00E423B4">
      <w:pPr>
        <w:pStyle w:val="Authors"/>
        <w:framePr w:wrap="notBeside"/>
        <w:spacing w:after="120"/>
        <w:rPr>
          <w:i/>
        </w:rPr>
      </w:pPr>
    </w:p>
    <w:p w:rsidR="00E97402" w:rsidRPr="00E423B4" w:rsidRDefault="000A75FC" w:rsidP="00E423B4">
      <w:pPr>
        <w:spacing w:before="240" w:line="276" w:lineRule="auto"/>
        <w:jc w:val="both"/>
        <w:rPr>
          <w:b/>
          <w:bCs/>
          <w:color w:val="0E101A"/>
        </w:rPr>
      </w:pPr>
      <w:r>
        <w:rPr>
          <w:noProof/>
        </w:rPr>
        <w:drawing>
          <wp:anchor distT="0" distB="0" distL="114300" distR="114300" simplePos="0" relativeHeight="251656192" behindDoc="0" locked="0" layoutInCell="1" allowOverlap="1" wp14:anchorId="68C1BAAE" wp14:editId="6B238172">
            <wp:simplePos x="0" y="0"/>
            <wp:positionH relativeFrom="column">
              <wp:posOffset>3520440</wp:posOffset>
            </wp:positionH>
            <wp:positionV relativeFrom="paragraph">
              <wp:posOffset>1483360</wp:posOffset>
            </wp:positionV>
            <wp:extent cx="2873375" cy="231457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3375" cy="2314575"/>
                    </a:xfrm>
                    <a:prstGeom prst="rect">
                      <a:avLst/>
                    </a:prstGeom>
                  </pic:spPr>
                </pic:pic>
              </a:graphicData>
            </a:graphic>
            <wp14:sizeRelH relativeFrom="page">
              <wp14:pctWidth>0</wp14:pctWidth>
            </wp14:sizeRelH>
            <wp14:sizeRelV relativeFrom="page">
              <wp14:pctHeight>0</wp14:pctHeight>
            </wp14:sizeRelV>
          </wp:anchor>
        </w:drawing>
      </w:r>
      <w:r w:rsidR="00E97402">
        <w:rPr>
          <w:i/>
          <w:iCs/>
        </w:rPr>
        <w:t>Abstract</w:t>
      </w:r>
      <w:r w:rsidR="00E97402">
        <w:t>—</w:t>
      </w:r>
      <w:r w:rsidR="00E423B4" w:rsidRPr="00E423B4">
        <w:rPr>
          <w:b/>
        </w:rPr>
        <w:t xml:space="preserve"> </w:t>
      </w:r>
      <w:r w:rsidR="00E423B4" w:rsidRPr="00B47561">
        <w:rPr>
          <w:b/>
        </w:rPr>
        <w:t xml:space="preserve">In today's world, the vehicular horn </w:t>
      </w:r>
      <w:r w:rsidR="00E423B4">
        <w:rPr>
          <w:b/>
        </w:rPr>
        <w:t>remains unruly with no developments</w:t>
      </w:r>
      <w:r w:rsidR="00E423B4" w:rsidRPr="00B47561">
        <w:rPr>
          <w:b/>
        </w:rPr>
        <w:t xml:space="preserve"> and is a large</w:t>
      </w:r>
      <w:r w:rsidR="00E423B4">
        <w:rPr>
          <w:b/>
        </w:rPr>
        <w:t xml:space="preserve"> </w:t>
      </w:r>
      <w:r w:rsidR="00E423B4" w:rsidRPr="00B47561">
        <w:rPr>
          <w:b/>
        </w:rPr>
        <w:t>benefactor of noise. Yet, it is imp</w:t>
      </w:r>
      <w:r w:rsidR="00E423B4">
        <w:rPr>
          <w:b/>
        </w:rPr>
        <w:t xml:space="preserve">ossible to eradicate the </w:t>
      </w:r>
      <w:r w:rsidR="00E423B4" w:rsidRPr="00B47561">
        <w:rPr>
          <w:b/>
        </w:rPr>
        <w:t xml:space="preserve">horn </w:t>
      </w:r>
      <w:r w:rsidR="00E423B4">
        <w:rPr>
          <w:b/>
        </w:rPr>
        <w:t>in</w:t>
      </w:r>
      <w:r w:rsidR="00E423B4" w:rsidRPr="00B47561">
        <w:rPr>
          <w:b/>
        </w:rPr>
        <w:t xml:space="preserve"> emergencies and untoward incidents. There is a desperate need for a solution. In this paper, we</w:t>
      </w:r>
      <w:r w:rsidR="00E423B4" w:rsidRPr="00B47561">
        <w:rPr>
          <w:rStyle w:val="Strong"/>
          <w:color w:val="0E101A"/>
        </w:rPr>
        <w:t xml:space="preserve"> design an on-board apparatus which implements horn from the host vehicle to the leading vehicle remotely uninterrupted to the external environment integrated with geofen</w:t>
      </w:r>
      <w:r w:rsidR="00E423B4">
        <w:rPr>
          <w:rStyle w:val="Strong"/>
          <w:color w:val="0E101A"/>
        </w:rPr>
        <w:t>cing technology as the center of activation.</w:t>
      </w:r>
    </w:p>
    <w:p w:rsidR="00E423B4" w:rsidRPr="00C96473" w:rsidRDefault="00E97402" w:rsidP="00E423B4">
      <w:pPr>
        <w:spacing w:before="240" w:line="238" w:lineRule="auto"/>
        <w:ind w:left="-5" w:right="77" w:hanging="10"/>
        <w:jc w:val="both"/>
        <w:rPr>
          <w:b/>
          <w:sz w:val="18"/>
          <w:szCs w:val="18"/>
        </w:rPr>
      </w:pPr>
      <w:bookmarkStart w:id="0" w:name="PointTmp"/>
      <w:r>
        <w:rPr>
          <w:i/>
          <w:iCs/>
        </w:rPr>
        <w:t>Index Terms</w:t>
      </w:r>
      <w:r>
        <w:t>—</w:t>
      </w:r>
      <w:r w:rsidR="00E423B4">
        <w:t xml:space="preserve"> </w:t>
      </w:r>
      <w:r w:rsidR="00E423B4">
        <w:rPr>
          <w:b/>
          <w:sz w:val="18"/>
          <w:szCs w:val="18"/>
        </w:rPr>
        <w:t>Automotive horn, Noiseless, Geofencing, Wireless communication</w:t>
      </w:r>
    </w:p>
    <w:p w:rsidR="00E97402" w:rsidRDefault="00E97402" w:rsidP="00E423B4">
      <w:pPr>
        <w:pStyle w:val="IndexTerms"/>
      </w:pPr>
    </w:p>
    <w:bookmarkEnd w:id="0"/>
    <w:p w:rsidR="00E97402" w:rsidRPr="00322676" w:rsidRDefault="00E97402" w:rsidP="00CD36C5">
      <w:pPr>
        <w:pStyle w:val="Heading1"/>
        <w:numPr>
          <w:ilvl w:val="0"/>
          <w:numId w:val="45"/>
        </w:numPr>
        <w:rPr>
          <w:b/>
        </w:rPr>
      </w:pPr>
      <w:r w:rsidRPr="00322676">
        <w:rPr>
          <w:b/>
        </w:rPr>
        <w:t>I</w:t>
      </w:r>
      <w:r w:rsidRPr="00322676">
        <w:rPr>
          <w:b/>
          <w:sz w:val="16"/>
          <w:szCs w:val="16"/>
        </w:rPr>
        <w:t>NTRODUCTION</w:t>
      </w:r>
    </w:p>
    <w:p w:rsidR="00E423B4" w:rsidRDefault="00E423B4" w:rsidP="00E423B4">
      <w:pPr>
        <w:spacing w:line="276" w:lineRule="auto"/>
        <w:ind w:firstLine="202"/>
        <w:jc w:val="both"/>
      </w:pPr>
      <w:r w:rsidRPr="00F923E7">
        <w:t>Noise is a never-ending wrong created by the society that requires restraint. One of the prime reasons for disruption and affliction in the twenty-first century is the noi</w:t>
      </w:r>
      <w:r>
        <w:t>se generated by Vehicular Horn. T</w:t>
      </w:r>
      <w:r w:rsidRPr="00F923E7">
        <w:t>he mechanism of</w:t>
      </w:r>
      <w:r>
        <w:t xml:space="preserve"> honking is generously provided</w:t>
      </w:r>
      <w:r w:rsidRPr="00F923E7">
        <w:t xml:space="preserve"> in vehicles of every standard, scale and industry. Noise displaces the physical and</w:t>
      </w:r>
      <w:r>
        <w:t xml:space="preserve"> cognitive well-being including the </w:t>
      </w:r>
      <w:r w:rsidRPr="00F923E7">
        <w:t>spiritual health, overpowering the equilibrium between psychological and social characteristics. Considering the ever-increasing ailments caused by honking</w:t>
      </w:r>
      <w:r w:rsidR="007B23CC">
        <w:t xml:space="preserve"> [</w:t>
      </w:r>
      <w:r>
        <w:t>1</w:t>
      </w:r>
      <w:r w:rsidR="005A2C7D">
        <w:t>4</w:t>
      </w:r>
      <w:r>
        <w:t>]</w:t>
      </w:r>
      <w:r w:rsidRPr="00F923E7">
        <w:t xml:space="preserve">, it raises the dire need for a sustainable and economically viable solution. Honking is the quandary of every city, state and nation. Consequently, absent-minded drivers expect to stop others by honking, while others honk to prove their presence on the road. Furthermore, conditions worsen during traffic because reckless drivers manifest impatience and unawareness. The best answer is to abandon honking and eliminate horn in automobiles without exception. But is it viable? Is the elimination of horn a viable solution? </w:t>
      </w:r>
    </w:p>
    <w:p w:rsidR="00E423B4" w:rsidRPr="00E423B4" w:rsidRDefault="00E423B4" w:rsidP="00E423B4">
      <w:pPr>
        <w:spacing w:line="276" w:lineRule="auto"/>
        <w:jc w:val="center"/>
        <w:rPr>
          <w:sz w:val="16"/>
          <w:szCs w:val="16"/>
        </w:rPr>
      </w:pPr>
    </w:p>
    <w:p w:rsidR="000A75FC" w:rsidRDefault="00E423B4" w:rsidP="00E423B4">
      <w:pPr>
        <w:spacing w:line="276" w:lineRule="auto"/>
        <w:ind w:firstLine="202"/>
        <w:jc w:val="both"/>
      </w:pPr>
      <w:r w:rsidRPr="00F923E7">
        <w:t>The objective of honking helps drivers prioritize emergencies and disable</w:t>
      </w:r>
      <w:r>
        <w:t>d</w:t>
      </w:r>
      <w:r w:rsidRPr="00F923E7">
        <w:t xml:space="preserve"> pedestrians. It is moreover an effective means of communication, stopping a series of unfortunate events. Another </w:t>
      </w:r>
      <w:r>
        <w:t>objective is</w:t>
      </w:r>
      <w:r w:rsidRPr="00F923E7">
        <w:t xml:space="preserve"> to call </w:t>
      </w:r>
      <w:r>
        <w:t>the driver’s attention</w:t>
      </w:r>
      <w:r w:rsidRPr="00F923E7">
        <w:t>. This builds a contradiction in using the horn, making it an unavoidable evil. The plight is more threatening in urban areas becoming highly populated in the past few decades. It has, in turn, resu</w:t>
      </w:r>
      <w:r>
        <w:t xml:space="preserve">lted in the rapid growth of </w:t>
      </w:r>
      <w:r w:rsidRPr="00F923E7">
        <w:t xml:space="preserve">vehicle population generating a substantial addition in traffic and distressing </w:t>
      </w:r>
    </w:p>
    <w:p w:rsidR="0088359D" w:rsidRDefault="000A75FC" w:rsidP="00552F5E">
      <w:pPr>
        <w:spacing w:line="276" w:lineRule="auto"/>
        <w:jc w:val="center"/>
      </w:pPr>
      <w:r>
        <w:t>Fig 1.1 Noise in cosmopolitan cities of India</w:t>
      </w:r>
    </w:p>
    <w:p w:rsidR="00E423B4" w:rsidRDefault="00E423B4" w:rsidP="000A75FC">
      <w:pPr>
        <w:spacing w:line="276" w:lineRule="auto"/>
        <w:jc w:val="both"/>
      </w:pPr>
      <w:r w:rsidRPr="00F923E7">
        <w:t xml:space="preserve">noise pollution. High decibel noise caused by honking acts as an environmental pest. </w:t>
      </w:r>
      <w:r>
        <w:t>How can we</w:t>
      </w:r>
      <w:r w:rsidRPr="00F923E7">
        <w:t xml:space="preserve"> overcome the shortcomings of the conventional </w:t>
      </w:r>
      <w:r>
        <w:t xml:space="preserve">honking </w:t>
      </w:r>
      <w:r w:rsidRPr="00F923E7">
        <w:t xml:space="preserve">system and annihilate the danger associated? The proposed model is a noiseless system where the host driver signals the vehicle’s approach to the leading driver uninterrupted to the external surroundings with geofencing </w:t>
      </w:r>
      <w:r>
        <w:t>as the chief constituent.</w:t>
      </w:r>
    </w:p>
    <w:p w:rsidR="00E423B4" w:rsidRDefault="00E423B4" w:rsidP="00E423B4">
      <w:pPr>
        <w:spacing w:line="276" w:lineRule="auto"/>
        <w:ind w:firstLine="202"/>
        <w:jc w:val="both"/>
      </w:pPr>
      <w:r w:rsidRPr="00F923E7">
        <w:t>The remainder of this paper is structured as follows.</w:t>
      </w:r>
      <w:r>
        <w:t xml:space="preserve"> Section 2 presents a</w:t>
      </w:r>
      <w:r w:rsidRPr="00F923E7">
        <w:t xml:space="preserve"> comparison of related research works to design a noiseless</w:t>
      </w:r>
      <w:r>
        <w:t xml:space="preserve"> geo</w:t>
      </w:r>
      <w:r w:rsidRPr="00F923E7">
        <w:t xml:space="preserve"> horn in the wireless domain</w:t>
      </w:r>
      <w:r>
        <w:t xml:space="preserve">. Section 3 deals with </w:t>
      </w:r>
      <w:r w:rsidRPr="00F923E7">
        <w:t xml:space="preserve">the system composition and framework followed by the </w:t>
      </w:r>
      <w:r w:rsidRPr="00F923E7">
        <w:lastRenderedPageBreak/>
        <w:t>algorithm used for functioning. Finally, S</w:t>
      </w:r>
      <w:r w:rsidR="001E311F">
        <w:t>ection 4</w:t>
      </w:r>
      <w:r w:rsidRPr="00F923E7">
        <w:t xml:space="preserve"> concludes the paper.</w:t>
      </w:r>
    </w:p>
    <w:p w:rsidR="00441BF1" w:rsidRPr="00322676" w:rsidRDefault="00441BF1" w:rsidP="00CD36C5">
      <w:pPr>
        <w:pStyle w:val="Heading1"/>
        <w:numPr>
          <w:ilvl w:val="0"/>
          <w:numId w:val="45"/>
        </w:numPr>
        <w:rPr>
          <w:b/>
          <w:color w:val="000000" w:themeColor="text1"/>
        </w:rPr>
      </w:pPr>
      <w:r w:rsidRPr="00322676">
        <w:rPr>
          <w:b/>
        </w:rPr>
        <w:t>Related work</w:t>
      </w:r>
    </w:p>
    <w:p w:rsidR="00441BF1" w:rsidRPr="00F923E7" w:rsidRDefault="00441BF1" w:rsidP="00441BF1">
      <w:pPr>
        <w:spacing w:line="276" w:lineRule="auto"/>
        <w:jc w:val="both"/>
      </w:pPr>
      <w:r w:rsidRPr="00F923E7">
        <w:t>In this section, we introduce certain existing research works attempted to design a noiseless horn in the wireless domain and how our contribution differs from the below-mentioned models.</w:t>
      </w:r>
    </w:p>
    <w:p w:rsidR="00441BF1" w:rsidRDefault="007B23CC" w:rsidP="00BC4CE0">
      <w:pPr>
        <w:spacing w:line="276" w:lineRule="auto"/>
        <w:ind w:firstLine="202"/>
        <w:jc w:val="both"/>
      </w:pPr>
      <w:r>
        <w:t>The authors in [11], [12</w:t>
      </w:r>
      <w:r w:rsidR="00441BF1" w:rsidRPr="00F923E7">
        <w:t>] present a comprehensive method of using Infrared or Radiofrequency waves for transmission and reception to lessen</w:t>
      </w:r>
      <w:r>
        <w:t xml:space="preserve"> noise pollution. Authors in [12</w:t>
      </w:r>
      <w:r w:rsidR="00441BF1" w:rsidRPr="00F923E7">
        <w:t xml:space="preserve">] proposed that IR communication is faster and more reliable at </w:t>
      </w:r>
      <w:r w:rsidR="0019754F">
        <w:t>after successfully testing</w:t>
      </w:r>
      <w:r w:rsidR="00441BF1" w:rsidRPr="00F923E7">
        <w:t xml:space="preserve"> the IR and RF communication</w:t>
      </w:r>
      <w:r>
        <w:t xml:space="preserve"> between two automobiles. In [11</w:t>
      </w:r>
      <w:r w:rsidR="00441BF1" w:rsidRPr="00F923E7">
        <w:t>] they implemented a liquid crystal displa</w:t>
      </w:r>
      <w:r w:rsidR="00441BF1">
        <w:t>y (LCD) to depict information and</w:t>
      </w:r>
      <w:r w:rsidR="00441BF1" w:rsidRPr="00F923E7">
        <w:t xml:space="preserve"> Peripheral Interface Controller (PIC) micro-controller controls the functioning of the mo</w:t>
      </w:r>
      <w:r w:rsidR="00441BF1">
        <w:t>del</w:t>
      </w:r>
      <w:r>
        <w:t>. The research in [10</w:t>
      </w:r>
      <w:r w:rsidR="00441BF1" w:rsidRPr="00F923E7">
        <w:t>] focuses on RF communication</w:t>
      </w:r>
      <w:r w:rsidR="00441BF1">
        <w:t xml:space="preserve"> generating</w:t>
      </w:r>
      <w:r w:rsidR="00441BF1" w:rsidRPr="00F923E7">
        <w:t xml:space="preserve"> a radiofrequency signal travelling around a distance 40- 60 meters. On reception it produces a beep sound where the sound is audible to the driver uninter</w:t>
      </w:r>
      <w:r w:rsidR="00BA6A15">
        <w:t xml:space="preserve">rupted to external environment. </w:t>
      </w:r>
      <w:r>
        <w:t>The research in [9</w:t>
      </w:r>
      <w:r w:rsidR="00441BF1" w:rsidRPr="00F923E7">
        <w:t xml:space="preserve">] focuses on IR communication for a pollution-free horn, producing a sound not greater than 60 decibels. </w:t>
      </w:r>
    </w:p>
    <w:p w:rsidR="00E423B4" w:rsidRPr="006361D4" w:rsidRDefault="007B23CC" w:rsidP="00CD36C5">
      <w:pPr>
        <w:spacing w:line="276" w:lineRule="auto"/>
        <w:ind w:firstLine="202"/>
        <w:jc w:val="both"/>
      </w:pPr>
      <w:r>
        <w:t>Comparably, the authors in [7</w:t>
      </w:r>
      <w:r w:rsidR="00441BF1" w:rsidRPr="00F923E7">
        <w:t>] present a system to control the horn intensity in a vehicle with infrared communication, based on the running status of the vehicle. At high speed, the horn intensity is high, an</w:t>
      </w:r>
      <w:r>
        <w:t>d vice versa. The authors in [8</w:t>
      </w:r>
      <w:r w:rsidR="00441BF1" w:rsidRPr="00F923E7">
        <w:t>] prioritized the intensity of the horn with a global positioning system. The model performs obstacle sensing to detect closer vehicles, and the location tracker sends corresponding signals to the controller, and the intensity of the horn varies. The GPS detects the latitude and longitude to determine whether it is a hospital or a silent zone.</w:t>
      </w:r>
      <w:r w:rsidR="00441BF1">
        <w:t xml:space="preserve"> Authors in [2</w:t>
      </w:r>
      <w:r>
        <w:t>], [13</w:t>
      </w:r>
      <w:r w:rsidR="00441BF1" w:rsidRPr="00F923E7">
        <w:t>] introduced a vehicular Ad hoc network (VANET) to overcome sound p</w:t>
      </w:r>
      <w:r>
        <w:t>ollution caused by automobiles. In [13</w:t>
      </w:r>
      <w:r w:rsidR="00441BF1" w:rsidRPr="00F923E7">
        <w:t>] horn makes use of the ad hoc network to transfer wireless data to notify drivers. On reception, it alerts the driver with vibrations from a device attached to the steering, similar to how the conventional horn notifies a driver. A VANET uses car</w:t>
      </w:r>
      <w:r w:rsidR="00441BF1">
        <w:t>s as nodes to form a network [2</w:t>
      </w:r>
      <w:r w:rsidR="00441BF1" w:rsidRPr="00F923E7">
        <w:t xml:space="preserve">]. </w:t>
      </w:r>
      <w:r w:rsidR="00441BF1">
        <w:t>In the system composition of [2</w:t>
      </w:r>
      <w:r w:rsidR="00441BF1" w:rsidRPr="00F923E7">
        <w:t>], the transmitter signals the receiver. On the receiver end, the buzzer generates a sound and an acknowledgement is sent. If it does not receive the acknowledgement, it uses a conventional horn. The research in [1] uses a handshake mechanism for communication where a vehicle first captures the image of the number plate of the leading veh</w:t>
      </w:r>
      <w:r w:rsidR="00BC4CE0">
        <w:t>icle and sends a request signal</w:t>
      </w:r>
      <w:r w:rsidR="00441BF1" w:rsidRPr="00F923E7">
        <w:t xml:space="preserve">. The request signal reaches every vehicle near the source vehicle </w:t>
      </w:r>
      <w:r w:rsidR="00BA6A15">
        <w:t>and the</w:t>
      </w:r>
      <w:r w:rsidR="00441BF1" w:rsidRPr="00F923E7">
        <w:t xml:space="preserve"> target vehicle transmits an acknowledgement. If it is positive, the vehicle can overtake and store</w:t>
      </w:r>
      <w:r w:rsidR="00441BF1">
        <w:t>s</w:t>
      </w:r>
      <w:r w:rsidR="00441BF1" w:rsidRPr="00F923E7">
        <w:t xml:space="preserve"> the GPS location, date, and time in its memory for later use. </w:t>
      </w:r>
    </w:p>
    <w:p w:rsidR="00F65F03" w:rsidRPr="00322676" w:rsidRDefault="00441BF1" w:rsidP="00CD36C5">
      <w:pPr>
        <w:pStyle w:val="Heading1"/>
        <w:numPr>
          <w:ilvl w:val="0"/>
          <w:numId w:val="45"/>
        </w:numPr>
        <w:rPr>
          <w:b/>
        </w:rPr>
      </w:pPr>
      <w:r w:rsidRPr="00322676">
        <w:rPr>
          <w:b/>
        </w:rPr>
        <w:t>Materials and Methods</w:t>
      </w:r>
    </w:p>
    <w:p w:rsidR="00552F5E" w:rsidRDefault="00CD36C5" w:rsidP="00CB5C84">
      <w:pPr>
        <w:spacing w:line="276" w:lineRule="auto"/>
        <w:jc w:val="both"/>
      </w:pPr>
      <w:r>
        <w:t>I</w:t>
      </w:r>
      <w:r w:rsidRPr="00F923E7">
        <w:t>n contrast with the mentioned research works, the contrib</w:t>
      </w:r>
      <w:r>
        <w:t xml:space="preserve">ution of this paper is fourfold: </w:t>
      </w:r>
    </w:p>
    <w:p w:rsidR="00552F5E" w:rsidRDefault="00552F5E" w:rsidP="00CB5C84">
      <w:pPr>
        <w:spacing w:line="276" w:lineRule="auto"/>
        <w:jc w:val="both"/>
      </w:pPr>
      <w:r>
        <w:t xml:space="preserve">3.1 </w:t>
      </w:r>
      <w:r w:rsidR="00CD36C5" w:rsidRPr="00F923E7">
        <w:t>The aspect of geofencing for automobile horn is a first and the functioning of the horn</w:t>
      </w:r>
      <w:r w:rsidR="00CD36C5">
        <w:t xml:space="preserve"> entirely relies on the same </w:t>
      </w:r>
    </w:p>
    <w:p w:rsidR="00552F5E" w:rsidRDefault="00552F5E" w:rsidP="00CB5C84">
      <w:pPr>
        <w:spacing w:line="276" w:lineRule="auto"/>
        <w:jc w:val="both"/>
      </w:pPr>
      <w:r>
        <w:t xml:space="preserve">3.2 </w:t>
      </w:r>
      <w:r w:rsidR="00CD36C5" w:rsidRPr="00F923E7">
        <w:t>In areas with low cell phone range and less pollution, the conventional horn auto</w:t>
      </w:r>
      <w:r w:rsidR="00CD36C5">
        <w:t>matically activates</w:t>
      </w:r>
      <w:r>
        <w:t>.</w:t>
      </w:r>
      <w:r w:rsidR="00CD36C5">
        <w:t xml:space="preserve"> </w:t>
      </w:r>
    </w:p>
    <w:p w:rsidR="00CD36C5" w:rsidRDefault="00552F5E" w:rsidP="00CB5C84">
      <w:pPr>
        <w:spacing w:line="276" w:lineRule="auto"/>
        <w:jc w:val="both"/>
      </w:pPr>
      <w:r>
        <w:t xml:space="preserve">3.3 </w:t>
      </w:r>
      <w:r w:rsidR="00CD36C5" w:rsidRPr="00F923E7">
        <w:t xml:space="preserve">We provide an interrupt to the horn through the software program, interrupting the current process </w:t>
      </w:r>
      <w:r w:rsidR="00CD36C5">
        <w:t xml:space="preserve">and responding to the horn. </w:t>
      </w:r>
    </w:p>
    <w:p w:rsidR="00481EF2" w:rsidRDefault="00C5338F" w:rsidP="00BC0E51">
      <w:pPr>
        <w:spacing w:line="276" w:lineRule="auto"/>
        <w:jc w:val="both"/>
      </w:pPr>
      <w:r>
        <w:rPr>
          <w:noProof/>
        </w:rPr>
        <w:pict>
          <v:group id="Group 580" o:spid="_x0000_s1854" style="position:absolute;left:0;text-align:left;margin-left:-13.4pt;margin-top:17.4pt;width:306.8pt;height:190.4pt;z-index:251737088" coordsize="38963,2418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">
            <v:rect id="Rectangle 581" o:spid="_x0000_s1855" style="position:absolute;left:26778;width:8824;height:7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" filled="f" strokecolor="black [3213]" strokeweight="1pt">
              <v:stroke dashstyle="longDashDotDot"/>
            </v:rect>
            <v:group id="Group 582" o:spid="_x0000_s1856" style="position:absolute;top:186;width:38963;height:23997" coordsize="38963,2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group id="Group 583" o:spid="_x0000_s1857" style="position:absolute;width:38963;height:23996" coordsize="38963,2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group id="Group 584" o:spid="_x0000_s1858" style="position:absolute;width:38963;height:23996" coordorigin=",439" coordsize="101443,5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5" o:spid="_x0000_s1859" type="#_x0000_t75" style="position:absolute;left:93223;top:38715;width:7576;height:766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">
                    <v:imagedata r:id="rId9" o:title=""/>
                    <v:path arrowok="t"/>
                  </v:shape>
                  <v:group id="Group 586" o:spid="_x0000_s1860" style="position:absolute;top:439;width:101443;height:51554" coordorigin=",439" coordsize="101443,5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group id="Group 587" o:spid="_x0000_s1861" style="position:absolute;top:439;width:101443;height:51554" coordorigin=",439" coordsize="101448,5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Shape 88" o:spid="_x0000_s1862" style="position:absolute;left:26711;top:30938;width:6032;height:2172;visibility:visible;mso-wrap-style:square;v-text-anchor:top" coordsize="579755,217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" adj="0,,0" path="m,54229r471170,l471170,,579755,108585,471170,217170r,-54356l,162814,,54229xe" filled="f" strokeweight="1pt">
                        <v:stroke miterlimit="66585f" joinstyle="miter"/>
                        <v:formulas/>
                        <v:path arrowok="t" o:connecttype="segments" textboxrect="0,0,579755,217170"/>
                      </v:shape>
                      <v:shape id="Picture 589" o:spid="_x0000_s1863" type="#_x0000_t75" style="position:absolute;top:14401;width:12187;height:13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">
                        <v:imagedata r:id="rId10" o:title=""/>
                      </v:shape>
                      <v:shape id="Picture 590" o:spid="_x0000_s1864" type="#_x0000_t75" style="position:absolute;left:92987;top:7599;width:8365;height:8557;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">
                        <v:imagedata r:id="rId11" o:title=""/>
                      </v:shape>
                      <v:shape id="Picture 591" o:spid="_x0000_s1865" type="#_x0000_t75" style="position:absolute;left:797;top:27971;width:10026;height:9415;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">
                        <v:imagedata r:id="rId12" o:title=""/>
                      </v:shape>
                      <v:shape id="Picture 592" o:spid="_x0000_s1866" type="#_x0000_t75" style="position:absolute;left:29149;top:2145;width:16618;height:4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">
                        <v:imagedata r:id="rId13" o:title="" cropbottom="23438f" cropleft="-6f" cropright="9f"/>
                      </v:shape>
                      <v:rect id="Rectangle 593" o:spid="_x0000_s1867" style="position:absolute;left:70641;top:426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EujxQAAANwAAAAPAAAAZHJzL2Rvd25yZXYueG1sRI9Pa8JA&#10;FMTvhX6H5RW81Y2V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DMbEujxQAAANwAAAAP&#10;AAAAAAAAAAAAAAAAAAcCAABkcnMvZG93bnJldi54bWxQSwUGAAAAAAMAAwC3AAAA+QIAAAAA&#10;" filled="f" stroked="f">
                        <v:textbox inset="0,0,0,0">
                          <w:txbxContent>
                            <w:p w:rsidR="00F965E5" w:rsidRDefault="00F965E5" w:rsidP="00F965E5">
                              <w:pPr>
                                <w:pStyle w:val="NormalWeb"/>
                                <w:spacing w:before="0" w:beforeAutospacing="0" w:after="160" w:afterAutospacing="0" w:line="256" w:lineRule="auto"/>
                              </w:pPr>
                              <w:r>
                                <w:rPr>
                                  <w:rFonts w:eastAsia="Times New Roman" w:cstheme="minorBidi"/>
                                  <w:color w:val="000000"/>
                                  <w:kern w:val="24"/>
                                </w:rPr>
                                <w:t xml:space="preserve"> </w:t>
                              </w:r>
                            </w:p>
                          </w:txbxContent>
                        </v:textbox>
                      </v:rect>
                      <v:rect id="Rectangle 594" o:spid="_x0000_s1868" style="position:absolute;left:10602;top:742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PXxQAAANwAAAAPAAAAZHJzL2Rvd25yZXYueG1sRI9Pa8JA&#10;FMTvhX6H5RW81Y3F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BDhdPXxQAAANwAAAAP&#10;AAAAAAAAAAAAAAAAAAcCAABkcnMvZG93bnJldi54bWxQSwUGAAAAAAMAAwC3AAAA+QIAAAAA&#10;" filled="f" stroked="f">
                        <v:textbox inset="0,0,0,0">
                          <w:txbxContent>
                            <w:p w:rsidR="00F965E5" w:rsidRDefault="00F965E5" w:rsidP="00F965E5">
                              <w:pPr>
                                <w:pStyle w:val="NormalWeb"/>
                                <w:spacing w:before="0" w:beforeAutospacing="0" w:after="160" w:afterAutospacing="0" w:line="256" w:lineRule="auto"/>
                              </w:pPr>
                              <w:r>
                                <w:rPr>
                                  <w:rFonts w:ascii="Calibri" w:eastAsia="Calibri" w:hAnsi="Calibri" w:cstheme="minorBidi"/>
                                  <w:color w:val="000000"/>
                                  <w:kern w:val="24"/>
                                  <w:sz w:val="22"/>
                                  <w:szCs w:val="22"/>
                                </w:rPr>
                                <w:t xml:space="preserve"> </w:t>
                              </w:r>
                            </w:p>
                          </w:txbxContent>
                        </v:textbox>
                      </v:rect>
                      <v:rect id="Rectangle 595" o:spid="_x0000_s1869" style="position:absolute;left:50110;top:10270;width:3570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ZMxQAAANwAAAAPAAAAZHJzL2Rvd25yZXYueG1sRI9Pi8Iw&#10;FMTvwn6H8Ba8aarg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syXZMxQAAANwAAAAP&#10;AAAAAAAAAAAAAAAAAAcCAABkcnMvZG93bnJldi54bWxQSwUGAAAAAAMAAwC3AAAA+QIAAAAA&#10;" filled="f" stroked="f">
                        <v:textbox inset="0,0,0,0">
                          <w:txbxContent>
                            <w:p w:rsidR="00F965E5" w:rsidRDefault="00F965E5" w:rsidP="00F965E5">
                              <w:pPr>
                                <w:pStyle w:val="NormalWeb"/>
                                <w:spacing w:before="0" w:beforeAutospacing="0" w:after="160" w:afterAutospacing="0" w:line="256" w:lineRule="auto"/>
                              </w:pPr>
                              <w:r>
                                <w:rPr>
                                  <w:rFonts w:ascii="Calibri" w:eastAsia="Calibri" w:hAnsi="Calibri" w:cstheme="minorBidi"/>
                                  <w:color w:val="000000"/>
                                  <w:kern w:val="24"/>
                                  <w:sz w:val="22"/>
                                  <w:szCs w:val="22"/>
                                </w:rPr>
                                <w:t xml:space="preserve">                                                                                     </w:t>
                              </w:r>
                            </w:p>
                          </w:txbxContent>
                        </v:textbox>
                      </v:rect>
                      <v:rect id="Rectangle 596" o:spid="_x0000_s1870" style="position:absolute;left:76966;top:102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7xQAAANwAAAAPAAAAZHJzL2Rvd25yZXYueG1sRI9Pi8Iw&#10;FMTvwn6H8Ba8aaqg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DcG+g7xQAAANwAAAAP&#10;AAAAAAAAAAAAAAAAAAcCAABkcnMvZG93bnJldi54bWxQSwUGAAAAAAMAAwC3AAAA+QIAAAAA&#10;" filled="f" stroked="f">
                        <v:textbox inset="0,0,0,0">
                          <w:txbxContent>
                            <w:p w:rsidR="00F965E5" w:rsidRDefault="00F965E5" w:rsidP="00F965E5">
                              <w:pPr>
                                <w:pStyle w:val="NormalWeb"/>
                                <w:spacing w:before="0" w:beforeAutospacing="0" w:after="160" w:afterAutospacing="0" w:line="256" w:lineRule="auto"/>
                              </w:pPr>
                              <w:r>
                                <w:rPr>
                                  <w:rFonts w:ascii="Calibri" w:eastAsia="Calibri" w:hAnsi="Calibri" w:cstheme="minorBidi"/>
                                  <w:color w:val="000000"/>
                                  <w:kern w:val="24"/>
                                  <w:sz w:val="22"/>
                                  <w:szCs w:val="22"/>
                                </w:rPr>
                                <w:t xml:space="preserve"> </w:t>
                              </w:r>
                            </w:p>
                          </w:txbxContent>
                        </v:textbox>
                      </v:rect>
                      <v:rect id="Rectangle 597" o:spid="_x0000_s1871" style="position:absolute;left:47855;top:37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02gxQAAANwAAAAPAAAAZHJzL2Rvd25yZXYueG1sRI9Pa8JA&#10;FMTvhX6H5RW81Y0Fq4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CzV02gxQAAANwAAAAP&#10;AAAAAAAAAAAAAAAAAAcCAABkcnMvZG93bnJldi54bWxQSwUGAAAAAAMAAwC3AAAA+QIAAAAA&#10;" filled="f" stroked="f">
                        <v:textbox inset="0,0,0,0">
                          <w:txbxContent>
                            <w:p w:rsidR="00F965E5" w:rsidRDefault="00F965E5" w:rsidP="00F965E5">
                              <w:pPr>
                                <w:pStyle w:val="NormalWeb"/>
                                <w:spacing w:before="0" w:beforeAutospacing="0" w:after="160" w:afterAutospacing="0" w:line="256" w:lineRule="auto"/>
                              </w:pPr>
                              <w:r>
                                <w:rPr>
                                  <w:rFonts w:ascii="Calibri" w:eastAsia="Calibri" w:hAnsi="Calibri" w:cstheme="minorBidi"/>
                                  <w:color w:val="000000"/>
                                  <w:kern w:val="24"/>
                                  <w:sz w:val="22"/>
                                  <w:szCs w:val="22"/>
                                </w:rPr>
                                <w:t xml:space="preserve"> </w:t>
                              </w:r>
                            </w:p>
                          </w:txbxContent>
                        </v:textbox>
                      </v:rect>
                      <v:shape id="Shape 666" o:spid="_x0000_s1872" style="position:absolute;left:47139;top:3382;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" adj="0,,0" path="m,l9144,r,9144l,9144,,e" fillcolor="black" stroked="f" strokeweight="0">
                        <v:stroke miterlimit="83231f" joinstyle="miter"/>
                        <v:formulas/>
                        <v:path arrowok="t" o:connecttype="segments" textboxrect="0,0,9144,9144"/>
                      </v:shape>
                      <v:shape id="Shape 668" o:spid="_x0000_s1873" style="position:absolute;left:63113;top:3382;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" adj="0,,0" path="m,l9144,r,9144l,9144,,e" fillcolor="black" stroked="f" strokeweight="0">
                        <v:stroke miterlimit="83231f" joinstyle="miter"/>
                        <v:formulas/>
                        <v:path arrowok="t" o:connecttype="segments" textboxrect="0,0,9144,9144"/>
                      </v:shape>
                      <v:shape id="Shape 670" o:spid="_x0000_s1874" style="position:absolute;left:47139;top:17098;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" adj="0,,0" path="m,l9144,r,9144l,9144,,e" fillcolor="black" stroked="f" strokeweight="0">
                        <v:stroke miterlimit="83231f" joinstyle="miter"/>
                        <v:formulas/>
                        <v:path arrowok="t" o:connecttype="segments" textboxrect="0,0,9144,9144"/>
                      </v:shape>
                      <v:shape id="Shape 673" o:spid="_x0000_s1875" style="position:absolute;left:63113;top:17098;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" adj="0,,0" path="m,l9144,r,9144l,9144,,e" fillcolor="black" stroked="f" strokeweight="0">
                        <v:stroke miterlimit="83231f" joinstyle="miter"/>
                        <v:formulas/>
                        <v:path arrowok="t" o:connecttype="segments" textboxrect="0,0,9144,9144"/>
                      </v:shape>
                      <v:shape id="Shape 37" o:spid="_x0000_s1876" style="position:absolute;left:32808;top:20789;width:26695;height:15094;visibility:visible;mso-wrap-style:square;v-text-anchor:top" coordsize="2669540,15093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" adj="0,,0" path="m,1509395r2669540,l2669540,,,,,1509395xe" filled="f" strokeweight="1pt">
                        <v:stroke miterlimit="83231f" joinstyle="miter"/>
                        <v:formulas/>
                        <v:path arrowok="t" o:connecttype="segments" textboxrect="0,0,2669540,1509395"/>
                      </v:shape>
                      <v:rect id="Rectangle 603" o:spid="_x0000_s1877" style="position:absolute;left:35709;top:23070;width:21102;height:1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9YxQAAANwAAAAPAAAAZHJzL2Rvd25yZXYueG1sRI9Ba8JA&#10;FITvhf6H5RV6q5u2IB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D/Q79YxQAAANwAAAAP&#10;AAAAAAAAAAAAAAAAAAcCAABkcnMvZG93bnJldi54bWxQSwUGAAAAAAMAAwC3AAAA+QIAAAAA&#10;" filled="f" stroked="f">
                        <v:textbox inset="0,0,0,0">
                          <w:txbxContent>
                            <w:p w:rsidR="00F965E5" w:rsidRPr="00270536" w:rsidRDefault="00F965E5" w:rsidP="00F965E5">
                              <w:pPr>
                                <w:pStyle w:val="NormalWeb"/>
                                <w:spacing w:before="0" w:beforeAutospacing="0" w:after="160" w:afterAutospacing="0" w:line="256" w:lineRule="auto"/>
                                <w:jc w:val="center"/>
                              </w:pPr>
                              <w:r w:rsidRPr="00270536">
                                <w:rPr>
                                  <w:rFonts w:eastAsia="Times New Roman" w:cstheme="minorBidi"/>
                                  <w:b/>
                                  <w:bCs/>
                                  <w:color w:val="000000"/>
                                  <w:kern w:val="24"/>
                                </w:rPr>
                                <w:t xml:space="preserve">Central Computer Module </w:t>
                              </w:r>
                            </w:p>
                          </w:txbxContent>
                        </v:textbox>
                      </v:rect>
                      <v:rect id="Rectangle 604" o:spid="_x0000_s1878" style="position:absolute;left:52412;top:30897;width:1266;height:5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icsxQAAANwAAAAPAAAAZHJzL2Rvd25yZXYueG1sRI9Ba8JA&#10;FITvhf6H5RV6q5uWI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BwqicsxQAAANwAAAAP&#10;AAAAAAAAAAAAAAAAAAcCAABkcnMvZG93bnJldi54bWxQSwUGAAAAAAMAAwC3AAAA+QIAAAAA&#10;" filled="f" stroked="f">
                        <v:textbox inset="0,0,0,0">
                          <w:txbxContent>
                            <w:p w:rsidR="00F965E5" w:rsidRDefault="00F965E5" w:rsidP="00F965E5">
                              <w:pPr>
                                <w:pStyle w:val="NormalWeb"/>
                                <w:spacing w:before="0" w:beforeAutospacing="0" w:after="160" w:afterAutospacing="0" w:line="256" w:lineRule="auto"/>
                              </w:pPr>
                              <w:r>
                                <w:rPr>
                                  <w:rFonts w:eastAsia="Times New Roman" w:cstheme="minorBidi"/>
                                  <w:b/>
                                  <w:bCs/>
                                  <w:color w:val="000000"/>
                                  <w:kern w:val="24"/>
                                  <w:sz w:val="60"/>
                                  <w:szCs w:val="60"/>
                                </w:rPr>
                                <w:t xml:space="preserve"> </w:t>
                              </w:r>
                            </w:p>
                          </w:txbxContent>
                        </v:textbox>
                      </v:rect>
                      <v:shape id="Shape 43" o:spid="_x0000_s1879" style="position:absolute;left:64134;top:23388;width:10158;height:6813;visibility:visible;mso-wrap-style:square;v-text-anchor:top" coordsize="855980,6813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" adj="0,,0" path="m,681355r855980,l855980,,,,,681355xe" filled="f" strokecolor="black [3213]" strokeweight="1pt">
                        <v:stroke joinstyle="round"/>
                        <v:formulas/>
                        <v:path arrowok="t" o:connecttype="segments" textboxrect="0,0,855980,681355"/>
                      </v:shape>
                      <v:rect id="Rectangle 606" o:spid="_x0000_s1880" style="position:absolute;left:64315;top:23680;width:9788;height:7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" filled="f" stroked="f">
                        <v:textbox inset="0,0,0,0">
                          <w:txbxContent>
                            <w:p w:rsidR="00F965E5" w:rsidRPr="00270536" w:rsidRDefault="00F965E5" w:rsidP="00F965E5">
                              <w:pPr>
                                <w:pStyle w:val="NormalWeb"/>
                                <w:spacing w:before="0" w:beforeAutospacing="0" w:after="160" w:afterAutospacing="0" w:line="256" w:lineRule="auto"/>
                                <w:jc w:val="center"/>
                                <w:rPr>
                                  <w:sz w:val="20"/>
                                  <w:szCs w:val="20"/>
                                </w:rPr>
                              </w:pPr>
                              <w:r w:rsidRPr="00270536">
                                <w:rPr>
                                  <w:rFonts w:eastAsia="Times New Roman" w:cstheme="minorBidi"/>
                                  <w:color w:val="000000"/>
                                  <w:kern w:val="24"/>
                                  <w:sz w:val="20"/>
                                  <w:szCs w:val="20"/>
                                </w:rPr>
                                <w:t>Relay Switch</w:t>
                              </w:r>
                            </w:p>
                          </w:txbxContent>
                        </v:textbox>
                      </v:rect>
                      <v:rect id="Rectangle 607" o:spid="_x0000_s1881" style="position:absolute;left:71434;top:26603;width:719;height:3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" filled="f" stroked="f">
                        <v:textbox inset="0,0,0,0">
                          <w:txbxContent>
                            <w:p w:rsidR="00F965E5" w:rsidRDefault="00F965E5" w:rsidP="00F965E5">
                              <w:pPr>
                                <w:pStyle w:val="NormalWeb"/>
                                <w:spacing w:before="0" w:beforeAutospacing="0" w:after="160" w:afterAutospacing="0" w:line="256" w:lineRule="auto"/>
                              </w:pPr>
                              <w:r>
                                <w:rPr>
                                  <w:rFonts w:eastAsia="Times New Roman" w:cstheme="minorBidi"/>
                                  <w:color w:val="000000"/>
                                  <w:kern w:val="24"/>
                                  <w:sz w:val="34"/>
                                  <w:szCs w:val="34"/>
                                </w:rPr>
                                <w:t xml:space="preserve"> </w:t>
                              </w:r>
                            </w:p>
                          </w:txbxContent>
                        </v:textbox>
                      </v:rect>
                      <v:shape id="Shape 48" o:spid="_x0000_s1882" style="position:absolute;left:76963;top:23096;width:10483;height:7398;visibility:visible;mso-wrap-style:square;v-text-anchor:top" coordsize="1247140,7397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" adj="0,,0" path="m,739775r1247140,l1247140,,,,,739775xe" filled="f" strokeweight="1pt">
                        <v:stroke joinstyle="round"/>
                        <v:formulas/>
                        <v:path arrowok="t" o:connecttype="segments" textboxrect="0,0,1247140,739775"/>
                      </v:shape>
                      <v:rect id="Rectangle 609" o:spid="_x0000_s1883" style="position:absolute;left:76966;top:23677;width:10891;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" filled="f" stroked="f">
                        <v:textbox inset="0,0,0,0">
                          <w:txbxContent>
                            <w:p w:rsidR="00F965E5" w:rsidRPr="00270536" w:rsidRDefault="00F965E5" w:rsidP="00F965E5">
                              <w:pPr>
                                <w:pStyle w:val="NormalWeb"/>
                                <w:spacing w:before="0" w:beforeAutospacing="0" w:after="160" w:afterAutospacing="0" w:line="256" w:lineRule="auto"/>
                                <w:jc w:val="center"/>
                                <w:rPr>
                                  <w:sz w:val="20"/>
                                  <w:szCs w:val="20"/>
                                </w:rPr>
                              </w:pPr>
                              <w:r w:rsidRPr="00270536">
                                <w:rPr>
                                  <w:rFonts w:eastAsia="Times New Roman" w:cstheme="minorBidi"/>
                                  <w:color w:val="000000"/>
                                  <w:kern w:val="24"/>
                                  <w:sz w:val="20"/>
                                  <w:szCs w:val="20"/>
                                </w:rPr>
                                <w:t>Horn Switch</w:t>
                              </w:r>
                            </w:p>
                          </w:txbxContent>
                        </v:textbox>
                      </v:rect>
                      <v:rect id="Rectangle 610" o:spid="_x0000_s1884" style="position:absolute;left:86479;top:27311;width:973;height:4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" filled="f" stroked="f">
                        <v:textbox inset="0,0,0,0">
                          <w:txbxContent>
                            <w:p w:rsidR="00F965E5" w:rsidRDefault="00F965E5" w:rsidP="00F965E5">
                              <w:pPr>
                                <w:pStyle w:val="NormalWeb"/>
                                <w:spacing w:before="0" w:beforeAutospacing="0" w:after="160" w:afterAutospacing="0" w:line="256" w:lineRule="auto"/>
                              </w:pPr>
                              <w:r>
                                <w:rPr>
                                  <w:rFonts w:eastAsia="Times New Roman" w:cstheme="minorBidi"/>
                                  <w:color w:val="000000"/>
                                  <w:kern w:val="24"/>
                                  <w:sz w:val="46"/>
                                  <w:szCs w:val="46"/>
                                </w:rPr>
                                <w:t xml:space="preserve"> </w:t>
                              </w:r>
                            </w:p>
                          </w:txbxContent>
                        </v:textbox>
                      </v:rect>
                      <v:shape id="Shape 53" o:spid="_x0000_s1885" style="position:absolute;left:72807;top:37172;width:17703;height:7982;visibility:visible;mso-wrap-style:square;v-text-anchor:top" coordsize="1770380,7981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" adj="0,,0" path="m,798195r1770380,l1770380,,,,,798195xe" filled="f" strokeweight=".5pt">
                        <v:stroke joinstyle="round"/>
                        <v:formulas/>
                        <v:path arrowok="t" o:connecttype="segments" textboxrect="0,0,1770380,798195"/>
                      </v:shape>
                      <v:rect id="Rectangle 612" o:spid="_x0000_s1886" style="position:absolute;left:72476;top:38056;width:18031;height:6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F965E5" w:rsidRPr="00270536" w:rsidRDefault="00F965E5" w:rsidP="00F965E5">
                              <w:pPr>
                                <w:pStyle w:val="NormalWeb"/>
                                <w:spacing w:before="0" w:beforeAutospacing="0" w:after="160" w:afterAutospacing="0" w:line="256" w:lineRule="auto"/>
                                <w:jc w:val="center"/>
                                <w:rPr>
                                  <w:sz w:val="20"/>
                                  <w:szCs w:val="20"/>
                                </w:rPr>
                              </w:pPr>
                              <w:r w:rsidRPr="00270536">
                                <w:rPr>
                                  <w:rFonts w:eastAsia="Times New Roman" w:cstheme="minorBidi"/>
                                  <w:color w:val="000000"/>
                                  <w:kern w:val="24"/>
                                  <w:sz w:val="20"/>
                                  <w:szCs w:val="20"/>
                                </w:rPr>
                                <w:t>Conventional Horn</w:t>
                              </w:r>
                            </w:p>
                            <w:p w:rsidR="00F965E5" w:rsidRDefault="00F965E5" w:rsidP="00F965E5">
                              <w:pPr>
                                <w:pStyle w:val="NormalWeb"/>
                                <w:spacing w:before="0" w:beforeAutospacing="0" w:after="160" w:afterAutospacing="0" w:line="256" w:lineRule="auto"/>
                              </w:pPr>
                              <w:r>
                                <w:rPr>
                                  <w:rFonts w:ascii="Calibri" w:eastAsia="Calibri" w:hAnsi="Calibri" w:cstheme="minorBidi"/>
                                  <w:color w:val="000000"/>
                                  <w:kern w:val="24"/>
                                  <w:sz w:val="22"/>
                                  <w:szCs w:val="22"/>
                                </w:rPr>
                                <w:t xml:space="preserve"> </w:t>
                              </w:r>
                            </w:p>
                          </w:txbxContent>
                        </v:textbox>
                      </v:rect>
                      <v:rect id="Rectangle 613" o:spid="_x0000_s1887" style="position:absolute;left:84681;top:41380;width:973;height:4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imFxAAAANwAAAAPAAAAZHJzL2Rvd25yZXYueG1sRI9Bi8Iw&#10;FITvgv8hPMGbpq4g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HqaKYXEAAAA3AAAAA8A&#10;AAAAAAAAAAAAAAAABwIAAGRycy9kb3ducmV2LnhtbFBLBQYAAAAAAwADALcAAAD4AgAAAAA=&#10;" filled="f" stroked="f">
                        <v:textbox inset="0,0,0,0">
                          <w:txbxContent>
                            <w:p w:rsidR="00F965E5" w:rsidRDefault="00F965E5" w:rsidP="00F965E5">
                              <w:pPr>
                                <w:pStyle w:val="NormalWeb"/>
                                <w:spacing w:before="0" w:beforeAutospacing="0" w:after="160" w:afterAutospacing="0" w:line="256" w:lineRule="auto"/>
                              </w:pPr>
                              <w:r>
                                <w:rPr>
                                  <w:rFonts w:eastAsia="Times New Roman" w:cstheme="minorBidi"/>
                                  <w:color w:val="000000"/>
                                  <w:kern w:val="24"/>
                                  <w:sz w:val="46"/>
                                  <w:szCs w:val="46"/>
                                </w:rPr>
                                <w:t xml:space="preserve"> </w:t>
                              </w:r>
                            </w:p>
                          </w:txbxContent>
                        </v:textbox>
                      </v:rect>
                      <v:shape id="Shape 58" o:spid="_x0000_s1888" style="position:absolute;left:10602;top:17310;width:14510;height:8553;visibility:visible;mso-wrap-style:square;v-text-anchor:top" coordsize="1450975,8553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" adj="0,,0" path="m,855345r1450975,l1450975,,,,,855345xe" filled="f" strokeweight="1pt">
                        <v:stroke miterlimit="66585f" joinstyle="miter"/>
                        <v:formulas/>
                        <v:path arrowok="t" o:connecttype="segments" textboxrect="0,0,1450975,855345"/>
                      </v:shape>
                      <v:rect id="Rectangle 615" o:spid="_x0000_s1889" style="position:absolute;left:9304;top:18286;width:17409;height:6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xRqxAAAANwAAAAPAAAAZHJzL2Rvd25yZXYueG1sRI9Bi8Iw&#10;FITvgv8hPMGbpi4o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Jo/FGrEAAAA3AAAAA8A&#10;AAAAAAAAAAAAAAAABwIAAGRycy9kb3ducmV2LnhtbFBLBQYAAAAAAwADALcAAAD4AgAAAAA=&#10;" filled="f" stroked="f">
                        <v:textbox inset="0,0,0,0">
                          <w:txbxContent>
                            <w:p w:rsidR="00F965E5" w:rsidRPr="00270536" w:rsidRDefault="00F965E5" w:rsidP="00F965E5">
                              <w:pPr>
                                <w:pStyle w:val="NormalWeb"/>
                                <w:spacing w:before="0" w:beforeAutospacing="0" w:after="160" w:afterAutospacing="0" w:line="256" w:lineRule="auto"/>
                                <w:jc w:val="center"/>
                                <w:rPr>
                                  <w:sz w:val="20"/>
                                  <w:szCs w:val="20"/>
                                </w:rPr>
                              </w:pPr>
                              <w:r w:rsidRPr="00270536">
                                <w:rPr>
                                  <w:rFonts w:eastAsia="Times New Roman" w:cstheme="minorBidi"/>
                                  <w:color w:val="000000"/>
                                  <w:kern w:val="24"/>
                                  <w:sz w:val="20"/>
                                  <w:szCs w:val="20"/>
                                </w:rPr>
                                <w:t xml:space="preserve">Ultrasonic sensor </w:t>
                              </w:r>
                            </w:p>
                          </w:txbxContent>
                        </v:textbox>
                      </v:rect>
                      <v:rect id="Rectangle 616" o:spid="_x0000_s1890" style="position:absolute;left:22156;top:21535;width:973;height:4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" filled="f" stroked="f">
                        <v:textbox inset="0,0,0,0">
                          <w:txbxContent>
                            <w:p w:rsidR="00F965E5" w:rsidRDefault="00F965E5" w:rsidP="00F965E5">
                              <w:pPr>
                                <w:pStyle w:val="NormalWeb"/>
                                <w:spacing w:before="0" w:beforeAutospacing="0" w:after="160" w:afterAutospacing="0" w:line="256" w:lineRule="auto"/>
                              </w:pPr>
                              <w:r>
                                <w:rPr>
                                  <w:rFonts w:eastAsia="Times New Roman" w:cstheme="minorBidi"/>
                                  <w:color w:val="000000"/>
                                  <w:kern w:val="24"/>
                                  <w:sz w:val="46"/>
                                  <w:szCs w:val="46"/>
                                </w:rPr>
                                <w:t xml:space="preserve"> </w:t>
                              </w:r>
                            </w:p>
                          </w:txbxContent>
                        </v:textbox>
                      </v:rect>
                      <v:shape id="Shape 63" o:spid="_x0000_s1891" style="position:absolute;left:10602;top:28479;width:16110;height:8268;visibility:visible;mso-wrap-style:square;v-text-anchor:top" coordsize="1610995,826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" adj="0,,0" path="m,826770r1610995,l1610995,,,,,826770xe" filled="f" strokeweight="1pt">
                        <v:stroke miterlimit="66585f" joinstyle="miter"/>
                        <v:formulas/>
                        <v:path arrowok="t" o:connecttype="segments" textboxrect="0,0,1610995,826770"/>
                      </v:shape>
                      <v:rect id="Rectangle 618" o:spid="_x0000_s1892" style="position:absolute;left:10597;top:29045;width:15442;height:6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" filled="f" stroked="f">
                        <v:textbox inset="0,0,0,0">
                          <w:txbxContent>
                            <w:p w:rsidR="00F965E5" w:rsidRPr="00270536" w:rsidRDefault="00F965E5" w:rsidP="00F965E5">
                              <w:pPr>
                                <w:pStyle w:val="NormalWeb"/>
                                <w:spacing w:before="0" w:beforeAutospacing="0" w:after="160" w:afterAutospacing="0" w:line="256" w:lineRule="auto"/>
                                <w:jc w:val="center"/>
                                <w:rPr>
                                  <w:sz w:val="20"/>
                                  <w:szCs w:val="20"/>
                                </w:rPr>
                              </w:pPr>
                              <w:r w:rsidRPr="00270536">
                                <w:rPr>
                                  <w:rFonts w:eastAsia="Times New Roman" w:cstheme="minorBidi"/>
                                  <w:color w:val="000000"/>
                                  <w:kern w:val="24"/>
                                  <w:sz w:val="20"/>
                                  <w:szCs w:val="20"/>
                                </w:rPr>
                                <w:t xml:space="preserve">Infrared Receiver </w:t>
                              </w:r>
                            </w:p>
                          </w:txbxContent>
                        </v:textbox>
                      </v:rect>
                      <v:rect id="Rectangle 619" o:spid="_x0000_s1893" style="position:absolute;left:25098;top:33025;width:1054;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" filled="f" stroked="f">
                        <v:textbox inset="0,0,0,0">
                          <w:txbxContent>
                            <w:p w:rsidR="00F965E5" w:rsidRDefault="00F965E5" w:rsidP="00F965E5">
                              <w:pPr>
                                <w:pStyle w:val="NormalWeb"/>
                                <w:spacing w:before="0" w:beforeAutospacing="0" w:after="160" w:afterAutospacing="0" w:line="256" w:lineRule="auto"/>
                              </w:pPr>
                              <w:r>
                                <w:rPr>
                                  <w:rFonts w:eastAsia="Times New Roman" w:cstheme="minorBidi"/>
                                  <w:color w:val="000000"/>
                                  <w:kern w:val="24"/>
                                  <w:sz w:val="50"/>
                                  <w:szCs w:val="50"/>
                                </w:rPr>
                                <w:t xml:space="preserve"> </w:t>
                              </w:r>
                            </w:p>
                          </w:txbxContent>
                        </v:textbox>
                      </v:rect>
                      <v:shape id="Shape 68" o:spid="_x0000_s1894" style="position:absolute;left:72133;top:6419;width:17704;height:7982;visibility:visible;mso-wrap-style:square;v-text-anchor:top" coordsize="1770380,7981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" adj="0,,0" path="m,798195r1770380,l1770380,,,,,798195xe" filled="f" strokeweight=".5pt">
                        <v:stroke joinstyle="round"/>
                        <v:formulas/>
                        <v:path arrowok="t" o:connecttype="segments" textboxrect="0,0,1770380,798195"/>
                      </v:shape>
                      <v:rect id="Rectangle 621" o:spid="_x0000_s1895" style="position:absolute;left:70339;top:7009;width:21234;height:6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" filled="f" stroked="f">
                        <v:textbox inset="0,0,0,0">
                          <w:txbxContent>
                            <w:p w:rsidR="00F965E5" w:rsidRPr="00270536" w:rsidRDefault="00F965E5" w:rsidP="00F965E5">
                              <w:pPr>
                                <w:pStyle w:val="NormalWeb"/>
                                <w:spacing w:before="0" w:beforeAutospacing="0" w:after="160" w:afterAutospacing="0" w:line="256" w:lineRule="auto"/>
                                <w:jc w:val="center"/>
                                <w:rPr>
                                  <w:sz w:val="20"/>
                                  <w:szCs w:val="20"/>
                                </w:rPr>
                              </w:pPr>
                              <w:r w:rsidRPr="00270536">
                                <w:rPr>
                                  <w:rFonts w:eastAsia="Times New Roman" w:cstheme="minorBidi"/>
                                  <w:color w:val="000000"/>
                                  <w:kern w:val="24"/>
                                  <w:sz w:val="20"/>
                                  <w:szCs w:val="20"/>
                                </w:rPr>
                                <w:t xml:space="preserve">Infrared Transmitter </w:t>
                              </w:r>
                            </w:p>
                          </w:txbxContent>
                        </v:textbox>
                      </v:rect>
                      <v:rect id="Rectangle 622" o:spid="_x0000_s1896" style="position:absolute;left:87820;top:10619;width:973;height:4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aj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" filled="f" stroked="f">
                        <v:textbox inset="0,0,0,0">
                          <w:txbxContent>
                            <w:p w:rsidR="00F965E5" w:rsidRDefault="00F965E5" w:rsidP="00F965E5">
                              <w:pPr>
                                <w:pStyle w:val="NormalWeb"/>
                                <w:spacing w:before="0" w:beforeAutospacing="0" w:after="160" w:afterAutospacing="0" w:line="256" w:lineRule="auto"/>
                              </w:pPr>
                              <w:r>
                                <w:rPr>
                                  <w:rFonts w:eastAsia="Times New Roman" w:cstheme="minorBidi"/>
                                  <w:color w:val="000000"/>
                                  <w:kern w:val="24"/>
                                  <w:sz w:val="46"/>
                                  <w:szCs w:val="46"/>
                                </w:rPr>
                                <w:t xml:space="preserve"> </w:t>
                              </w:r>
                            </w:p>
                          </w:txbxContent>
                        </v:textbox>
                      </v:rect>
                      <v:shape id="Shape 73" o:spid="_x0000_s1897" style="position:absolute;left:30362;top:8316;width:13328;height:8405;visibility:visible;mso-wrap-style:square;v-text-anchor:top" coordsize="1407795,1175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" adj="0,,0" path="m,587629c,263144,315087,,703961,v388747,,703834,263144,703834,587629c1407795,912241,1092708,1175385,703961,1175385,315087,1175385,,912241,,587629xe" filled="f" strokeweight="1pt">
                        <v:stroke miterlimit="66585f" joinstyle="miter"/>
                        <v:formulas/>
                        <v:path arrowok="t" o:connecttype="segments" textboxrect="0,0,1407795,1175385"/>
                      </v:shape>
                      <v:rect id="Rectangle 624" o:spid="_x0000_s1898" style="position:absolute;left:30851;top:9352;width:12440;height:7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3tM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Dsfe0zEAAAA3AAAAA8A&#10;AAAAAAAAAAAAAAAABwIAAGRycy9kb3ducmV2LnhtbFBLBQYAAAAAAwADALcAAAD4AgAAAAA=&#10;" filled="f" stroked="f">
                        <v:textbox inset="0,0,0,0">
                          <w:txbxContent>
                            <w:p w:rsidR="00F965E5" w:rsidRPr="00270536" w:rsidRDefault="00F965E5" w:rsidP="00F965E5">
                              <w:pPr>
                                <w:pStyle w:val="NormalWeb"/>
                                <w:spacing w:before="0" w:beforeAutospacing="0" w:after="160" w:afterAutospacing="0" w:line="256" w:lineRule="auto"/>
                                <w:jc w:val="center"/>
                                <w:rPr>
                                  <w:sz w:val="20"/>
                                  <w:szCs w:val="20"/>
                                </w:rPr>
                              </w:pPr>
                              <w:r w:rsidRPr="00270536">
                                <w:rPr>
                                  <w:rFonts w:eastAsia="Times New Roman" w:cstheme="minorBidi"/>
                                  <w:color w:val="000000"/>
                                  <w:kern w:val="24"/>
                                  <w:sz w:val="20"/>
                                  <w:szCs w:val="20"/>
                                </w:rPr>
                                <w:t xml:space="preserve">Buzzer Module </w:t>
                              </w:r>
                            </w:p>
                          </w:txbxContent>
                        </v:textbox>
                      </v:rect>
                      <v:rect id="Rectangle 625" o:spid="_x0000_s1899" style="position:absolute;left:41576;top:10852;width:846;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7X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FRT3tfEAAAA3AAAAA8A&#10;AAAAAAAAAAAAAAAABwIAAGRycy9kb3ducmV2LnhtbFBLBQYAAAAAAwADALcAAAD4AgAAAAA=&#10;" filled="f" stroked="f">
                        <v:textbox inset="0,0,0,0">
                          <w:txbxContent>
                            <w:p w:rsidR="00F965E5" w:rsidRDefault="00F965E5" w:rsidP="00F965E5">
                              <w:pPr>
                                <w:pStyle w:val="NormalWeb"/>
                                <w:spacing w:before="0" w:beforeAutospacing="0" w:after="160" w:afterAutospacing="0" w:line="256" w:lineRule="auto"/>
                              </w:pPr>
                              <w:r>
                                <w:rPr>
                                  <w:rFonts w:eastAsia="Times New Roman" w:cstheme="minorBidi"/>
                                  <w:color w:val="000000"/>
                                  <w:kern w:val="24"/>
                                  <w:sz w:val="40"/>
                                  <w:szCs w:val="40"/>
                                </w:rPr>
                                <w:t xml:space="preserve"> </w:t>
                              </w:r>
                            </w:p>
                          </w:txbxContent>
                        </v:textbox>
                      </v:rect>
                      <v:shape id="Picture 626" o:spid="_x0000_s1900" type="#_x0000_t75" style="position:absolute;left:50886;top:7697;width:7963;height:6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">
                        <v:imagedata r:id="rId14" o:title=""/>
                      </v:shape>
                      <v:rect id="Rectangle 627" o:spid="_x0000_s1901" style="position:absolute;left:46290;top:13853;width:17274;height:4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U7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xX8L/mXAE5PYPAAD//wMAUEsBAi0AFAAGAAgAAAAhANvh9svuAAAAhQEAABMAAAAAAAAA&#10;AAAAAAAAAAAAAFtDb250ZW50X1R5cGVzXS54bWxQSwECLQAUAAYACAAAACEAWvQsW78AAAAVAQAA&#10;CwAAAAAAAAAAAAAAAAAfAQAAX3JlbHMvLnJlbHNQSwECLQAUAAYACAAAACEAy83lO8YAAADcAAAA&#10;DwAAAAAAAAAAAAAAAAAHAgAAZHJzL2Rvd25yZXYueG1sUEsFBgAAAAADAAMAtwAAAPoCAAAAAA==&#10;" filled="f" stroked="f">
                        <v:textbox inset="0,0,0,0">
                          <w:txbxContent>
                            <w:p w:rsidR="00F965E5" w:rsidRPr="00270536" w:rsidRDefault="00F965E5" w:rsidP="00F965E5">
                              <w:pPr>
                                <w:pStyle w:val="NormalWeb"/>
                                <w:spacing w:before="0" w:beforeAutospacing="0" w:after="160" w:afterAutospacing="0" w:line="256" w:lineRule="auto"/>
                                <w:jc w:val="center"/>
                                <w:rPr>
                                  <w:sz w:val="20"/>
                                  <w:szCs w:val="20"/>
                                </w:rPr>
                              </w:pPr>
                              <w:r w:rsidRPr="00270536">
                                <w:rPr>
                                  <w:rFonts w:eastAsia="Times New Roman" w:cstheme="minorBidi"/>
                                  <w:color w:val="000000"/>
                                  <w:kern w:val="24"/>
                                  <w:sz w:val="20"/>
                                  <w:szCs w:val="20"/>
                                </w:rPr>
                                <w:t xml:space="preserve">GPS </w:t>
                              </w:r>
                            </w:p>
                          </w:txbxContent>
                        </v:textbox>
                      </v:rect>
                      <v:shape id="Shape 85" o:spid="_x0000_s1902" style="position:absolute;left:25110;top:22096;width:7636;height:2172;visibility:visible;mso-wrap-style:square;v-text-anchor:top" coordsize="783590,217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" adj="0,,0" path="m108585,r,54356l675005,54356,675005,,783590,108585,675005,217170r,-54229l108585,162941r,54229l,108585,108585,xe" stroked="f" strokeweight="0">
                        <v:stroke miterlimit="66585f" joinstyle="miter"/>
                        <v:formulas/>
                        <v:path arrowok="t" o:connecttype="segments" textboxrect="0,0,783590,217170"/>
                      </v:shape>
                      <v:shape id="Shape 86" o:spid="_x0000_s1903" style="position:absolute;left:25110;top:22096;width:7638;height:2172;visibility:visible;mso-wrap-style:square;v-text-anchor:top" coordsize="783590,217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" adj="0,,0" path="m,108585l108585,r,54356l675005,54356,675005,,783590,108585,675005,217170r,-54229l108585,162941r,54229l,108585xe" filled="f" strokeweight="1pt">
                        <v:stroke miterlimit="66585f" joinstyle="miter"/>
                        <v:formulas/>
                        <v:path arrowok="t" o:connecttype="segments" textboxrect="0,0,783590,217170"/>
                      </v:shape>
                      <v:shape id="Shape 90" o:spid="_x0000_s1904" style="position:absolute;left:59510;top:25292;width:4533;height:2317;visibility:visible;mso-wrap-style:square;v-text-anchor:top" coordsize="449580,2317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" adj="0,,0" path="m,57912r333756,l333756,,449580,115824,333756,231775r,-57912l,173863,,57912xe" filled="f" strokeweight="1pt">
                        <v:stroke miterlimit="66585f" joinstyle="miter"/>
                        <v:formulas/>
                        <v:path arrowok="t" o:connecttype="segments" textboxrect="0,0,449580,231775"/>
                      </v:shape>
                      <v:shape id="Shape 92" o:spid="_x0000_s1905" style="position:absolute;left:80142;top:30505;width:3473;height:6614;visibility:visible;mso-wrap-style:square;v-text-anchor:top" coordsize="347345,6527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" adj="0,,0" path="m,479171r86868,l86868,,260477,r,479171l347345,479171,173736,652780,,479171xe" filled="f" strokeweight="1pt">
                        <v:stroke miterlimit="66585f" joinstyle="miter"/>
                        <v:formulas/>
                        <v:path arrowok="t" o:connecttype="segments" textboxrect="0,0,347345,652780"/>
                      </v:shape>
                      <v:shape id="Shape 94" o:spid="_x0000_s1906" style="position:absolute;left:79830;top:14401;width:3613;height:8706;visibility:visible;mso-wrap-style:square;v-text-anchor:top" coordsize="361315,858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" adj="0,,0" path="m,180594l180722,,361315,180594r-90297,l271018,858520r-180720,l90298,180594,,180594xe" filled="f" strokeweight="1pt">
                        <v:stroke miterlimit="66585f" joinstyle="miter"/>
                        <v:formulas/>
                        <v:path arrowok="t" o:connecttype="segments" textboxrect="0,0,361315,858520"/>
                      </v:shape>
                      <v:shape id="Shape 95" o:spid="_x0000_s1907" style="position:absolute;left:43692;top:35883;width:3334;height:5366;visibility:visible;mso-wrap-style:square;v-text-anchor:top" coordsize="333375,536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" adj="0,,0" path="m83312,l250063,r,369951l333375,369951,166751,536575,,369951r83312,l83312,xe" stroked="f" strokeweight="0">
                        <v:stroke miterlimit="66585f" joinstyle="miter"/>
                        <v:formulas/>
                        <v:path arrowok="t" o:connecttype="segments" textboxrect="0,0,333375,536575"/>
                      </v:shape>
                      <v:shape id="Shape 96" o:spid="_x0000_s1908" style="position:absolute;left:43692;top:35883;width:3334;height:5366;visibility:visible;mso-wrap-style:square;v-text-anchor:top" coordsize="333375,536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" adj="0,,0" path="m,369951r83312,l83312,,250063,r,369951l333375,369951,166751,536575,,369951xe" filled="f" strokeweight="1pt">
                        <v:stroke miterlimit="66585f" joinstyle="miter"/>
                        <v:formulas/>
                        <v:path arrowok="t" o:connecttype="segments" textboxrect="0,0,333375,536575"/>
                      </v:shape>
                      <v:shape id="Shape 98" o:spid="_x0000_s1909" style="position:absolute;left:53144;top:17189;width:3626;height:3600;visibility:visible;mso-wrap-style:square;v-text-anchor:top" coordsize="362585,377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" adj="0,,0" path="m,181356l181356,,362585,181356r-90678,l271907,377190r-181229,l90678,181356,,181356xe" filled="f" strokeweight="1pt">
                        <v:stroke miterlimit="66585f" joinstyle="miter"/>
                        <v:formulas/>
                        <v:path arrowok="t" o:connecttype="segments" textboxrect="0,0,362585,377190"/>
                      </v:shape>
                      <v:shape id="Shape 99" o:spid="_x0000_s1910" style="position:absolute;left:66900;top:9033;width:5220;height:13354;visibility:visible;mso-wrap-style:square;v-text-anchor:top" coordsize="521970,14217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" adj="0,,0" path="m391413,l521970,130429,391413,260985r,-65278l130428,195707r,1226058l,1421765,,75946c,69977,4826,65278,10668,65278r380745,l391413,xe" stroked="f" strokeweight="0">
                        <v:stroke miterlimit="66585f" joinstyle="miter"/>
                        <v:formulas/>
                        <v:path arrowok="t" o:connecttype="segments" textboxrect="0,0,521970,1421765"/>
                      </v:shape>
                      <v:shape id="Shape 100" o:spid="_x0000_s1911" style="position:absolute;left:66904;top:9034;width:5219;height:14364;visibility:visible;mso-wrap-style:square;v-text-anchor:top" coordsize="521970,14217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" adj="0,,0" path="m,1421765l,75946c,69977,4826,65278,10668,65278r380745,l391413,,521970,130429,391413,260985r,-65278l130428,195707r,1226058l,1421765xe" filled="f" strokeweight="1pt">
                        <v:stroke miterlimit="66585f" joinstyle="miter"/>
                        <v:formulas/>
                        <v:path arrowok="t" o:connecttype="segments" textboxrect="0,0,521970,1421765"/>
                      </v:shape>
                      <v:shape id="Shape 102" o:spid="_x0000_s1912" style="position:absolute;left:66907;top:30211;width:5798;height:12346;visibility:visible;mso-wrap-style:square;v-text-anchor:top" coordsize="579755,12045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" adj="0,,0" path="m,l,1132078r434848,l434848,1204595,579755,1059688,434848,914781r,72390l144907,987171,144907,,,xe" filled="f" strokeweight="1pt">
                        <v:stroke miterlimit="66585f" joinstyle="miter"/>
                        <v:formulas/>
                        <v:path arrowok="t" o:connecttype="segments" textboxrect="0,0,579755,1204595"/>
                      </v:shape>
                      <v:shape id="Shape 103" o:spid="_x0000_s1913" style="position:absolute;left:32982;top:16510;width:3626;height:2330;visibility:visible;mso-wrap-style:square;v-text-anchor:top" coordsize="362585,3917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" adj="0,,0" path="m181229,l362585,181229r-90678,l271907,391795r-181229,l90678,181229,,181229,181229,xe" stroked="f" strokeweight="0">
                        <v:stroke miterlimit="66585f" joinstyle="miter"/>
                        <v:formulas/>
                        <v:path arrowok="t" o:connecttype="segments" textboxrect="0,0,362585,391795"/>
                      </v:shape>
                      <v:shape id="Shape 104" o:spid="_x0000_s1914" style="position:absolute;left:35708;top:16916;width:3626;height:3873;visibility:visible;mso-wrap-style:square;v-text-anchor:top" coordsize="362585,3917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" adj="0,,0" path="m,181229l181229,,362585,181229r-90678,l271907,391795r-181229,l90678,181229,,181229xe" filled="f" strokeweight="1pt">
                        <v:stroke miterlimit="66585f" joinstyle="miter"/>
                        <v:formulas/>
                        <v:path arrowok="t" o:connecttype="segments" textboxrect="0,0,362585,391795"/>
                      </v:shape>
                      <v:rect id="Rectangle 641" o:spid="_x0000_s1915" style="position:absolute;left:67839;top:45821;width:26166;height:5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10xAAAANwAAAAPAAAAZHJzL2Rvd25yZXYueG1sRI9Bi8Iw&#10;FITvgv8hPMGbpi4i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Pa3PXTEAAAA3AAAAA8A&#10;AAAAAAAAAAAAAAAABwIAAGRycy9kb3ducmV2LnhtbFBLBQYAAAAAAwADALcAAAD4AgAAAAA=&#10;" filled="f" stroked="f">
                        <v:textbox inset="0,0,0,0">
                          <w:txbxContent>
                            <w:p w:rsidR="00F965E5" w:rsidRPr="00270536" w:rsidRDefault="00F965E5" w:rsidP="00F965E5">
                              <w:pPr>
                                <w:pStyle w:val="NormalWeb"/>
                                <w:spacing w:before="0" w:beforeAutospacing="0" w:after="160" w:afterAutospacing="0" w:line="256" w:lineRule="auto"/>
                                <w:jc w:val="center"/>
                                <w:rPr>
                                  <w:sz w:val="16"/>
                                  <w:szCs w:val="16"/>
                                </w:rPr>
                              </w:pPr>
                              <w:r w:rsidRPr="00270536">
                                <w:rPr>
                                  <w:rFonts w:eastAsia="Times New Roman" w:cstheme="minorBidi"/>
                                  <w:color w:val="000000"/>
                                  <w:kern w:val="24"/>
                                  <w:sz w:val="16"/>
                                  <w:szCs w:val="16"/>
                                </w:rPr>
                                <w:t>Outside Geofenced Boundary Operation</w:t>
                              </w:r>
                            </w:p>
                          </w:txbxContent>
                        </v:textbox>
                      </v:rect>
                      <v:rect id="Rectangle 642" o:spid="_x0000_s1916" style="position:absolute;left:88552;top:4825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MD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AZlowPEAAAA3AAAAA8A&#10;AAAAAAAAAAAAAAAABwIAAGRycy9kb3ducmV2LnhtbFBLBQYAAAAAAwADALcAAAD4AgAAAAA=&#10;" filled="f" stroked="f">
                        <v:textbox inset="0,0,0,0">
                          <w:txbxContent>
                            <w:p w:rsidR="00F965E5" w:rsidRDefault="00F965E5" w:rsidP="00F965E5">
                              <w:pPr>
                                <w:pStyle w:val="NormalWeb"/>
                                <w:spacing w:before="0" w:beforeAutospacing="0" w:after="160" w:afterAutospacing="0" w:line="256" w:lineRule="auto"/>
                              </w:pPr>
                              <w:r>
                                <w:rPr>
                                  <w:rFonts w:eastAsia="Times New Roman" w:cstheme="minorBidi"/>
                                  <w:color w:val="000000"/>
                                  <w:kern w:val="24"/>
                                  <w:sz w:val="28"/>
                                  <w:szCs w:val="28"/>
                                </w:rPr>
                                <w:t xml:space="preserve"> </w:t>
                              </w:r>
                            </w:p>
                          </w:txbxContent>
                        </v:textbox>
                      </v:rect>
                      <v:rect id="Rectangle 643" o:spid="_x0000_s1917" style="position:absolute;left:68162;top:439;width:25280;height:7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QaY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aSkGmMYAAADcAAAA&#10;DwAAAAAAAAAAAAAAAAAHAgAAZHJzL2Rvd25yZXYueG1sUEsFBgAAAAADAAMAtwAAAPoCAAAAAA==&#10;" filled="f" stroked="f">
                        <v:textbox inset="0,0,0,0">
                          <w:txbxContent>
                            <w:p w:rsidR="00F965E5" w:rsidRPr="00270536" w:rsidRDefault="00F965E5" w:rsidP="00F965E5">
                              <w:pPr>
                                <w:pStyle w:val="NormalWeb"/>
                                <w:spacing w:before="0" w:beforeAutospacing="0" w:after="160" w:afterAutospacing="0" w:line="256" w:lineRule="auto"/>
                                <w:jc w:val="center"/>
                                <w:rPr>
                                  <w:sz w:val="16"/>
                                  <w:szCs w:val="16"/>
                                </w:rPr>
                              </w:pPr>
                              <w:r w:rsidRPr="00270536">
                                <w:rPr>
                                  <w:rFonts w:eastAsia="Times New Roman" w:cstheme="minorBidi"/>
                                  <w:color w:val="000000"/>
                                  <w:kern w:val="24"/>
                                  <w:sz w:val="16"/>
                                  <w:szCs w:val="16"/>
                                </w:rPr>
                                <w:t xml:space="preserve">Within Geofenced Boundary Operation </w:t>
                              </w:r>
                            </w:p>
                          </w:txbxContent>
                        </v:textbox>
                      </v:rect>
                      <v:rect id="Rectangle 644" o:spid="_x0000_s1918" style="position:absolute;left:88476;top:363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7sxAAAANwAAAAPAAAAZHJzL2Rvd25yZXYueG1sRI9Pi8Iw&#10;FMTvgt8hPGFvmioi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ObAnuzEAAAA3AAAAA8A&#10;AAAAAAAAAAAAAAAABwIAAGRycy9kb3ducmV2LnhtbFBLBQYAAAAAAwADALcAAAD4AgAAAAA=&#10;" filled="f" stroked="f">
                        <v:textbox inset="0,0,0,0">
                          <w:txbxContent>
                            <w:p w:rsidR="00F965E5" w:rsidRDefault="00F965E5" w:rsidP="00F965E5">
                              <w:pPr>
                                <w:pStyle w:val="NormalWeb"/>
                                <w:spacing w:before="0" w:beforeAutospacing="0" w:after="160" w:afterAutospacing="0" w:line="256" w:lineRule="auto"/>
                              </w:pPr>
                              <w:r>
                                <w:rPr>
                                  <w:rFonts w:eastAsia="Times New Roman" w:cstheme="minorBidi"/>
                                  <w:color w:val="000000"/>
                                  <w:kern w:val="24"/>
                                  <w:sz w:val="28"/>
                                  <w:szCs w:val="28"/>
                                </w:rPr>
                                <w:t xml:space="preserve"> </w:t>
                              </w:r>
                            </w:p>
                          </w:txbxContent>
                        </v:textbox>
                      </v:rect>
                      <v:rect id="Rectangle 645" o:spid="_x0000_s1919" style="position:absolute;left:52854;top:46767;width:1180;height:5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Dt3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iYw7d8YAAADcAAAA&#10;DwAAAAAAAAAAAAAAAAAHAgAAZHJzL2Rvd25yZXYueG1sUEsFBgAAAAADAAMAtwAAAPoCAAAAAA==&#10;" filled="f" stroked="f">
                        <v:textbox inset="0,0,0,0">
                          <w:txbxContent>
                            <w:p w:rsidR="00F965E5" w:rsidRDefault="00F965E5" w:rsidP="00F965E5">
                              <w:pPr>
                                <w:pStyle w:val="NormalWeb"/>
                                <w:spacing w:before="0" w:beforeAutospacing="0" w:after="160" w:afterAutospacing="0" w:line="256" w:lineRule="auto"/>
                              </w:pPr>
                              <w:r>
                                <w:rPr>
                                  <w:rFonts w:eastAsia="Times New Roman" w:cstheme="minorBidi"/>
                                  <w:color w:val="000000"/>
                                  <w:kern w:val="24"/>
                                  <w:sz w:val="56"/>
                                  <w:szCs w:val="56"/>
                                </w:rPr>
                                <w:t xml:space="preserve"> </w:t>
                              </w:r>
                            </w:p>
                          </w:txbxContent>
                        </v:textbox>
                      </v:rect>
                    </v:group>
                    <v:rect id="Rectangle 646" o:spid="_x0000_s1920" style="position:absolute;left:47629;top:8579;width:15480;height:8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" filled="f" strokecolor="black [3213]" strokeweight="1pt"/>
                  </v:group>
                </v:group>
                <v:rect id="Rectangle 647" o:spid="_x0000_s1921" style="position:absolute;left:26685;top:16014;width:8738;height:7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" filled="f" strokecolor="black [3213]" strokeweight="1pt">
                  <v:stroke dashstyle="longDashDotDot"/>
                </v:rect>
              </v:group>
              <v:group id="Group 648" o:spid="_x0000_s1922" style="position:absolute;left:13716;top:19034;width:7464;height:4247" coordorigin=",-280" coordsize="741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roundrect id="Rounded Rectangle 649" o:spid="_x0000_s1923" style="position:absolute;top:-280;width:7417;height:49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" fillcolor="white [3212]" strokecolor="black [3213]" strokeweight="1pt">
                  <v:stroke joinstyle="miter"/>
                </v:roundrect>
                <v:shapetype id="_x0000_t202" coordsize="21600,21600" o:spt="202" path="m,l,21600r21600,l21600,xe">
                  <v:stroke joinstyle="miter"/>
                  <v:path gradientshapeok="t" o:connecttype="rect"/>
                </v:shapetype>
                <v:shape id="Text Box 650" o:spid="_x0000_s1924" type="#_x0000_t202" style="position:absolute;left:279;top:-37;width:6812;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" fillcolor="white [3201]" strokeweight=".5pt">
                  <v:textbox>
                    <w:txbxContent>
                      <w:p w:rsidR="00F965E5" w:rsidRDefault="00F965E5" w:rsidP="00F965E5">
                        <w:pPr>
                          <w:jc w:val="center"/>
                        </w:pPr>
                        <w:r>
                          <w:t>Visual Indicators</w:t>
                        </w:r>
                      </w:p>
                    </w:txbxContent>
                  </v:textbox>
                </v:shape>
              </v:group>
            </v:group>
          </v:group>
        </w:pict>
      </w:r>
      <w:r w:rsidR="00552F5E">
        <w:t xml:space="preserve">3.4 </w:t>
      </w:r>
      <w:r w:rsidR="00CD36C5" w:rsidRPr="00F923E7">
        <w:t>We provide a mechanism where it automatically switches to conventional horn on sensing rain droplets.</w:t>
      </w:r>
    </w:p>
    <w:p w:rsidR="00F965E5" w:rsidRDefault="00F965E5" w:rsidP="00BC0E51">
      <w:pPr>
        <w:spacing w:line="276" w:lineRule="auto"/>
        <w:jc w:val="both"/>
      </w:pPr>
    </w:p>
    <w:p w:rsidR="00D075D3" w:rsidRPr="00BC0E51" w:rsidRDefault="00D075D3" w:rsidP="00BC0E51">
      <w:pPr>
        <w:spacing w:line="276" w:lineRule="auto"/>
        <w:jc w:val="both"/>
      </w:pPr>
    </w:p>
    <w:p w:rsidR="00481EF2" w:rsidRDefault="00481EF2" w:rsidP="000E78CA">
      <w:pPr>
        <w:spacing w:line="276" w:lineRule="auto"/>
        <w:jc w:val="center"/>
        <w:rPr>
          <w:sz w:val="18"/>
          <w:szCs w:val="18"/>
        </w:rPr>
      </w:pPr>
    </w:p>
    <w:p w:rsidR="00481EF2" w:rsidRDefault="00481EF2" w:rsidP="00BC0E51">
      <w:pPr>
        <w:spacing w:line="276" w:lineRule="auto"/>
        <w:rPr>
          <w:sz w:val="18"/>
          <w:szCs w:val="18"/>
        </w:rPr>
      </w:pPr>
    </w:p>
    <w:p w:rsidR="007866B2" w:rsidRDefault="007866B2" w:rsidP="000E78CA">
      <w:pPr>
        <w:spacing w:line="276" w:lineRule="auto"/>
        <w:jc w:val="center"/>
        <w:rPr>
          <w:sz w:val="18"/>
          <w:szCs w:val="18"/>
        </w:rPr>
      </w:pPr>
    </w:p>
    <w:p w:rsidR="007866B2" w:rsidRDefault="007866B2" w:rsidP="000E78CA">
      <w:pPr>
        <w:spacing w:line="276" w:lineRule="auto"/>
        <w:jc w:val="center"/>
        <w:rPr>
          <w:sz w:val="18"/>
          <w:szCs w:val="18"/>
        </w:rPr>
      </w:pPr>
    </w:p>
    <w:p w:rsidR="007866B2" w:rsidRDefault="007866B2" w:rsidP="000E78CA">
      <w:pPr>
        <w:spacing w:line="276" w:lineRule="auto"/>
        <w:jc w:val="center"/>
        <w:rPr>
          <w:sz w:val="18"/>
          <w:szCs w:val="18"/>
        </w:rPr>
      </w:pPr>
    </w:p>
    <w:p w:rsidR="007866B2" w:rsidRDefault="007866B2" w:rsidP="000E78CA">
      <w:pPr>
        <w:spacing w:line="276" w:lineRule="auto"/>
        <w:jc w:val="center"/>
        <w:rPr>
          <w:sz w:val="18"/>
          <w:szCs w:val="18"/>
        </w:rPr>
      </w:pPr>
    </w:p>
    <w:p w:rsidR="007866B2" w:rsidRDefault="007866B2" w:rsidP="000E78CA">
      <w:pPr>
        <w:spacing w:line="276" w:lineRule="auto"/>
        <w:jc w:val="center"/>
        <w:rPr>
          <w:sz w:val="18"/>
          <w:szCs w:val="18"/>
        </w:rPr>
      </w:pPr>
    </w:p>
    <w:p w:rsidR="007866B2" w:rsidRDefault="007866B2" w:rsidP="000E78CA">
      <w:pPr>
        <w:spacing w:line="276" w:lineRule="auto"/>
        <w:jc w:val="center"/>
        <w:rPr>
          <w:sz w:val="18"/>
          <w:szCs w:val="18"/>
        </w:rPr>
      </w:pPr>
    </w:p>
    <w:p w:rsidR="007866B2" w:rsidRDefault="007866B2" w:rsidP="000E78CA">
      <w:pPr>
        <w:spacing w:line="276" w:lineRule="auto"/>
        <w:jc w:val="center"/>
        <w:rPr>
          <w:sz w:val="18"/>
          <w:szCs w:val="18"/>
        </w:rPr>
      </w:pPr>
    </w:p>
    <w:p w:rsidR="007866B2" w:rsidRDefault="007866B2" w:rsidP="000E78CA">
      <w:pPr>
        <w:spacing w:line="276" w:lineRule="auto"/>
        <w:jc w:val="center"/>
        <w:rPr>
          <w:sz w:val="18"/>
          <w:szCs w:val="18"/>
        </w:rPr>
      </w:pPr>
    </w:p>
    <w:p w:rsidR="007866B2" w:rsidRDefault="007866B2" w:rsidP="000E78CA">
      <w:pPr>
        <w:spacing w:line="276" w:lineRule="auto"/>
        <w:jc w:val="center"/>
        <w:rPr>
          <w:sz w:val="18"/>
          <w:szCs w:val="18"/>
        </w:rPr>
      </w:pPr>
    </w:p>
    <w:p w:rsidR="007866B2" w:rsidRDefault="007866B2" w:rsidP="000E78CA">
      <w:pPr>
        <w:spacing w:line="276" w:lineRule="auto"/>
        <w:jc w:val="center"/>
        <w:rPr>
          <w:sz w:val="18"/>
          <w:szCs w:val="18"/>
        </w:rPr>
      </w:pPr>
    </w:p>
    <w:p w:rsidR="007866B2" w:rsidRDefault="007866B2" w:rsidP="00C43046">
      <w:pPr>
        <w:spacing w:line="276" w:lineRule="auto"/>
        <w:rPr>
          <w:sz w:val="18"/>
          <w:szCs w:val="18"/>
        </w:rPr>
      </w:pPr>
    </w:p>
    <w:p w:rsidR="00CD36C5" w:rsidRDefault="00CD36C5" w:rsidP="000E78CA">
      <w:pPr>
        <w:spacing w:line="276" w:lineRule="auto"/>
        <w:jc w:val="center"/>
        <w:rPr>
          <w:sz w:val="18"/>
          <w:szCs w:val="18"/>
        </w:rPr>
      </w:pPr>
      <w:r w:rsidRPr="0021037F">
        <w:rPr>
          <w:sz w:val="18"/>
          <w:szCs w:val="18"/>
        </w:rPr>
        <w:t>Fig 3.1 Architectural Framework of the system</w:t>
      </w:r>
    </w:p>
    <w:p w:rsidR="00441BF1" w:rsidRPr="00DA2289" w:rsidRDefault="00F65F03" w:rsidP="007866B2">
      <w:pPr>
        <w:spacing w:line="276" w:lineRule="auto"/>
        <w:ind w:firstLine="202"/>
        <w:jc w:val="both"/>
      </w:pPr>
      <w:r w:rsidRPr="00DA2289">
        <w:t xml:space="preserve">The horn transmits sound as electrical signals to the </w:t>
      </w:r>
      <w:r w:rsidR="00441BF1" w:rsidRPr="00DA2289">
        <w:t>intended vehicle using Infrared Wireless Technology. Vehicles are mounted with an infrared transmitter and receiver to perform noiseless hon</w:t>
      </w:r>
      <w:r w:rsidR="00441BF1">
        <w:t xml:space="preserve">king. The notion of </w:t>
      </w:r>
      <w:r w:rsidR="00441BF1" w:rsidRPr="00DA2289">
        <w:t>the infrared transmitter is to tr</w:t>
      </w:r>
      <w:r w:rsidR="00441BF1">
        <w:t>ansmit an infrared signal, the</w:t>
      </w:r>
      <w:r w:rsidR="00441BF1" w:rsidRPr="00DA2289">
        <w:t xml:space="preserve"> signals bounce from the</w:t>
      </w:r>
      <w:r>
        <w:t xml:space="preserve"> exterior of the vehicle to be</w:t>
      </w:r>
      <w:r w:rsidR="00441BF1" w:rsidRPr="00DA2289">
        <w:t xml:space="preserve"> received by the infrared receiver parked on the bumper of the succee</w:t>
      </w:r>
      <w:r w:rsidR="00322676">
        <w:t xml:space="preserve">ding vehicle. </w:t>
      </w:r>
      <w:r w:rsidR="00715681" w:rsidRPr="00DA2289">
        <w:t xml:space="preserve">The nature of the noiseless honking system will be disrupted granted that omnidirectional wireless technologies are used. </w:t>
      </w:r>
      <w:r w:rsidR="0019754F">
        <w:t>The reason</w:t>
      </w:r>
      <w:r w:rsidR="00441BF1" w:rsidRPr="00DA2289">
        <w:t xml:space="preserve"> </w:t>
      </w:r>
      <w:r w:rsidR="0019754F">
        <w:t>for using</w:t>
      </w:r>
      <w:r w:rsidR="00441BF1" w:rsidRPr="00DA2289">
        <w:t xml:space="preserve"> infrared waves as means of transmission compared to other wireless technology standards used for exchange of data between fixed and mobile devices over short distances is because infrared devices operate in line-o</w:t>
      </w:r>
      <w:r w:rsidR="007B23CC">
        <w:t xml:space="preserve">f-sight mode </w:t>
      </w:r>
      <w:r w:rsidR="00441BF1" w:rsidRPr="00DA2289">
        <w:t>where transmission and reception functions efficiently only in the absence of obstacles</w:t>
      </w:r>
      <w:r w:rsidR="007B23CC">
        <w:t xml:space="preserve"> [6]</w:t>
      </w:r>
      <w:r w:rsidR="00441BF1" w:rsidRPr="00DA2289">
        <w:t xml:space="preserve">. Bluetooth communication obligates pairing of devices and impairs the objective of noiseless horn if two vehicles fail to pair. Bluetooth, moreover, works over short distances. Wireless Fidelity (Wi-Fi), on the other hand, compels prior connection establishment in Wi-Fi highways and is ineffective in areas with low bandwidth or no Wi-Fi.  Infrared devices are ordinarily energy efficient. </w:t>
      </w:r>
      <w:r w:rsidR="00322676" w:rsidRPr="00DA2289">
        <w:t>It is liable because the vehicle transmits signal primarily to the intended driver and no other driver must receive the same.</w:t>
      </w:r>
    </w:p>
    <w:p w:rsidR="003A4BFB" w:rsidRDefault="00322676" w:rsidP="003A4BFB">
      <w:pPr>
        <w:spacing w:line="276" w:lineRule="auto"/>
        <w:ind w:firstLine="202"/>
        <w:jc w:val="both"/>
      </w:pPr>
      <w:r w:rsidRPr="00DA2289">
        <w:lastRenderedPageBreak/>
        <w:t xml:space="preserve">As addressed in the Introduction, geofencing technology is the </w:t>
      </w:r>
      <w:r w:rsidRPr="003E3F10">
        <w:rPr>
          <w:b/>
        </w:rPr>
        <w:t>center of activation</w:t>
      </w:r>
      <w:r w:rsidRPr="00DA2289">
        <w:t xml:space="preserve">. To understand the theory of geofencing, we will scrutinize each element blended with this technology. </w:t>
      </w:r>
      <w:r w:rsidR="00CD36C5" w:rsidRPr="00DA2289">
        <w:t xml:space="preserve">Geo-fencing is a pragmatic boundary defined by </w:t>
      </w:r>
      <w:r>
        <w:t>the Global Positioning System [4</w:t>
      </w:r>
      <w:r w:rsidR="00CD36C5" w:rsidRPr="00DA2289">
        <w:t>]. The virtual boundary defined by the GPS can be termed th</w:t>
      </w:r>
      <w:r>
        <w:t>e geofence [4</w:t>
      </w:r>
      <w:r w:rsidR="00CD36C5" w:rsidRPr="00DA2289">
        <w:t xml:space="preserve">]. </w:t>
      </w:r>
      <w:r w:rsidR="00911BFE">
        <w:t xml:space="preserve"> </w:t>
      </w:r>
      <w:r w:rsidR="00CD36C5" w:rsidRPr="00DA2289">
        <w:t>To ensure</w:t>
      </w:r>
      <w:r w:rsidR="00911BFE">
        <w:t xml:space="preserve"> a precise geofence</w:t>
      </w:r>
      <w:r w:rsidR="00CD36C5" w:rsidRPr="00DA2289">
        <w:t>, all automobiles are installed with a Global Positioning System (GPS). In an environment where cell phone towers are omnipresent, urban environments provide a conclusive geofence reaching</w:t>
      </w:r>
      <w:r>
        <w:t xml:space="preserve"> anywhere from 22 to 45 miles [5</w:t>
      </w:r>
      <w:r w:rsidR="00CD36C5" w:rsidRPr="00DA2289">
        <w:t xml:space="preserve">], whereas, in farm areas, there aren’t many towers and accuracy can reach a few miles. </w:t>
      </w:r>
    </w:p>
    <w:p w:rsidR="00EE6886" w:rsidRDefault="00EE6886" w:rsidP="003A4BFB">
      <w:pPr>
        <w:spacing w:line="276" w:lineRule="auto"/>
        <w:ind w:firstLine="202"/>
        <w:jc w:val="both"/>
      </w:pPr>
      <w:r w:rsidRPr="00EE6886">
        <w:rPr>
          <w:noProof/>
        </w:rPr>
        <w:drawing>
          <wp:anchor distT="0" distB="0" distL="114300" distR="114300" simplePos="0" relativeHeight="251658240" behindDoc="0" locked="0" layoutInCell="1" allowOverlap="1" wp14:anchorId="66F456BE" wp14:editId="46B0B700">
            <wp:simplePos x="0" y="0"/>
            <wp:positionH relativeFrom="column">
              <wp:posOffset>1988</wp:posOffset>
            </wp:positionH>
            <wp:positionV relativeFrom="paragraph">
              <wp:posOffset>10132</wp:posOffset>
            </wp:positionV>
            <wp:extent cx="3021283" cy="1798955"/>
            <wp:effectExtent l="0" t="0" r="0" b="0"/>
            <wp:wrapNone/>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rotWithShape="1">
                    <a:blip r:embed="rId15">
                      <a:extLst>
                        <a:ext uri="{BEBA8EAE-BF5A-486C-A8C5-ECC9F3942E4B}">
                          <a14:imgProps xmlns:a14="http://schemas.microsoft.com/office/drawing/2010/main">
                            <a14:imgLayer r:embed="rId16">
                              <a14:imgEffect>
                                <a14:backgroundRemoval t="23958" b="89931" l="0" r="59924"/>
                              </a14:imgEffect>
                            </a14:imgLayer>
                          </a14:imgProps>
                        </a:ext>
                        <a:ext uri="{28A0092B-C50C-407E-A947-70E740481C1C}">
                          <a14:useLocalDpi xmlns:a14="http://schemas.microsoft.com/office/drawing/2010/main" val="0"/>
                        </a:ext>
                      </a:extLst>
                    </a:blip>
                    <a:srcRect t="22857" r="38997" b="17311"/>
                    <a:stretch/>
                  </pic:blipFill>
                  <pic:spPr>
                    <a:xfrm>
                      <a:off x="0" y="0"/>
                      <a:ext cx="3021283" cy="1798955"/>
                    </a:xfrm>
                    <a:prstGeom prst="rect">
                      <a:avLst/>
                    </a:prstGeom>
                  </pic:spPr>
                </pic:pic>
              </a:graphicData>
            </a:graphic>
            <wp14:sizeRelH relativeFrom="margin">
              <wp14:pctWidth>0</wp14:pctWidth>
            </wp14:sizeRelH>
            <wp14:sizeRelV relativeFrom="margin">
              <wp14:pctHeight>0</wp14:pctHeight>
            </wp14:sizeRelV>
          </wp:anchor>
        </w:drawing>
      </w:r>
    </w:p>
    <w:p w:rsidR="00EE6886" w:rsidRDefault="00EE6886" w:rsidP="003A4BFB">
      <w:pPr>
        <w:spacing w:line="276" w:lineRule="auto"/>
        <w:ind w:firstLine="202"/>
        <w:jc w:val="both"/>
      </w:pPr>
    </w:p>
    <w:p w:rsidR="00EE6886" w:rsidRDefault="00C5338F" w:rsidP="003A4BFB">
      <w:pPr>
        <w:spacing w:line="276" w:lineRule="auto"/>
        <w:ind w:firstLine="202"/>
        <w:jc w:val="both"/>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7" type="#_x0000_t120" style="position:absolute;left:0;text-align:left;margin-left:70.55pt;margin-top:10.3pt;width:101.8pt;height:86.15pt;z-index:251661312"/>
        </w:pict>
      </w:r>
    </w:p>
    <w:p w:rsidR="00EE6886" w:rsidRDefault="00C5338F" w:rsidP="003A4BFB">
      <w:pPr>
        <w:spacing w:line="276" w:lineRule="auto"/>
        <w:ind w:firstLine="202"/>
        <w:jc w:val="both"/>
      </w:pPr>
      <w:r>
        <w:rPr>
          <w:noProof/>
        </w:rPr>
        <w:pict>
          <v:shape id="_x0000_s1040" type="#_x0000_t202" style="position:absolute;left:0;text-align:left;margin-left:127.95pt;margin-top:12.8pt;width:30.75pt;height:23.25pt;z-index:251664384" filled="f" stroked="f">
            <v:textbox style="mso-next-textbox:#_x0000_s1040">
              <w:txbxContent>
                <w:p w:rsidR="00D075D3" w:rsidRPr="00F12206" w:rsidRDefault="00D075D3">
                  <w:pPr>
                    <w:rPr>
                      <w:sz w:val="40"/>
                      <w:szCs w:val="40"/>
                    </w:rPr>
                  </w:pPr>
                  <w:r w:rsidRPr="00F12206">
                    <w:rPr>
                      <w:sz w:val="40"/>
                      <w:szCs w:val="40"/>
                    </w:rPr>
                    <w:t>r</w:t>
                  </w:r>
                </w:p>
              </w:txbxContent>
            </v:textbox>
          </v:shape>
        </w:pict>
      </w:r>
    </w:p>
    <w:p w:rsidR="00EE6886" w:rsidRDefault="00EE6886" w:rsidP="003A4BFB">
      <w:pPr>
        <w:spacing w:line="276" w:lineRule="auto"/>
        <w:ind w:firstLine="202"/>
        <w:jc w:val="both"/>
      </w:pPr>
    </w:p>
    <w:p w:rsidR="00EE6886" w:rsidRDefault="00C5338F" w:rsidP="003A4BFB">
      <w:pPr>
        <w:spacing w:line="276" w:lineRule="auto"/>
        <w:ind w:firstLine="202"/>
        <w:jc w:val="both"/>
      </w:pPr>
      <w:r>
        <w:rPr>
          <w:noProof/>
        </w:rPr>
        <w:pict>
          <v:shape id="_x0000_s1039" type="#_x0000_t202" style="position:absolute;left:0;text-align:left;margin-left:106.65pt;margin-top:12.95pt;width:25.75pt;height:21.1pt;z-index:251663360" filled="f" stroked="f">
            <v:textbox style="mso-next-textbox:#_x0000_s1039">
              <w:txbxContent>
                <w:p w:rsidR="00D075D3" w:rsidRPr="00EE6886" w:rsidRDefault="00D075D3">
                  <w:pPr>
                    <w:rPr>
                      <w:b/>
                      <w:sz w:val="28"/>
                      <w:szCs w:val="28"/>
                    </w:rPr>
                  </w:pPr>
                  <w:r w:rsidRPr="00EE6886">
                    <w:rPr>
                      <w:b/>
                      <w:sz w:val="28"/>
                      <w:szCs w:val="28"/>
                    </w:rPr>
                    <w:t>C</w:t>
                  </w:r>
                </w:p>
              </w:txbxContent>
            </v:textbox>
          </v:shape>
        </w:pict>
      </w:r>
      <w:r>
        <w:rPr>
          <w:noProof/>
        </w:rPr>
        <w:pict>
          <v:shapetype id="_x0000_t32" coordsize="21600,21600" o:spt="32" o:oned="t" path="m,l21600,21600e" filled="f">
            <v:path arrowok="t" fillok="f" o:connecttype="none"/>
            <o:lock v:ext="edit" shapetype="t"/>
          </v:shapetype>
          <v:shape id="_x0000_s1038" type="#_x0000_t32" style="position:absolute;left:0;text-align:left;margin-left:120.7pt;margin-top:12.95pt;width:53.2pt;height:0;z-index:251662336" o:connectortype="straight" strokeweight="3pt"/>
        </w:pict>
      </w:r>
    </w:p>
    <w:p w:rsidR="00EE6886" w:rsidRDefault="00EE6886" w:rsidP="003A4BFB">
      <w:pPr>
        <w:spacing w:line="276" w:lineRule="auto"/>
        <w:ind w:firstLine="202"/>
        <w:jc w:val="both"/>
      </w:pPr>
    </w:p>
    <w:p w:rsidR="00EE6886" w:rsidRDefault="00C5338F" w:rsidP="003A4BFB">
      <w:pPr>
        <w:spacing w:line="276" w:lineRule="auto"/>
        <w:ind w:firstLine="202"/>
        <w:jc w:val="both"/>
      </w:pPr>
      <w:r>
        <w:rPr>
          <w:noProof/>
        </w:rPr>
        <w:pict>
          <v:shape id="_x0000_s1041" type="#_x0000_t32" style="position:absolute;left:0;text-align:left;margin-left:44.7pt;margin-top:7.6pt;width:33pt;height:19.05pt;flip:x;z-index:251665408" o:connectortype="straight" strokecolor="black [3213]" strokeweight="3pt">
            <v:stroke endarrow="block"/>
            <v:shadow type="perspective" color="#7f7f7f [1601]" opacity=".5" offset="1pt" offset2="-1pt"/>
          </v:shape>
        </w:pict>
      </w:r>
    </w:p>
    <w:p w:rsidR="00EE6886" w:rsidRDefault="00C5338F" w:rsidP="003A4BFB">
      <w:pPr>
        <w:spacing w:line="276" w:lineRule="auto"/>
        <w:ind w:firstLine="202"/>
        <w:jc w:val="both"/>
      </w:pPr>
      <w:r>
        <w:rPr>
          <w:noProof/>
        </w:rPr>
        <w:pict>
          <v:shape id="_x0000_s1042" type="#_x0000_t202" style="position:absolute;left:0;text-align:left;margin-left:-36.3pt;margin-top:9.65pt;width:115.5pt;height:51.75pt;z-index:251666432" filled="f" stroked="f">
            <v:textbox style="mso-next-textbox:#_x0000_s1042">
              <w:txbxContent>
                <w:p w:rsidR="00D075D3" w:rsidRPr="003E3F10" w:rsidRDefault="00D075D3" w:rsidP="003E3F10">
                  <w:pPr>
                    <w:jc w:val="center"/>
                    <w:rPr>
                      <w:sz w:val="28"/>
                      <w:szCs w:val="28"/>
                    </w:rPr>
                  </w:pPr>
                  <w:r w:rsidRPr="003E3F10">
                    <w:rPr>
                      <w:sz w:val="28"/>
                      <w:szCs w:val="28"/>
                    </w:rPr>
                    <w:t>Geofenced boundary</w:t>
                  </w:r>
                </w:p>
              </w:txbxContent>
            </v:textbox>
          </v:shape>
        </w:pict>
      </w:r>
    </w:p>
    <w:p w:rsidR="00EE6886" w:rsidRDefault="00EE6886" w:rsidP="003A4BFB">
      <w:pPr>
        <w:spacing w:line="276" w:lineRule="auto"/>
        <w:ind w:firstLine="202"/>
        <w:jc w:val="both"/>
      </w:pPr>
    </w:p>
    <w:p w:rsidR="00EE6886" w:rsidRDefault="00EE6886" w:rsidP="003A4BFB">
      <w:pPr>
        <w:spacing w:line="276" w:lineRule="auto"/>
        <w:ind w:firstLine="202"/>
        <w:jc w:val="both"/>
      </w:pPr>
    </w:p>
    <w:p w:rsidR="003A4BFB" w:rsidRPr="003A4BFB" w:rsidRDefault="007B4D7F" w:rsidP="0019754F">
      <w:pPr>
        <w:spacing w:line="276" w:lineRule="auto"/>
        <w:ind w:firstLine="202"/>
        <w:jc w:val="center"/>
        <w:rPr>
          <w:sz w:val="16"/>
          <w:szCs w:val="16"/>
        </w:rPr>
      </w:pPr>
      <w:r w:rsidRPr="007B4D7F">
        <w:rPr>
          <w:sz w:val="16"/>
          <w:szCs w:val="16"/>
        </w:rPr>
        <w:t>Fig 3.2 Geofence within a city</w:t>
      </w:r>
    </w:p>
    <w:p w:rsidR="00CD36C5" w:rsidRPr="00DA2289" w:rsidRDefault="007B4D7F" w:rsidP="00715681">
      <w:pPr>
        <w:spacing w:line="276" w:lineRule="auto"/>
        <w:ind w:firstLine="202"/>
        <w:jc w:val="both"/>
      </w:pPr>
      <w:r>
        <w:t>The geofence is enclosed over a city or town a</w:t>
      </w:r>
      <w:r w:rsidR="003E3F10">
        <w:t xml:space="preserve">s described in the above figure. </w:t>
      </w:r>
      <w:r w:rsidR="003E3F10" w:rsidRPr="003E3F10">
        <w:rPr>
          <w:b/>
        </w:rPr>
        <w:t>C</w:t>
      </w:r>
      <w:r w:rsidR="003E3F10" w:rsidRPr="003E3F10">
        <w:t xml:space="preserve"> is set to cover the landscape of the entire city</w:t>
      </w:r>
      <w:r w:rsidR="003E3F10">
        <w:t xml:space="preserve"> and </w:t>
      </w:r>
      <w:r w:rsidR="003E3F10" w:rsidRPr="003E3F10">
        <w:rPr>
          <w:b/>
        </w:rPr>
        <w:t>r</w:t>
      </w:r>
      <w:r w:rsidR="003E3F10">
        <w:t xml:space="preserve"> is the</w:t>
      </w:r>
      <w:r w:rsidR="003E3F10">
        <w:rPr>
          <w:bCs/>
        </w:rPr>
        <w:t xml:space="preserve"> r</w:t>
      </w:r>
      <w:r w:rsidR="003E3F10" w:rsidRPr="003E3F10">
        <w:rPr>
          <w:bCs/>
        </w:rPr>
        <w:t>adius from the center C and varies from place to place</w:t>
      </w:r>
      <w:r w:rsidR="003E3F10">
        <w:rPr>
          <w:bCs/>
        </w:rPr>
        <w:t>.</w:t>
      </w:r>
      <w:r w:rsidR="003E3F10">
        <w:t xml:space="preserve"> </w:t>
      </w:r>
      <w:r>
        <w:t xml:space="preserve">If the map is larger and non-uniform, two or more circles with a smaller radius is enclosed. </w:t>
      </w:r>
      <w:r w:rsidR="00CD36C5" w:rsidRPr="00DA2289">
        <w:t xml:space="preserve">The foremost apparatus designed to determine the location is the Global Positioning System (GPS). With the influence of technology </w:t>
      </w:r>
      <w:r w:rsidR="00911BFE">
        <w:t xml:space="preserve">over </w:t>
      </w:r>
      <w:r w:rsidR="00CD36C5" w:rsidRPr="00DA2289">
        <w:t xml:space="preserve">automobiles, most cars have inbuilt GPS navigation systems. </w:t>
      </w:r>
      <w:r w:rsidR="003A4BFB">
        <w:t xml:space="preserve">The </w:t>
      </w:r>
      <w:r w:rsidR="00CD36C5" w:rsidRPr="00DA2289">
        <w:t xml:space="preserve">design reinforces the GPS to serve as a tracker and provide geographic coordinates. </w:t>
      </w:r>
      <w:r w:rsidR="00911BFE" w:rsidRPr="00DA2289">
        <w:t xml:space="preserve">The geofence is built within the code, and the GPS must be powered up constantly. </w:t>
      </w:r>
      <w:r w:rsidR="00911BFE">
        <w:t>Th</w:t>
      </w:r>
      <w:r w:rsidR="00CD36C5" w:rsidRPr="00DA2289">
        <w:rPr>
          <w:rStyle w:val="pwa-mark"/>
        </w:rPr>
        <w:t>e</w:t>
      </w:r>
      <w:r w:rsidR="00CD36C5" w:rsidRPr="00DA2289">
        <w:t xml:space="preserve"> </w:t>
      </w:r>
      <w:r w:rsidR="00CD36C5" w:rsidRPr="00DA2289">
        <w:rPr>
          <w:rStyle w:val="pwa-mark"/>
        </w:rPr>
        <w:t>got</w:t>
      </w:r>
      <w:r w:rsidR="00CD36C5" w:rsidRPr="00DA2289">
        <w:t xml:space="preserve"> coordinates and preset coordinates estimate the distance using the </w:t>
      </w:r>
      <w:proofErr w:type="spellStart"/>
      <w:r w:rsidR="00CD36C5" w:rsidRPr="00DA2289">
        <w:t>Haversine</w:t>
      </w:r>
      <w:proofErr w:type="spellEnd"/>
      <w:r w:rsidR="00CD36C5" w:rsidRPr="00DA2289">
        <w:t xml:space="preserve"> formula. The preset coordinates differ concerning user preferences. After the distance estimation, </w:t>
      </w:r>
      <w:r w:rsidR="00CD36C5" w:rsidRPr="00DA2289">
        <w:rPr>
          <w:rStyle w:val="pwa-mark"/>
        </w:rPr>
        <w:t>an analysis of discrepancy in the estimated range and the preset threshold is completed</w:t>
      </w:r>
      <w:r w:rsidR="00CD36C5" w:rsidRPr="00DA2289">
        <w:t xml:space="preserve">. On condition that the estimated distance is equal to or less than the threshold, the noiseless horn activates. </w:t>
      </w:r>
    </w:p>
    <w:p w:rsidR="001E558B" w:rsidRDefault="00441BF1" w:rsidP="001E558B">
      <w:pPr>
        <w:spacing w:line="276" w:lineRule="auto"/>
        <w:ind w:firstLine="202"/>
        <w:jc w:val="both"/>
      </w:pPr>
      <w:r w:rsidRPr="00DA2289">
        <w:t>An electrically operate</w:t>
      </w:r>
      <w:r w:rsidR="00001A24">
        <w:t>d relay switch is installed to control</w:t>
      </w:r>
      <w:r w:rsidRPr="00DA2289">
        <w:t xml:space="preserve"> the potency of the horn switch based on the geographical coordinates by opening or closing contacts with another circuit. I</w:t>
      </w:r>
      <w:r>
        <w:t>t</w:t>
      </w:r>
      <w:r w:rsidRPr="00DA2289">
        <w:t xml:space="preserve"> is designed to such a degree, when the current is applied to the relay, the horn circuit is thorough, enabling the horn to function. If the relay fails, the horn remains inactive. The horn is assigned the highest priority among all interrupts.</w:t>
      </w:r>
      <w:r>
        <w:t xml:space="preserve"> </w:t>
      </w:r>
      <w:r w:rsidRPr="00DA2289">
        <w:t>On pushing the horn switch, it signals the processor and requests to interrupt current operations. It is beneficial in emer</w:t>
      </w:r>
      <w:r w:rsidR="001E558B">
        <w:t xml:space="preserve">gencies and traffic collision. </w:t>
      </w:r>
    </w:p>
    <w:p w:rsidR="00441BF1" w:rsidRPr="00DA2289" w:rsidRDefault="00441BF1" w:rsidP="001E558B">
      <w:pPr>
        <w:spacing w:line="276" w:lineRule="auto"/>
        <w:jc w:val="both"/>
      </w:pPr>
      <w:r w:rsidRPr="00DA2289">
        <w:t xml:space="preserve"> </w:t>
      </w:r>
      <w:r w:rsidR="00001A24">
        <w:tab/>
      </w:r>
      <w:r w:rsidRPr="00DA2289">
        <w:t>When the horn is pressed to a designated vehicle, the relay authenticates if t</w:t>
      </w:r>
      <w:r w:rsidR="003A4BFB">
        <w:t>he vehicle is in the geofence and</w:t>
      </w:r>
      <w:r w:rsidRPr="00DA2289">
        <w:t xml:space="preserve"> switches to the silent horn, subsequently transporting current to the IR transmitter. On receiving abundant current, the IR transmits infrared radiation shaped as modulated bit stream to the IR receiver. At the receptive head of the designated vehicle, the receiver gains the bit stream. </w:t>
      </w:r>
    </w:p>
    <w:p w:rsidR="00441BF1" w:rsidRPr="00DA2289" w:rsidRDefault="00441BF1" w:rsidP="00552F5E">
      <w:pPr>
        <w:spacing w:line="276" w:lineRule="auto"/>
        <w:ind w:firstLine="202"/>
        <w:jc w:val="both"/>
      </w:pPr>
      <w:r w:rsidRPr="00DA2289">
        <w:t>On completion of ideal reception, the receiver triggers the buzzer module on the indicator panel. The buzzer produces a honk notifying the driver. The receiver further triggers the ultrasonic sensor. The ultrasonic sensor measures the distance using ultrasonic waves having frequencies beyond audible spect</w:t>
      </w:r>
      <w:r w:rsidR="007B23CC">
        <w:t>rum</w:t>
      </w:r>
      <w:r w:rsidR="00DE17A3">
        <w:t>.</w:t>
      </w:r>
      <w:r w:rsidRPr="00DA2289">
        <w:t xml:space="preserve"> A Liquid Crystal Display (LCD) is connected to display the varying levels of distance measured by the ultrasonic sensor. If the preceding vehicle is relatively near the leading vehicle, there can be an obstruction </w:t>
      </w:r>
      <w:r w:rsidR="00F00243">
        <w:t xml:space="preserve">which is overcome </w:t>
      </w:r>
      <w:r w:rsidRPr="00DA2289">
        <w:t xml:space="preserve">by notifying the driver over an LCD. Rain and fog drastically degrade the performance of Infrared and Ultrasonic communication and result in a steep decline of </w:t>
      </w:r>
      <w:r w:rsidRPr="00DA2289">
        <w:rPr>
          <w:rStyle w:val="pwa-mark"/>
        </w:rPr>
        <w:t>meter</w:t>
      </w:r>
      <w:r w:rsidRPr="00DA2289">
        <w:t xml:space="preserve"> range. Rain sensors safeguard the transmitter and switches the relay to </w:t>
      </w:r>
      <w:r w:rsidRPr="00DA2289">
        <w:rPr>
          <w:rStyle w:val="pwa-mark"/>
        </w:rPr>
        <w:t>normally</w:t>
      </w:r>
      <w:r w:rsidRPr="00DA2289">
        <w:t xml:space="preserve"> closed mode and purpose as the conventional horn.</w:t>
      </w:r>
    </w:p>
    <w:p w:rsidR="007C0AF6" w:rsidRDefault="00441BF1" w:rsidP="00715681">
      <w:pPr>
        <w:spacing w:line="276" w:lineRule="auto"/>
        <w:ind w:firstLine="202"/>
        <w:jc w:val="both"/>
      </w:pPr>
      <w:r w:rsidRPr="00DA2289">
        <w:t xml:space="preserve">The central computer module regulates the whole operation of the horn design. </w:t>
      </w:r>
      <w:r>
        <w:t xml:space="preserve">The prototype uses AT </w:t>
      </w:r>
      <w:r w:rsidRPr="00DA2289">
        <w:t>Mega 328</w:t>
      </w:r>
      <w:r>
        <w:t xml:space="preserve"> as the central controller. </w:t>
      </w:r>
    </w:p>
    <w:p w:rsidR="001E558B" w:rsidRPr="00322676" w:rsidRDefault="001E558B" w:rsidP="001E558B">
      <w:pPr>
        <w:spacing w:line="276" w:lineRule="auto"/>
        <w:rPr>
          <w:b/>
        </w:rPr>
      </w:pPr>
      <w:r w:rsidRPr="00322676">
        <w:rPr>
          <w:b/>
        </w:rPr>
        <w:t>ALGORITHM:</w:t>
      </w:r>
    </w:p>
    <w:p w:rsidR="007C0AF6" w:rsidRPr="003A4BFB" w:rsidRDefault="00C5338F" w:rsidP="001E558B">
      <w:pPr>
        <w:pStyle w:val="ListParagraph"/>
        <w:numPr>
          <w:ilvl w:val="0"/>
          <w:numId w:val="47"/>
        </w:numPr>
        <w:spacing w:line="276" w:lineRule="auto"/>
        <w:rPr>
          <w:b/>
        </w:rPr>
      </w:pPr>
      <w:r>
        <w:rPr>
          <w:b/>
          <w:noProof/>
        </w:rPr>
        <w:pict>
          <v:group id="_x0000_s1951" style="position:absolute;left:0;text-align:left;margin-left:-12.9pt;margin-top:13.45pt;width:303.45pt;height:241.65pt;z-index:251741184" coordorigin="6006,8947" coordsize="6069,4833">
            <v:group id="_x0000_s1271" style="position:absolute;left:6006;top:8947;width:6069;height:4833" coordorigin="6150,9740" coordsize="6069,4833">
              <v:group id="_x0000_s1265" style="position:absolute;left:7796;top:10820;width:2932;height:0" coordorigin="7796,10820" coordsize="2932,0">
                <v:shape id="_x0000_s1263" type="#_x0000_t32" style="position:absolute;left:7796;top:10820;width:415;height:0;flip:x" o:connectortype="straight">
                  <v:stroke endarrow="block"/>
                </v:shape>
                <v:shape id="_x0000_s1264" type="#_x0000_t32" style="position:absolute;left:10390;top:10820;width:338;height:0" o:connectortype="straight">
                  <v:stroke endarrow="block"/>
                </v:shape>
              </v:group>
              <v:group id="_x0000_s1270" style="position:absolute;left:6150;top:9740;width:6069;height:4833" coordorigin="6150,9740" coordsize="6069,4833">
                <v:group id="_x0000_s1262" style="position:absolute;left:6234;top:9740;width:5985;height:4833" coordorigin="6234,9740" coordsize="5985,4833">
                  <v:group id="_x0000_s1259" style="position:absolute;left:6234;top:9740;width:5985;height:4833" coordorigin="6234,9740" coordsize="5985,4833">
                    <v:group id="_x0000_s1255" style="position:absolute;left:6234;top:9740;width:5985;height:4833" coordorigin="6133,9567" coordsize="5985,4833">
                      <v:shape id="_x0000_s1238" type="#_x0000_t32" style="position:absolute;left:7276;top:11155;width:0;height:343" o:connectortype="straight">
                        <v:stroke endarrow="block"/>
                      </v:shape>
                      <v:shape id="_x0000_s1240" type="#_x0000_t32" style="position:absolute;left:11324;top:11119;width:0;height:309" o:connectortype="straight">
                        <v:stroke endarrow="block"/>
                      </v:shape>
                      <v:group id="_x0000_s1254" style="position:absolute;left:6133;top:9567;width:5985;height:4833" coordorigin="6133,9567" coordsize="5985,4833">
                        <v:shapetype id="_x0000_t4" coordsize="21600,21600" o:spt="4" path="m10800,l,10800,10800,21600,21600,10800xe">
                          <v:stroke joinstyle="miter"/>
                          <v:path gradientshapeok="t" o:connecttype="rect" textboxrect="5400,5400,16200,16200"/>
                        </v:shapetype>
                        <v:shape id="_x0000_s1229" type="#_x0000_t4" style="position:absolute;left:8102;top:9863;width:2187;height:1568">
                          <v:textbox style="mso-next-textbox:#_x0000_s1229">
                            <w:txbxContent>
                              <w:p w:rsidR="00D075D3" w:rsidRDefault="00D075D3" w:rsidP="00481EF2">
                                <w:pPr>
                                  <w:jc w:val="center"/>
                                </w:pPr>
                                <w:r>
                                  <w:t>If in geofenced boundary?</w:t>
                                </w:r>
                              </w:p>
                            </w:txbxContent>
                          </v:textbox>
                        </v:shape>
                        <v:shape id="_x0000_s1230" type="#_x0000_t202" style="position:absolute;left:10627;top:10153;width:1405;height:966">
                          <v:textbox style="mso-next-textbox:#_x0000_s1230">
                            <w:txbxContent>
                              <w:p w:rsidR="00D075D3" w:rsidRDefault="00D075D3" w:rsidP="00481EF2">
                                <w:pPr>
                                  <w:jc w:val="center"/>
                                </w:pPr>
                                <w:r>
                                  <w:t>Switch relay to normally closed mode</w:t>
                                </w:r>
                              </w:p>
                            </w:txbxContent>
                          </v:textbox>
                        </v:shape>
                        <v:shape id="_x0000_s1231" type="#_x0000_t202" style="position:absolute;left:6290;top:10189;width:1405;height:966">
                          <v:textbox style="mso-next-textbox:#_x0000_s1231">
                            <w:txbxContent>
                              <w:p w:rsidR="00D075D3" w:rsidRDefault="00D075D3" w:rsidP="00481EF2">
                                <w:pPr>
                                  <w:jc w:val="center"/>
                                </w:pPr>
                                <w:r>
                                  <w:t>Switch relay to normally open mode</w:t>
                                </w:r>
                              </w:p>
                            </w:txbxContent>
                          </v:textbox>
                        </v:shape>
                        <v:shape id="_x0000_s1232" type="#_x0000_t4" style="position:absolute;left:6316;top:11505;width:1913;height:1547">
                          <v:textbox style="mso-next-textbox:#_x0000_s1232">
                            <w:txbxContent>
                              <w:p w:rsidR="00D075D3" w:rsidRDefault="00D075D3" w:rsidP="00481EF2">
                                <w:pPr>
                                  <w:jc w:val="center"/>
                                </w:pPr>
                                <w:r>
                                  <w:t>Check for horn input?</w:t>
                                </w:r>
                              </w:p>
                            </w:txbxContent>
                          </v:textbox>
                        </v:shape>
                        <v:shape id="_x0000_s1233" type="#_x0000_t202" style="position:absolute;left:10627;top:11447;width:1405;height:620">
                          <v:textbox style="mso-next-textbox:#_x0000_s1233">
                            <w:txbxContent>
                              <w:p w:rsidR="00D075D3" w:rsidRDefault="00D075D3" w:rsidP="00481EF2">
                                <w:pPr>
                                  <w:jc w:val="center"/>
                                </w:pPr>
                                <w:r>
                                  <w:t>Conventional Horn Active</w:t>
                                </w:r>
                              </w:p>
                            </w:txbxContent>
                          </v:textbox>
                        </v:shape>
                        <v:shape id="_x0000_s1234" type="#_x0000_t202" style="position:absolute;left:6401;top:13363;width:1405;height:620">
                          <v:textbox style="mso-next-textbox:#_x0000_s1234">
                            <w:txbxContent>
                              <w:p w:rsidR="00D075D3" w:rsidRDefault="00D075D3" w:rsidP="00481EF2">
                                <w:pPr>
                                  <w:jc w:val="center"/>
                                </w:pPr>
                                <w:r>
                                  <w:t>Transmit IR CODE</w:t>
                                </w:r>
                              </w:p>
                            </w:txbxContent>
                          </v:textbox>
                        </v:shape>
                        <v:shape id="_x0000_s1239" type="#_x0000_t32" style="position:absolute;left:7271;top:13043;width:1;height:311" o:connectortype="straight">
                          <v:stroke endarrow="block"/>
                        </v:shape>
                        <v:shape id="_x0000_s1241" type="#_x0000_t32" style="position:absolute;left:11324;top:12067;width:0;height:439" o:connectortype="straight"/>
                        <v:shape id="_x0000_s1242" type="#_x0000_t32" style="position:absolute;left:11324;top:12511;width:794;height:0" o:connectortype="straight"/>
                        <v:shape id="_x0000_s1243" type="#_x0000_t32" style="position:absolute;left:12112;top:9575;width:6;height:2935;flip:x y" o:connectortype="straight"/>
                        <v:shape id="_x0000_s1244" type="#_x0000_t32" style="position:absolute;left:6133;top:9575;width:5970;height:1;flip:x" o:connectortype="straight"/>
                        <v:shape id="_x0000_s1245" type="#_x0000_t32" style="position:absolute;left:6134;top:9567;width:1;height:4833" o:connectortype="straight"/>
                      </v:group>
                      <v:shape id="_x0000_s1253" type="#_x0000_t32" style="position:absolute;left:6135;top:12278;width:201;height:1;flip:x" o:connectortype="straight">
                        <v:stroke endarrow="block"/>
                      </v:shape>
                    </v:group>
                    <v:shape id="_x0000_s1257" type="#_x0000_t32" style="position:absolute;left:6234;top:14573;width:1123;height:0" o:connectortype="straight"/>
                    <v:shape id="_x0000_s1258" type="#_x0000_t32" style="position:absolute;left:7357;top:14156;width:0;height:417;flip:y" o:connectortype="straight"/>
                  </v:group>
                  <v:shape id="_x0000_s1261" type="#_x0000_t32" style="position:absolute;left:9295;top:9749;width:0;height:287" o:connectortype="straight">
                    <v:stroke endarrow="block"/>
                  </v:shape>
                </v:group>
                <v:shape id="_x0000_s1266" type="#_x0000_t202" style="position:absolute;left:7736;top:10459;width:693;height:370" filled="f" stroked="f">
                  <v:textbox style="mso-next-textbox:#_x0000_s1266">
                    <w:txbxContent>
                      <w:p w:rsidR="00D075D3" w:rsidRDefault="00D075D3">
                        <w:r>
                          <w:t>YES</w:t>
                        </w:r>
                      </w:p>
                    </w:txbxContent>
                  </v:textbox>
                </v:shape>
                <v:shape id="_x0000_s1267" type="#_x0000_t202" style="position:absolute;left:7326;top:13166;width:693;height:370" filled="f" stroked="f">
                  <v:textbox style="mso-next-textbox:#_x0000_s1267">
                    <w:txbxContent>
                      <w:p w:rsidR="00D075D3" w:rsidRDefault="00D075D3" w:rsidP="00684C5F">
                        <w:r>
                          <w:t>YES</w:t>
                        </w:r>
                      </w:p>
                    </w:txbxContent>
                  </v:textbox>
                </v:shape>
                <v:shape id="_x0000_s1268" type="#_x0000_t202" style="position:absolute;left:6150;top:12082;width:693;height:370" filled="f" stroked="f">
                  <v:textbox style="mso-next-textbox:#_x0000_s1268">
                    <w:txbxContent>
                      <w:p w:rsidR="00D075D3" w:rsidRDefault="00D075D3" w:rsidP="00684C5F">
                        <w:r>
                          <w:t>NO</w:t>
                        </w:r>
                      </w:p>
                    </w:txbxContent>
                  </v:textbox>
                </v:shape>
                <v:shape id="_x0000_s1269" type="#_x0000_t202" style="position:absolute;left:10106;top:10450;width:693;height:370" filled="f" stroked="f">
                  <v:textbox style="mso-next-textbox:#_x0000_s1269">
                    <w:txbxContent>
                      <w:p w:rsidR="00D075D3" w:rsidRDefault="00D075D3" w:rsidP="00684C5F">
                        <w:r>
                          <w:t>NO</w:t>
                        </w:r>
                      </w:p>
                    </w:txbxContent>
                  </v:textbox>
                </v:shape>
              </v:group>
            </v:group>
            <v:oval id="_x0000_s1948" style="position:absolute;left:11144;top:9015;width:273;height:270"/>
            <v:shape id="_x0000_s1949" type="#_x0000_t202" style="position:absolute;left:11061;top:8981;width:356;height:355" filled="f" stroked="f">
              <v:textbox>
                <w:txbxContent>
                  <w:p w:rsidR="00F965E5" w:rsidRDefault="00F965E5">
                    <w:r>
                      <w:t>A</w:t>
                    </w:r>
                  </w:p>
                </w:txbxContent>
              </v:textbox>
            </v:shape>
            <v:shape id="_x0000_s1950" type="#_x0000_t32" style="position:absolute;left:11281;top:9285;width:1;height:236" o:connectortype="straight">
              <v:stroke endarrow="block"/>
            </v:shape>
          </v:group>
        </w:pict>
      </w:r>
      <w:r w:rsidR="001E558B" w:rsidRPr="00552F5E">
        <w:t>Transmitter Mode</w:t>
      </w:r>
    </w:p>
    <w:p w:rsidR="00D340EA" w:rsidRPr="00D340EA" w:rsidRDefault="00D340EA" w:rsidP="00D340EA">
      <w:pPr>
        <w:spacing w:line="276" w:lineRule="auto"/>
        <w:rPr>
          <w:noProof/>
        </w:rPr>
      </w:pPr>
    </w:p>
    <w:p w:rsidR="00481EF2" w:rsidRDefault="00481EF2" w:rsidP="003E3F10">
      <w:pPr>
        <w:spacing w:line="276" w:lineRule="auto"/>
        <w:jc w:val="center"/>
        <w:rPr>
          <w:sz w:val="18"/>
          <w:szCs w:val="18"/>
        </w:rPr>
      </w:pPr>
    </w:p>
    <w:p w:rsidR="00481EF2" w:rsidRDefault="00481EF2" w:rsidP="003E3F10">
      <w:pPr>
        <w:spacing w:line="276" w:lineRule="auto"/>
        <w:jc w:val="center"/>
        <w:rPr>
          <w:sz w:val="18"/>
          <w:szCs w:val="18"/>
        </w:rPr>
      </w:pPr>
    </w:p>
    <w:p w:rsidR="00481EF2" w:rsidRDefault="00481EF2" w:rsidP="003E3F10">
      <w:pPr>
        <w:spacing w:line="276" w:lineRule="auto"/>
        <w:jc w:val="center"/>
        <w:rPr>
          <w:sz w:val="18"/>
          <w:szCs w:val="18"/>
        </w:rPr>
      </w:pPr>
    </w:p>
    <w:p w:rsidR="00481EF2" w:rsidRDefault="00481EF2" w:rsidP="003E3F10">
      <w:pPr>
        <w:spacing w:line="276" w:lineRule="auto"/>
        <w:jc w:val="center"/>
        <w:rPr>
          <w:sz w:val="18"/>
          <w:szCs w:val="18"/>
        </w:rPr>
      </w:pPr>
    </w:p>
    <w:p w:rsidR="00481EF2" w:rsidRDefault="00481EF2" w:rsidP="003E3F10">
      <w:pPr>
        <w:spacing w:line="276" w:lineRule="auto"/>
        <w:jc w:val="center"/>
        <w:rPr>
          <w:sz w:val="18"/>
          <w:szCs w:val="18"/>
        </w:rPr>
      </w:pPr>
    </w:p>
    <w:p w:rsidR="00481EF2" w:rsidRDefault="00481EF2" w:rsidP="003E3F10">
      <w:pPr>
        <w:spacing w:line="276" w:lineRule="auto"/>
        <w:jc w:val="center"/>
        <w:rPr>
          <w:sz w:val="18"/>
          <w:szCs w:val="18"/>
        </w:rPr>
      </w:pPr>
    </w:p>
    <w:p w:rsidR="00481EF2" w:rsidRDefault="00481EF2" w:rsidP="003E3F10">
      <w:pPr>
        <w:spacing w:line="276" w:lineRule="auto"/>
        <w:jc w:val="center"/>
        <w:rPr>
          <w:sz w:val="18"/>
          <w:szCs w:val="18"/>
        </w:rPr>
      </w:pPr>
    </w:p>
    <w:p w:rsidR="00481EF2" w:rsidRDefault="00481EF2" w:rsidP="003E3F10">
      <w:pPr>
        <w:spacing w:line="276" w:lineRule="auto"/>
        <w:jc w:val="center"/>
        <w:rPr>
          <w:sz w:val="18"/>
          <w:szCs w:val="18"/>
        </w:rPr>
      </w:pPr>
    </w:p>
    <w:p w:rsidR="00481EF2" w:rsidRDefault="00481EF2" w:rsidP="003E3F10">
      <w:pPr>
        <w:spacing w:line="276" w:lineRule="auto"/>
        <w:jc w:val="center"/>
        <w:rPr>
          <w:sz w:val="18"/>
          <w:szCs w:val="18"/>
        </w:rPr>
      </w:pPr>
    </w:p>
    <w:p w:rsidR="00481EF2" w:rsidRDefault="00481EF2" w:rsidP="003E3F10">
      <w:pPr>
        <w:spacing w:line="276" w:lineRule="auto"/>
        <w:jc w:val="center"/>
        <w:rPr>
          <w:sz w:val="18"/>
          <w:szCs w:val="18"/>
        </w:rPr>
      </w:pPr>
    </w:p>
    <w:p w:rsidR="00481EF2" w:rsidRDefault="00481EF2" w:rsidP="003E3F10">
      <w:pPr>
        <w:spacing w:line="276" w:lineRule="auto"/>
        <w:jc w:val="center"/>
        <w:rPr>
          <w:sz w:val="18"/>
          <w:szCs w:val="18"/>
        </w:rPr>
      </w:pPr>
    </w:p>
    <w:p w:rsidR="00481EF2" w:rsidRDefault="00481EF2" w:rsidP="003E3F10">
      <w:pPr>
        <w:spacing w:line="276" w:lineRule="auto"/>
        <w:jc w:val="center"/>
        <w:rPr>
          <w:sz w:val="18"/>
          <w:szCs w:val="18"/>
        </w:rPr>
      </w:pPr>
    </w:p>
    <w:p w:rsidR="00481EF2" w:rsidRDefault="00481EF2" w:rsidP="003E3F10">
      <w:pPr>
        <w:spacing w:line="276" w:lineRule="auto"/>
        <w:jc w:val="center"/>
        <w:rPr>
          <w:sz w:val="18"/>
          <w:szCs w:val="18"/>
        </w:rPr>
      </w:pPr>
    </w:p>
    <w:p w:rsidR="00481EF2" w:rsidRDefault="00481EF2" w:rsidP="003E3F10">
      <w:pPr>
        <w:spacing w:line="276" w:lineRule="auto"/>
        <w:jc w:val="center"/>
        <w:rPr>
          <w:sz w:val="18"/>
          <w:szCs w:val="18"/>
        </w:rPr>
      </w:pPr>
    </w:p>
    <w:p w:rsidR="00481EF2" w:rsidRDefault="00481EF2" w:rsidP="003E3F10">
      <w:pPr>
        <w:spacing w:line="276" w:lineRule="auto"/>
        <w:jc w:val="center"/>
        <w:rPr>
          <w:sz w:val="18"/>
          <w:szCs w:val="18"/>
        </w:rPr>
      </w:pPr>
    </w:p>
    <w:p w:rsidR="00481EF2" w:rsidRDefault="00481EF2" w:rsidP="003E3F10">
      <w:pPr>
        <w:spacing w:line="276" w:lineRule="auto"/>
        <w:jc w:val="center"/>
        <w:rPr>
          <w:sz w:val="18"/>
          <w:szCs w:val="18"/>
        </w:rPr>
      </w:pPr>
    </w:p>
    <w:p w:rsidR="00481EF2" w:rsidRDefault="00481EF2" w:rsidP="003E3F10">
      <w:pPr>
        <w:spacing w:line="276" w:lineRule="auto"/>
        <w:jc w:val="center"/>
        <w:rPr>
          <w:sz w:val="18"/>
          <w:szCs w:val="18"/>
        </w:rPr>
      </w:pPr>
    </w:p>
    <w:p w:rsidR="00481EF2" w:rsidRDefault="00481EF2" w:rsidP="003E3F10">
      <w:pPr>
        <w:spacing w:line="276" w:lineRule="auto"/>
        <w:jc w:val="center"/>
        <w:rPr>
          <w:sz w:val="18"/>
          <w:szCs w:val="18"/>
        </w:rPr>
      </w:pPr>
    </w:p>
    <w:p w:rsidR="00684C5F" w:rsidRDefault="00684C5F" w:rsidP="003E3F10">
      <w:pPr>
        <w:spacing w:line="276" w:lineRule="auto"/>
        <w:jc w:val="center"/>
        <w:rPr>
          <w:sz w:val="18"/>
          <w:szCs w:val="18"/>
        </w:rPr>
      </w:pPr>
    </w:p>
    <w:p w:rsidR="00EE6886" w:rsidRDefault="007B4D7F" w:rsidP="003E3F10">
      <w:pPr>
        <w:spacing w:line="276" w:lineRule="auto"/>
        <w:jc w:val="center"/>
        <w:rPr>
          <w:sz w:val="18"/>
          <w:szCs w:val="18"/>
        </w:rPr>
      </w:pPr>
      <w:r w:rsidRPr="007B4D7F">
        <w:rPr>
          <w:sz w:val="18"/>
          <w:szCs w:val="18"/>
        </w:rPr>
        <w:t>Fig 3.2 Transmitter flow illustration</w:t>
      </w:r>
    </w:p>
    <w:p w:rsidR="00D340EA" w:rsidRPr="00DA2289" w:rsidRDefault="00D340EA" w:rsidP="00D340EA">
      <w:pPr>
        <w:spacing w:line="276" w:lineRule="auto"/>
      </w:pPr>
      <w:r w:rsidRPr="00DA2289">
        <w:t>Step 1: If the automobile is within the geofenced boundary go to Step 2, else go to Step 4.</w:t>
      </w:r>
    </w:p>
    <w:p w:rsidR="00D340EA" w:rsidRPr="00D340EA" w:rsidRDefault="00D340EA" w:rsidP="00D340EA">
      <w:pPr>
        <w:spacing w:line="276" w:lineRule="auto"/>
      </w:pPr>
      <w:r w:rsidRPr="00DA2289">
        <w:t>Step 2: Switch the relay to normally open mode</w:t>
      </w:r>
    </w:p>
    <w:p w:rsidR="00D340EA" w:rsidRPr="00DA2289" w:rsidRDefault="00D340EA" w:rsidP="00D340EA">
      <w:pPr>
        <w:spacing w:line="276" w:lineRule="auto"/>
      </w:pPr>
      <w:r w:rsidRPr="00DA2289">
        <w:t>Step 3: Check for a horn key interrupt. If yes, vehicle intends to overtake the default, and transmit the Infrared code</w:t>
      </w:r>
      <w:r>
        <w:t>.</w:t>
      </w:r>
    </w:p>
    <w:p w:rsidR="00D340EA" w:rsidRDefault="00D340EA" w:rsidP="00D340EA">
      <w:pPr>
        <w:spacing w:line="276" w:lineRule="auto"/>
      </w:pPr>
      <w:r w:rsidRPr="00DA2289">
        <w:t>Step 4: Switch the relay to normally closed mode</w:t>
      </w:r>
      <w:r>
        <w:t>.</w:t>
      </w:r>
    </w:p>
    <w:p w:rsidR="00D340EA" w:rsidRDefault="00D340EA" w:rsidP="00D340EA">
      <w:pPr>
        <w:spacing w:line="276" w:lineRule="auto"/>
      </w:pPr>
      <w:r>
        <w:lastRenderedPageBreak/>
        <w:t>Step 5: The conventional horn is activated.</w:t>
      </w:r>
    </w:p>
    <w:p w:rsidR="007550FB" w:rsidRPr="00D340EA" w:rsidRDefault="007550FB" w:rsidP="00D340EA">
      <w:pPr>
        <w:spacing w:line="276" w:lineRule="auto"/>
      </w:pPr>
      <w:bookmarkStart w:id="1" w:name="_GoBack"/>
      <w:bookmarkEnd w:id="1"/>
    </w:p>
    <w:p w:rsidR="001E558B" w:rsidRPr="003A4BFB" w:rsidRDefault="001E558B" w:rsidP="003A4BFB">
      <w:pPr>
        <w:pStyle w:val="ListParagraph"/>
        <w:numPr>
          <w:ilvl w:val="0"/>
          <w:numId w:val="47"/>
        </w:numPr>
        <w:spacing w:line="276" w:lineRule="auto"/>
      </w:pPr>
      <w:r w:rsidRPr="00552F5E">
        <w:t>Reception Mode</w:t>
      </w:r>
    </w:p>
    <w:p w:rsidR="001E558B" w:rsidRPr="00DA2289" w:rsidRDefault="001E558B" w:rsidP="001E558B">
      <w:pPr>
        <w:spacing w:line="276" w:lineRule="auto"/>
      </w:pPr>
      <w:r w:rsidRPr="00DA2289">
        <w:t xml:space="preserve">Step 1: Check if an infrared code is received. If yes, go to Step </w:t>
      </w:r>
      <w:r>
        <w:t xml:space="preserve">                     </w:t>
      </w:r>
      <w:r w:rsidRPr="00DA2289">
        <w:t>2, else wait until received.</w:t>
      </w:r>
    </w:p>
    <w:p w:rsidR="001E558B" w:rsidRPr="00DA2289" w:rsidRDefault="001E558B" w:rsidP="001E558B">
      <w:pPr>
        <w:spacing w:line="276" w:lineRule="auto"/>
      </w:pPr>
      <w:r w:rsidRPr="00DA2289">
        <w:t>Step 2: Check if rain sensor is activated. If yes, switch the relay to normally closed mode, else go to Step 3.</w:t>
      </w:r>
    </w:p>
    <w:p w:rsidR="001E558B" w:rsidRDefault="001E558B" w:rsidP="001E558B">
      <w:pPr>
        <w:spacing w:line="276" w:lineRule="auto"/>
      </w:pPr>
      <w:r w:rsidRPr="00DA2289">
        <w:t>Step 3: Activate the ultrasonic sensor</w:t>
      </w:r>
    </w:p>
    <w:p w:rsidR="00C570D3" w:rsidRDefault="001E558B" w:rsidP="0040475B">
      <w:pPr>
        <w:spacing w:line="276" w:lineRule="auto"/>
        <w:rPr>
          <w:sz w:val="18"/>
          <w:szCs w:val="18"/>
        </w:rPr>
      </w:pPr>
      <w:r w:rsidRPr="00DA2289">
        <w:t>Step 4: Display the LED and buzz the buzzer inside the vehicle.</w:t>
      </w:r>
      <w:r w:rsidR="0040475B">
        <w:rPr>
          <w:sz w:val="18"/>
          <w:szCs w:val="18"/>
        </w:rPr>
        <w:t xml:space="preserve"> </w:t>
      </w:r>
    </w:p>
    <w:p w:rsidR="00C570D3" w:rsidRDefault="00C570D3" w:rsidP="00111BA3">
      <w:pPr>
        <w:spacing w:line="276" w:lineRule="auto"/>
        <w:ind w:left="194"/>
        <w:jc w:val="center"/>
        <w:rPr>
          <w:sz w:val="18"/>
          <w:szCs w:val="18"/>
        </w:rPr>
      </w:pPr>
    </w:p>
    <w:p w:rsidR="0040475B" w:rsidRDefault="00C5338F" w:rsidP="00111BA3">
      <w:pPr>
        <w:spacing w:line="276" w:lineRule="auto"/>
        <w:ind w:left="194"/>
        <w:jc w:val="center"/>
        <w:rPr>
          <w:sz w:val="18"/>
          <w:szCs w:val="18"/>
        </w:rPr>
      </w:pPr>
      <w:r>
        <w:rPr>
          <w:noProof/>
          <w:sz w:val="18"/>
          <w:szCs w:val="18"/>
        </w:rPr>
        <w:pict>
          <v:group id="_x0000_s1227" style="position:absolute;left:0;text-align:left;margin-left:53.15pt;margin-top:-20.25pt;width:141.95pt;height:322.65pt;z-index:251695104" coordorigin="1999,603" coordsize="2839,6453">
            <v:shape id="_x0000_s1216" type="#_x0000_t32" style="position:absolute;left:3916;top:1800;width:922;height:9;flip:y" o:connectortype="straight">
              <v:stroke endarrow="block"/>
            </v:shape>
            <v:shape id="_x0000_s1219" type="#_x0000_t32" style="position:absolute;left:3854;top:3555;width:414;height:0" o:connectortype="straight">
              <v:stroke endarrow="block"/>
            </v:shape>
            <v:group id="_x0000_s1226" style="position:absolute;left:1999;top:603;width:2839;height:6453" coordorigin="1999,603" coordsize="2839,6453">
              <v:shape id="_x0000_s1218" type="#_x0000_t202" style="position:absolute;left:3169;top:2509;width:685;height:366" filled="f" stroked="f">
                <v:textbox style="mso-next-textbox:#_x0000_s1218">
                  <w:txbxContent>
                    <w:p w:rsidR="00D075D3" w:rsidRDefault="00D075D3" w:rsidP="00A7412B">
                      <w:r>
                        <w:t>YESS</w:t>
                      </w:r>
                    </w:p>
                  </w:txbxContent>
                </v:textbox>
              </v:shape>
              <v:shape id="_x0000_s1223" type="#_x0000_t202" style="position:absolute;left:4205;top:3345;width:408;height:429" filled="f" stroked="f">
                <v:textbox style="mso-next-textbox:#_x0000_s1223">
                  <w:txbxContent>
                    <w:p w:rsidR="00D075D3" w:rsidRPr="00FF446F" w:rsidRDefault="00D075D3">
                      <w:pPr>
                        <w:rPr>
                          <w:sz w:val="24"/>
                          <w:szCs w:val="24"/>
                        </w:rPr>
                      </w:pPr>
                      <w:r w:rsidRPr="00FF446F">
                        <w:rPr>
                          <w:sz w:val="24"/>
                          <w:szCs w:val="24"/>
                        </w:rPr>
                        <w:t>A</w:t>
                      </w:r>
                    </w:p>
                  </w:txbxContent>
                </v:textbox>
              </v:shape>
              <v:group id="_x0000_s1225" style="position:absolute;left:1999;top:603;width:2839;height:6453" coordorigin="1999,603" coordsize="2839,6453">
                <v:group id="_x0000_s1213" style="position:absolute;left:1999;top:603;width:2839;height:6453" coordorigin="1999,603" coordsize="2839,6453">
                  <v:group id="_x0000_s1212" style="position:absolute;left:1999;top:609;width:2839;height:6447" coordorigin="1999,609" coordsize="2839,6447">
                    <v:shape id="_x0000_s1197" type="#_x0000_t32" style="position:absolute;left:2959;top:2600;width:0;height:174" o:connectortype="straight">
                      <v:stroke endarrow="block"/>
                    </v:shape>
                    <v:shape id="_x0000_s1198" type="#_x0000_t32" style="position:absolute;left:2959;top:4320;width:0;height:263" o:connectortype="straight">
                      <v:stroke endarrow="block"/>
                    </v:shape>
                    <v:shape id="_x0000_s1200" type="#_x0000_t32" style="position:absolute;left:2977;top:5182;width:1;height:440" o:connectortype="straight">
                      <v:stroke endarrow="block"/>
                    </v:shape>
                    <v:group id="_x0000_s1211" style="position:absolute;left:1999;top:609;width:2839;height:6447" coordorigin="1999,609" coordsize="2839,6447">
                      <v:shape id="_x0000_s1192" type="#_x0000_t4" style="position:absolute;left:2050;top:2774;width:1815;height:1566" strokeweight="1.5pt">
                        <v:textbox style="mso-next-textbox:#_x0000_s1192">
                          <w:txbxContent>
                            <w:p w:rsidR="00D075D3" w:rsidRPr="0040475B" w:rsidRDefault="00D075D3" w:rsidP="0040475B">
                              <w:pPr>
                                <w:jc w:val="center"/>
                                <w:rPr>
                                  <w:sz w:val="22"/>
                                  <w:szCs w:val="22"/>
                                </w:rPr>
                              </w:pPr>
                              <w:r>
                                <w:t>Is rain sensor activate?</w:t>
                              </w:r>
                              <w:r>
                                <w:rPr>
                                  <w:sz w:val="22"/>
                                  <w:szCs w:val="22"/>
                                </w:rPr>
                                <w:t>?</w:t>
                              </w:r>
                            </w:p>
                          </w:txbxContent>
                        </v:textbox>
                      </v:shape>
                      <v:shape id="_x0000_s1193" type="#_x0000_t4" style="position:absolute;left:1999;top:1020;width:1912;height:1580" strokeweight="1.5pt">
                        <v:textbox style="mso-next-textbox:#_x0000_s1193">
                          <w:txbxContent>
                            <w:p w:rsidR="00D075D3" w:rsidRPr="0040475B" w:rsidRDefault="00D075D3" w:rsidP="0040475B">
                              <w:pPr>
                                <w:jc w:val="center"/>
                                <w:rPr>
                                  <w:sz w:val="22"/>
                                  <w:szCs w:val="22"/>
                                </w:rPr>
                              </w:pPr>
                              <w:r>
                                <w:t>Check if IR code received</w:t>
                              </w:r>
                              <w:r>
                                <w:rPr>
                                  <w:sz w:val="22"/>
                                  <w:szCs w:val="22"/>
                                </w:rPr>
                                <w:t>?</w:t>
                              </w:r>
                            </w:p>
                          </w:txbxContent>
                        </v:textbox>
                      </v:shape>
                      <v:shape id="_x0000_s1194" type="#_x0000_t202" style="position:absolute;left:2049;top:4555;width:1752;height:637" strokeweight="1.5pt">
                        <v:textbox style="mso-next-textbox:#_x0000_s1194">
                          <w:txbxContent>
                            <w:p w:rsidR="00D075D3" w:rsidRDefault="00D075D3" w:rsidP="0040475B">
                              <w:pPr>
                                <w:jc w:val="center"/>
                              </w:pPr>
                              <w:r>
                                <w:t>Activate Ultrasonic sensor</w:t>
                              </w:r>
                            </w:p>
                          </w:txbxContent>
                        </v:textbox>
                      </v:shape>
                      <v:shape id="_x0000_s1195" type="#_x0000_t202" style="position:absolute;left:2049;top:5622;width:1752;height:1052" strokeweight="1.5pt">
                        <v:textbox style="mso-next-textbox:#_x0000_s1195">
                          <w:txbxContent>
                            <w:p w:rsidR="00D075D3" w:rsidRDefault="00D075D3" w:rsidP="0040475B">
                              <w:pPr>
                                <w:jc w:val="center"/>
                              </w:pPr>
                              <w:r>
                                <w:t>Display in the LCD and buzz the buzzer in the vehicle</w:t>
                              </w:r>
                            </w:p>
                          </w:txbxContent>
                        </v:textbox>
                      </v:shape>
                      <v:shape id="_x0000_s1203" type="#_x0000_t32" style="position:absolute;left:2955;top:609;width:1883;height:0" o:connectortype="straight"/>
                      <v:shape id="_x0000_s1206" type="#_x0000_t32" style="position:absolute;left:4832;top:609;width:1;height:6439" o:connectortype="straight"/>
                      <v:shape id="_x0000_s1208" type="#_x0000_t32" style="position:absolute;left:2969;top:7055;width:1864;height:1" o:connectortype="straight"/>
                    </v:group>
                  </v:group>
                  <v:shape id="_x0000_s1210" type="#_x0000_t32" style="position:absolute;left:2962;top:603;width:0;height:417" o:connectortype="straight">
                    <v:stroke endarrow="block"/>
                  </v:shape>
                </v:group>
                <v:shape id="_x0000_s1217" type="#_x0000_t202" style="position:absolute;left:3942;top:1501;width:632;height:366" filled="f" stroked="f">
                  <v:textbox style="mso-next-textbox:#_x0000_s1217">
                    <w:txbxContent>
                      <w:p w:rsidR="00D075D3" w:rsidRDefault="00D075D3">
                        <w:r>
                          <w:t>NO</w:t>
                        </w:r>
                      </w:p>
                    </w:txbxContent>
                  </v:textbox>
                </v:shape>
                <v:shape id="_x0000_s1224" type="#_x0000_t202" style="position:absolute;left:3650;top:3248;width:798;height:366" filled="f" stroked="f">
                  <v:textbox style="mso-next-textbox:#_x0000_s1224">
                    <w:txbxContent>
                      <w:p w:rsidR="00D075D3" w:rsidRDefault="00D075D3" w:rsidP="00FF446F">
                        <w:r>
                          <w:t>YES</w:t>
                        </w:r>
                      </w:p>
                    </w:txbxContent>
                  </v:textbox>
                </v:shape>
              </v:group>
            </v:group>
          </v:group>
        </w:pict>
      </w:r>
    </w:p>
    <w:p w:rsidR="0040475B" w:rsidRDefault="0040475B" w:rsidP="00111BA3">
      <w:pPr>
        <w:spacing w:line="276" w:lineRule="auto"/>
        <w:ind w:left="194"/>
        <w:jc w:val="center"/>
        <w:rPr>
          <w:sz w:val="18"/>
          <w:szCs w:val="18"/>
        </w:rPr>
      </w:pPr>
    </w:p>
    <w:p w:rsidR="0040475B" w:rsidRDefault="0040475B" w:rsidP="00111BA3">
      <w:pPr>
        <w:spacing w:line="276" w:lineRule="auto"/>
        <w:ind w:left="194"/>
        <w:jc w:val="center"/>
        <w:rPr>
          <w:sz w:val="18"/>
          <w:szCs w:val="18"/>
        </w:rPr>
      </w:pPr>
    </w:p>
    <w:p w:rsidR="0040475B" w:rsidRDefault="0040475B" w:rsidP="00111BA3">
      <w:pPr>
        <w:spacing w:line="276" w:lineRule="auto"/>
        <w:ind w:left="194"/>
        <w:jc w:val="center"/>
        <w:rPr>
          <w:sz w:val="18"/>
          <w:szCs w:val="18"/>
        </w:rPr>
      </w:pPr>
    </w:p>
    <w:p w:rsidR="0040475B" w:rsidRDefault="0040475B" w:rsidP="00111BA3">
      <w:pPr>
        <w:spacing w:line="276" w:lineRule="auto"/>
        <w:ind w:left="194"/>
        <w:jc w:val="center"/>
        <w:rPr>
          <w:sz w:val="18"/>
          <w:szCs w:val="18"/>
        </w:rPr>
      </w:pPr>
    </w:p>
    <w:p w:rsidR="0040475B" w:rsidRDefault="0040475B" w:rsidP="00111BA3">
      <w:pPr>
        <w:spacing w:line="276" w:lineRule="auto"/>
        <w:ind w:left="194"/>
        <w:jc w:val="center"/>
        <w:rPr>
          <w:sz w:val="18"/>
          <w:szCs w:val="18"/>
        </w:rPr>
      </w:pPr>
    </w:p>
    <w:p w:rsidR="0040475B" w:rsidRDefault="0040475B" w:rsidP="00111BA3">
      <w:pPr>
        <w:spacing w:line="276" w:lineRule="auto"/>
        <w:ind w:left="194"/>
        <w:jc w:val="center"/>
        <w:rPr>
          <w:sz w:val="18"/>
          <w:szCs w:val="18"/>
        </w:rPr>
      </w:pPr>
    </w:p>
    <w:p w:rsidR="0040475B" w:rsidRDefault="0040475B" w:rsidP="00111BA3">
      <w:pPr>
        <w:spacing w:line="276" w:lineRule="auto"/>
        <w:ind w:left="194"/>
        <w:jc w:val="center"/>
        <w:rPr>
          <w:sz w:val="18"/>
          <w:szCs w:val="18"/>
        </w:rPr>
      </w:pPr>
    </w:p>
    <w:p w:rsidR="0040475B" w:rsidRDefault="0040475B" w:rsidP="00111BA3">
      <w:pPr>
        <w:spacing w:line="276" w:lineRule="auto"/>
        <w:ind w:left="194"/>
        <w:jc w:val="center"/>
        <w:rPr>
          <w:sz w:val="18"/>
          <w:szCs w:val="18"/>
        </w:rPr>
      </w:pPr>
    </w:p>
    <w:p w:rsidR="0040475B" w:rsidRDefault="00C5338F" w:rsidP="00111BA3">
      <w:pPr>
        <w:spacing w:line="276" w:lineRule="auto"/>
        <w:ind w:left="194"/>
        <w:jc w:val="center"/>
        <w:rPr>
          <w:sz w:val="18"/>
          <w:szCs w:val="18"/>
        </w:rPr>
      </w:pPr>
      <w:r>
        <w:rPr>
          <w:noProof/>
          <w:sz w:val="18"/>
          <w:szCs w:val="18"/>
        </w:rPr>
        <w:pict>
          <v:oval id="_x0000_s1222" style="position:absolute;left:0;text-align:left;margin-left:166.2pt;margin-top:11.95pt;width:17.1pt;height:17.8pt;z-index:251689984"/>
        </w:pict>
      </w:r>
    </w:p>
    <w:p w:rsidR="0040475B" w:rsidRDefault="0040475B" w:rsidP="00111BA3">
      <w:pPr>
        <w:spacing w:line="276" w:lineRule="auto"/>
        <w:ind w:left="194"/>
        <w:jc w:val="center"/>
        <w:rPr>
          <w:sz w:val="18"/>
          <w:szCs w:val="18"/>
        </w:rPr>
      </w:pPr>
    </w:p>
    <w:p w:rsidR="0040475B" w:rsidRDefault="0040475B" w:rsidP="00111BA3">
      <w:pPr>
        <w:spacing w:line="276" w:lineRule="auto"/>
        <w:ind w:left="194"/>
        <w:jc w:val="center"/>
        <w:rPr>
          <w:sz w:val="18"/>
          <w:szCs w:val="18"/>
        </w:rPr>
      </w:pPr>
    </w:p>
    <w:p w:rsidR="0040475B" w:rsidRDefault="0040475B" w:rsidP="00111BA3">
      <w:pPr>
        <w:spacing w:line="276" w:lineRule="auto"/>
        <w:ind w:left="194"/>
        <w:jc w:val="center"/>
        <w:rPr>
          <w:sz w:val="18"/>
          <w:szCs w:val="18"/>
        </w:rPr>
      </w:pPr>
    </w:p>
    <w:p w:rsidR="0040475B" w:rsidRDefault="0040475B" w:rsidP="00111BA3">
      <w:pPr>
        <w:spacing w:line="276" w:lineRule="auto"/>
        <w:ind w:left="194"/>
        <w:jc w:val="center"/>
        <w:rPr>
          <w:sz w:val="18"/>
          <w:szCs w:val="18"/>
        </w:rPr>
      </w:pPr>
    </w:p>
    <w:p w:rsidR="0040475B" w:rsidRDefault="0040475B" w:rsidP="00111BA3">
      <w:pPr>
        <w:spacing w:line="276" w:lineRule="auto"/>
        <w:ind w:left="194"/>
        <w:jc w:val="center"/>
        <w:rPr>
          <w:sz w:val="18"/>
          <w:szCs w:val="18"/>
        </w:rPr>
      </w:pPr>
    </w:p>
    <w:p w:rsidR="0040475B" w:rsidRDefault="0040475B" w:rsidP="00111BA3">
      <w:pPr>
        <w:spacing w:line="276" w:lineRule="auto"/>
        <w:ind w:left="194"/>
        <w:jc w:val="center"/>
        <w:rPr>
          <w:sz w:val="18"/>
          <w:szCs w:val="18"/>
        </w:rPr>
      </w:pPr>
    </w:p>
    <w:p w:rsidR="0040475B" w:rsidRDefault="0040475B" w:rsidP="00111BA3">
      <w:pPr>
        <w:spacing w:line="276" w:lineRule="auto"/>
        <w:ind w:left="194"/>
        <w:jc w:val="center"/>
        <w:rPr>
          <w:sz w:val="18"/>
          <w:szCs w:val="18"/>
        </w:rPr>
      </w:pPr>
    </w:p>
    <w:p w:rsidR="0040475B" w:rsidRDefault="0040475B" w:rsidP="00111BA3">
      <w:pPr>
        <w:spacing w:line="276" w:lineRule="auto"/>
        <w:ind w:left="194"/>
        <w:jc w:val="center"/>
        <w:rPr>
          <w:sz w:val="18"/>
          <w:szCs w:val="18"/>
        </w:rPr>
      </w:pPr>
    </w:p>
    <w:p w:rsidR="0040475B" w:rsidRDefault="0040475B" w:rsidP="00111BA3">
      <w:pPr>
        <w:spacing w:line="276" w:lineRule="auto"/>
        <w:ind w:left="194"/>
        <w:jc w:val="center"/>
        <w:rPr>
          <w:sz w:val="18"/>
          <w:szCs w:val="18"/>
        </w:rPr>
      </w:pPr>
    </w:p>
    <w:p w:rsidR="0040475B" w:rsidRDefault="0040475B" w:rsidP="00111BA3">
      <w:pPr>
        <w:spacing w:line="276" w:lineRule="auto"/>
        <w:ind w:left="194"/>
        <w:jc w:val="center"/>
        <w:rPr>
          <w:sz w:val="18"/>
          <w:szCs w:val="18"/>
        </w:rPr>
      </w:pPr>
    </w:p>
    <w:p w:rsidR="0040475B" w:rsidRDefault="0040475B" w:rsidP="00111BA3">
      <w:pPr>
        <w:spacing w:line="276" w:lineRule="auto"/>
        <w:ind w:left="194"/>
        <w:jc w:val="center"/>
        <w:rPr>
          <w:sz w:val="18"/>
          <w:szCs w:val="18"/>
        </w:rPr>
      </w:pPr>
    </w:p>
    <w:p w:rsidR="0040475B" w:rsidRDefault="0040475B" w:rsidP="00111BA3">
      <w:pPr>
        <w:spacing w:line="276" w:lineRule="auto"/>
        <w:ind w:left="194"/>
        <w:jc w:val="center"/>
        <w:rPr>
          <w:sz w:val="18"/>
          <w:szCs w:val="18"/>
        </w:rPr>
      </w:pPr>
    </w:p>
    <w:p w:rsidR="0040475B" w:rsidRDefault="0040475B" w:rsidP="00111BA3">
      <w:pPr>
        <w:spacing w:line="276" w:lineRule="auto"/>
        <w:ind w:left="194"/>
        <w:jc w:val="center"/>
        <w:rPr>
          <w:sz w:val="18"/>
          <w:szCs w:val="18"/>
        </w:rPr>
      </w:pPr>
    </w:p>
    <w:p w:rsidR="0040475B" w:rsidRDefault="00C5338F" w:rsidP="00111BA3">
      <w:pPr>
        <w:spacing w:line="276" w:lineRule="auto"/>
        <w:ind w:left="194"/>
        <w:jc w:val="center"/>
        <w:rPr>
          <w:sz w:val="18"/>
          <w:szCs w:val="18"/>
        </w:rPr>
      </w:pPr>
      <w:r>
        <w:rPr>
          <w:noProof/>
          <w:sz w:val="18"/>
          <w:szCs w:val="18"/>
        </w:rPr>
        <w:pict>
          <v:shape id="_x0000_s1207" type="#_x0000_t32" style="position:absolute;left:0;text-align:left;margin-left:102.05pt;margin-top:10.25pt;width:0;height:18pt;z-index:251683840" o:connectortype="straight"/>
        </w:pict>
      </w:r>
    </w:p>
    <w:p w:rsidR="0040475B" w:rsidRDefault="0040475B" w:rsidP="00111BA3">
      <w:pPr>
        <w:spacing w:line="276" w:lineRule="auto"/>
        <w:ind w:left="194"/>
        <w:jc w:val="center"/>
        <w:rPr>
          <w:sz w:val="18"/>
          <w:szCs w:val="18"/>
        </w:rPr>
      </w:pPr>
    </w:p>
    <w:p w:rsidR="0040475B" w:rsidRDefault="0040475B" w:rsidP="00111BA3">
      <w:pPr>
        <w:spacing w:line="276" w:lineRule="auto"/>
        <w:ind w:left="194"/>
        <w:jc w:val="center"/>
        <w:rPr>
          <w:sz w:val="18"/>
          <w:szCs w:val="18"/>
        </w:rPr>
      </w:pPr>
    </w:p>
    <w:p w:rsidR="00111BA3" w:rsidRPr="004217A1" w:rsidRDefault="00111BA3" w:rsidP="00111BA3">
      <w:pPr>
        <w:spacing w:line="276" w:lineRule="auto"/>
        <w:ind w:left="194"/>
        <w:jc w:val="center"/>
      </w:pPr>
      <w:r w:rsidRPr="004217A1">
        <w:rPr>
          <w:sz w:val="18"/>
          <w:szCs w:val="18"/>
        </w:rPr>
        <w:t>Fig</w:t>
      </w:r>
      <w:r w:rsidR="008C4E37">
        <w:rPr>
          <w:smallCaps/>
          <w:sz w:val="18"/>
          <w:szCs w:val="18"/>
        </w:rPr>
        <w:t xml:space="preserve"> 3.3</w:t>
      </w:r>
      <w:r w:rsidRPr="004217A1">
        <w:rPr>
          <w:smallCaps/>
          <w:sz w:val="18"/>
          <w:szCs w:val="18"/>
        </w:rPr>
        <w:t xml:space="preserve"> R</w:t>
      </w:r>
      <w:r w:rsidRPr="004217A1">
        <w:rPr>
          <w:sz w:val="18"/>
          <w:szCs w:val="18"/>
        </w:rPr>
        <w:t>eceiver flow illustration</w:t>
      </w:r>
    </w:p>
    <w:p w:rsidR="00E97402" w:rsidRPr="00322676" w:rsidRDefault="00E97402" w:rsidP="007B4D7F">
      <w:pPr>
        <w:pStyle w:val="Heading1"/>
        <w:numPr>
          <w:ilvl w:val="0"/>
          <w:numId w:val="45"/>
        </w:numPr>
        <w:rPr>
          <w:b/>
        </w:rPr>
      </w:pPr>
      <w:r w:rsidRPr="00322676">
        <w:rPr>
          <w:b/>
        </w:rPr>
        <w:t>Conclusion</w:t>
      </w:r>
    </w:p>
    <w:p w:rsidR="007B7CA2" w:rsidRDefault="007B7CA2" w:rsidP="008D08AB">
      <w:pPr>
        <w:spacing w:line="276" w:lineRule="auto"/>
        <w:jc w:val="both"/>
      </w:pPr>
      <w:r>
        <w:t>Implementing the Geo-H</w:t>
      </w:r>
      <w:r w:rsidRPr="00DA2289">
        <w:t>orn integrates a soundless traffic state and aids the pedestrians and animals within the vicinity.</w:t>
      </w:r>
      <w:r>
        <w:t xml:space="preserve"> T</w:t>
      </w:r>
      <w:r w:rsidRPr="00DA2289">
        <w:t>he addressed system is uniform, pragmatic and economically feasible in large scal</w:t>
      </w:r>
      <w:r>
        <w:t xml:space="preserve">e production. </w:t>
      </w:r>
      <w:r w:rsidRPr="00DA2289">
        <w:t xml:space="preserve"> Beyond everything, the design ensures absolute signaling without jeopardizing the environment and contributes an interpreted solution to degrade noise to a </w:t>
      </w:r>
      <w:r>
        <w:t>large</w:t>
      </w:r>
      <w:r w:rsidRPr="00DA2289">
        <w:t xml:space="preserve"> extent for a thriving planet.</w:t>
      </w:r>
    </w:p>
    <w:p w:rsidR="005D72BB" w:rsidRDefault="005D72BB" w:rsidP="00DD5AB3">
      <w:pPr>
        <w:pStyle w:val="Style1"/>
        <w:jc w:val="both"/>
      </w:pPr>
      <w:r>
        <w:t>References</w:t>
      </w:r>
      <w:r w:rsidR="00C075EF">
        <w:t xml:space="preserve"> </w:t>
      </w:r>
    </w:p>
    <w:p w:rsidR="00001A24" w:rsidRPr="007B23CC" w:rsidRDefault="00001A24" w:rsidP="00001A24">
      <w:pPr>
        <w:pStyle w:val="ListParagraph"/>
        <w:numPr>
          <w:ilvl w:val="0"/>
          <w:numId w:val="44"/>
        </w:numPr>
        <w:ind w:right="31"/>
        <w:rPr>
          <w:sz w:val="16"/>
          <w:szCs w:val="16"/>
        </w:rPr>
      </w:pPr>
      <w:r w:rsidRPr="007B23CC">
        <w:rPr>
          <w:sz w:val="16"/>
          <w:szCs w:val="16"/>
        </w:rPr>
        <w:t>R. Kap</w:t>
      </w:r>
      <w:r w:rsidR="00AD7342">
        <w:rPr>
          <w:sz w:val="16"/>
          <w:szCs w:val="16"/>
        </w:rPr>
        <w:t xml:space="preserve">oor, R. </w:t>
      </w:r>
      <w:proofErr w:type="spellStart"/>
      <w:r w:rsidR="00AD7342">
        <w:rPr>
          <w:sz w:val="16"/>
          <w:szCs w:val="16"/>
        </w:rPr>
        <w:t>Birok</w:t>
      </w:r>
      <w:proofErr w:type="spellEnd"/>
      <w:r w:rsidR="00AD7342">
        <w:rPr>
          <w:sz w:val="16"/>
          <w:szCs w:val="16"/>
        </w:rPr>
        <w:t xml:space="preserve"> and D. S. </w:t>
      </w:r>
      <w:proofErr w:type="spellStart"/>
      <w:r w:rsidR="00AD7342">
        <w:rPr>
          <w:sz w:val="16"/>
          <w:szCs w:val="16"/>
        </w:rPr>
        <w:t>Manoj</w:t>
      </w:r>
      <w:proofErr w:type="spellEnd"/>
      <w:r w:rsidR="00AD7342">
        <w:rPr>
          <w:sz w:val="16"/>
          <w:szCs w:val="16"/>
        </w:rPr>
        <w:t>, “</w:t>
      </w:r>
      <w:r w:rsidRPr="007B23CC">
        <w:rPr>
          <w:sz w:val="16"/>
          <w:szCs w:val="16"/>
        </w:rPr>
        <w:t>Sound</w:t>
      </w:r>
      <w:r w:rsidR="00AD7342">
        <w:rPr>
          <w:sz w:val="16"/>
          <w:szCs w:val="16"/>
        </w:rPr>
        <w:t>less Horn and Remote Patroller,”</w:t>
      </w:r>
      <w:r w:rsidRPr="007B23CC">
        <w:rPr>
          <w:sz w:val="16"/>
          <w:szCs w:val="16"/>
        </w:rPr>
        <w:t xml:space="preserve"> 2014 IEEE International Conference on Vehicular Electronics and Safety, Hyderabad, 2014, pp. 112-116.</w:t>
      </w:r>
    </w:p>
    <w:p w:rsidR="00001A24" w:rsidRPr="007B23CC" w:rsidRDefault="00001A24" w:rsidP="00001A24">
      <w:pPr>
        <w:pStyle w:val="ListParagraph"/>
        <w:numPr>
          <w:ilvl w:val="0"/>
          <w:numId w:val="44"/>
        </w:numPr>
        <w:ind w:right="31"/>
        <w:rPr>
          <w:sz w:val="16"/>
          <w:szCs w:val="16"/>
        </w:rPr>
      </w:pPr>
      <w:proofErr w:type="spellStart"/>
      <w:r w:rsidRPr="007B23CC">
        <w:rPr>
          <w:sz w:val="16"/>
          <w:szCs w:val="16"/>
        </w:rPr>
        <w:t>Umare</w:t>
      </w:r>
      <w:proofErr w:type="spellEnd"/>
      <w:r w:rsidRPr="007B23CC">
        <w:rPr>
          <w:sz w:val="16"/>
          <w:szCs w:val="16"/>
        </w:rPr>
        <w:t xml:space="preserve">, </w:t>
      </w:r>
      <w:proofErr w:type="spellStart"/>
      <w:r w:rsidRPr="007B23CC">
        <w:rPr>
          <w:sz w:val="16"/>
          <w:szCs w:val="16"/>
        </w:rPr>
        <w:t>Sonal</w:t>
      </w:r>
      <w:proofErr w:type="spellEnd"/>
      <w:r w:rsidRPr="007B23CC">
        <w:rPr>
          <w:sz w:val="16"/>
          <w:szCs w:val="16"/>
        </w:rPr>
        <w:t xml:space="preserve"> &amp; </w:t>
      </w:r>
      <w:proofErr w:type="spellStart"/>
      <w:r w:rsidRPr="007B23CC">
        <w:rPr>
          <w:sz w:val="16"/>
          <w:szCs w:val="16"/>
        </w:rPr>
        <w:t>Mahule</w:t>
      </w:r>
      <w:proofErr w:type="spellEnd"/>
      <w:r w:rsidRPr="007B23CC">
        <w:rPr>
          <w:sz w:val="16"/>
          <w:szCs w:val="16"/>
        </w:rPr>
        <w:t xml:space="preserve">, Gaurav &amp; Chandra, </w:t>
      </w:r>
      <w:proofErr w:type="spellStart"/>
      <w:r w:rsidRPr="007B23CC">
        <w:rPr>
          <w:sz w:val="16"/>
          <w:szCs w:val="16"/>
        </w:rPr>
        <w:t>Prateek</w:t>
      </w:r>
      <w:proofErr w:type="spellEnd"/>
      <w:r w:rsidRPr="007B23CC">
        <w:rPr>
          <w:sz w:val="16"/>
          <w:szCs w:val="16"/>
        </w:rPr>
        <w:t xml:space="preserve"> &amp; </w:t>
      </w:r>
      <w:proofErr w:type="spellStart"/>
      <w:r w:rsidRPr="007B23CC">
        <w:rPr>
          <w:sz w:val="16"/>
          <w:szCs w:val="16"/>
        </w:rPr>
        <w:t>Jaiswal</w:t>
      </w:r>
      <w:proofErr w:type="spellEnd"/>
      <w:r w:rsidRPr="007B23CC">
        <w:rPr>
          <w:sz w:val="16"/>
          <w:szCs w:val="16"/>
        </w:rPr>
        <w:t xml:space="preserve">, Rajesh &amp; </w:t>
      </w:r>
      <w:proofErr w:type="spellStart"/>
      <w:r w:rsidRPr="007B23CC">
        <w:rPr>
          <w:sz w:val="16"/>
          <w:szCs w:val="16"/>
        </w:rPr>
        <w:t>Tembhurkar</w:t>
      </w:r>
      <w:proofErr w:type="spellEnd"/>
      <w:r w:rsidRPr="007B23CC">
        <w:rPr>
          <w:sz w:val="16"/>
          <w:szCs w:val="16"/>
        </w:rPr>
        <w:t xml:space="preserve">, Manish. (2015). Car Convoy Communicator: Active Control Noise Reduction in </w:t>
      </w:r>
      <w:proofErr w:type="spellStart"/>
      <w:r w:rsidRPr="007B23CC">
        <w:rPr>
          <w:sz w:val="16"/>
          <w:szCs w:val="16"/>
        </w:rPr>
        <w:t>Vanet</w:t>
      </w:r>
      <w:proofErr w:type="spellEnd"/>
      <w:r w:rsidRPr="007B23CC">
        <w:rPr>
          <w:sz w:val="16"/>
          <w:szCs w:val="16"/>
        </w:rPr>
        <w:t xml:space="preserve"> Using Wireless Sensors. International Journal of Advanced Research in </w:t>
      </w:r>
      <w:r w:rsidRPr="007B23CC">
        <w:rPr>
          <w:sz w:val="16"/>
          <w:szCs w:val="16"/>
        </w:rPr>
        <w:t>Computer Science and Software Engineering (ISSN: 2277-128X). 5. 380-387.</w:t>
      </w:r>
    </w:p>
    <w:p w:rsidR="007B23CC" w:rsidRPr="007B23CC" w:rsidRDefault="00001A24" w:rsidP="007B23CC">
      <w:pPr>
        <w:pStyle w:val="ListParagraph"/>
        <w:numPr>
          <w:ilvl w:val="0"/>
          <w:numId w:val="44"/>
        </w:numPr>
        <w:ind w:right="31"/>
        <w:rPr>
          <w:sz w:val="16"/>
          <w:szCs w:val="16"/>
        </w:rPr>
      </w:pPr>
      <w:proofErr w:type="spellStart"/>
      <w:r w:rsidRPr="007B23CC">
        <w:rPr>
          <w:sz w:val="16"/>
          <w:szCs w:val="16"/>
        </w:rPr>
        <w:t>Suryana</w:t>
      </w:r>
      <w:proofErr w:type="spellEnd"/>
      <w:r w:rsidRPr="007B23CC">
        <w:rPr>
          <w:sz w:val="16"/>
          <w:szCs w:val="16"/>
        </w:rPr>
        <w:t xml:space="preserve">, </w:t>
      </w:r>
      <w:proofErr w:type="spellStart"/>
      <w:r w:rsidRPr="007B23CC">
        <w:rPr>
          <w:sz w:val="16"/>
          <w:szCs w:val="16"/>
        </w:rPr>
        <w:t>Anang</w:t>
      </w:r>
      <w:proofErr w:type="spellEnd"/>
      <w:r w:rsidRPr="007B23CC">
        <w:rPr>
          <w:sz w:val="16"/>
          <w:szCs w:val="16"/>
        </w:rPr>
        <w:t xml:space="preserve"> &amp; </w:t>
      </w:r>
      <w:proofErr w:type="spellStart"/>
      <w:r w:rsidRPr="007B23CC">
        <w:rPr>
          <w:sz w:val="16"/>
          <w:szCs w:val="16"/>
        </w:rPr>
        <w:t>Reynaldi</w:t>
      </w:r>
      <w:proofErr w:type="spellEnd"/>
      <w:r w:rsidRPr="007B23CC">
        <w:rPr>
          <w:sz w:val="16"/>
          <w:szCs w:val="16"/>
        </w:rPr>
        <w:t xml:space="preserve">, </w:t>
      </w:r>
      <w:proofErr w:type="spellStart"/>
      <w:r w:rsidRPr="007B23CC">
        <w:rPr>
          <w:sz w:val="16"/>
          <w:szCs w:val="16"/>
        </w:rPr>
        <w:t>Farenza</w:t>
      </w:r>
      <w:proofErr w:type="spellEnd"/>
      <w:r w:rsidRPr="007B23CC">
        <w:rPr>
          <w:sz w:val="16"/>
          <w:szCs w:val="16"/>
        </w:rPr>
        <w:t xml:space="preserve"> &amp; </w:t>
      </w:r>
      <w:proofErr w:type="spellStart"/>
      <w:r w:rsidRPr="007B23CC">
        <w:rPr>
          <w:sz w:val="16"/>
          <w:szCs w:val="16"/>
        </w:rPr>
        <w:t>Pratama</w:t>
      </w:r>
      <w:proofErr w:type="spellEnd"/>
      <w:r w:rsidRPr="007B23CC">
        <w:rPr>
          <w:sz w:val="16"/>
          <w:szCs w:val="16"/>
        </w:rPr>
        <w:t xml:space="preserve">, </w:t>
      </w:r>
      <w:proofErr w:type="spellStart"/>
      <w:r w:rsidRPr="007B23CC">
        <w:rPr>
          <w:sz w:val="16"/>
          <w:szCs w:val="16"/>
        </w:rPr>
        <w:t>Firman</w:t>
      </w:r>
      <w:proofErr w:type="spellEnd"/>
      <w:r w:rsidRPr="007B23CC">
        <w:rPr>
          <w:sz w:val="16"/>
          <w:szCs w:val="16"/>
        </w:rPr>
        <w:t xml:space="preserve"> &amp; </w:t>
      </w:r>
      <w:proofErr w:type="spellStart"/>
      <w:r w:rsidRPr="007B23CC">
        <w:rPr>
          <w:sz w:val="16"/>
          <w:szCs w:val="16"/>
        </w:rPr>
        <w:t>Ginanjar</w:t>
      </w:r>
      <w:proofErr w:type="spellEnd"/>
      <w:r w:rsidRPr="007B23CC">
        <w:rPr>
          <w:sz w:val="16"/>
          <w:szCs w:val="16"/>
        </w:rPr>
        <w:t xml:space="preserve">, </w:t>
      </w:r>
      <w:proofErr w:type="spellStart"/>
      <w:r w:rsidRPr="007B23CC">
        <w:rPr>
          <w:sz w:val="16"/>
          <w:szCs w:val="16"/>
        </w:rPr>
        <w:t>Gilang</w:t>
      </w:r>
      <w:proofErr w:type="spellEnd"/>
      <w:r w:rsidRPr="007B23CC">
        <w:rPr>
          <w:sz w:val="16"/>
          <w:szCs w:val="16"/>
        </w:rPr>
        <w:t xml:space="preserve"> &amp; </w:t>
      </w:r>
      <w:proofErr w:type="spellStart"/>
      <w:r w:rsidRPr="007B23CC">
        <w:rPr>
          <w:sz w:val="16"/>
          <w:szCs w:val="16"/>
        </w:rPr>
        <w:t>Indriansyah</w:t>
      </w:r>
      <w:proofErr w:type="spellEnd"/>
      <w:r w:rsidRPr="007B23CC">
        <w:rPr>
          <w:sz w:val="16"/>
          <w:szCs w:val="16"/>
        </w:rPr>
        <w:t xml:space="preserve">, </w:t>
      </w:r>
      <w:proofErr w:type="spellStart"/>
      <w:r w:rsidRPr="007B23CC">
        <w:rPr>
          <w:sz w:val="16"/>
          <w:szCs w:val="16"/>
        </w:rPr>
        <w:t>Indra</w:t>
      </w:r>
      <w:proofErr w:type="spellEnd"/>
      <w:r w:rsidRPr="007B23CC">
        <w:rPr>
          <w:sz w:val="16"/>
          <w:szCs w:val="16"/>
        </w:rPr>
        <w:t xml:space="preserve"> &amp; </w:t>
      </w:r>
      <w:proofErr w:type="spellStart"/>
      <w:r w:rsidRPr="007B23CC">
        <w:rPr>
          <w:sz w:val="16"/>
          <w:szCs w:val="16"/>
        </w:rPr>
        <w:t>Hasman</w:t>
      </w:r>
      <w:proofErr w:type="spellEnd"/>
      <w:r w:rsidRPr="007B23CC">
        <w:rPr>
          <w:sz w:val="16"/>
          <w:szCs w:val="16"/>
        </w:rPr>
        <w:t xml:space="preserve">, </w:t>
      </w:r>
      <w:proofErr w:type="spellStart"/>
      <w:r w:rsidRPr="007B23CC">
        <w:rPr>
          <w:sz w:val="16"/>
          <w:szCs w:val="16"/>
        </w:rPr>
        <w:t>Deni</w:t>
      </w:r>
      <w:proofErr w:type="spellEnd"/>
      <w:r w:rsidRPr="007B23CC">
        <w:rPr>
          <w:sz w:val="16"/>
          <w:szCs w:val="16"/>
        </w:rPr>
        <w:t xml:space="preserve">. (2018). Implementation of </w:t>
      </w:r>
      <w:proofErr w:type="spellStart"/>
      <w:r w:rsidRPr="007B23CC">
        <w:rPr>
          <w:sz w:val="16"/>
          <w:szCs w:val="16"/>
        </w:rPr>
        <w:t>Haversine</w:t>
      </w:r>
      <w:proofErr w:type="spellEnd"/>
      <w:r w:rsidRPr="007B23CC">
        <w:rPr>
          <w:sz w:val="16"/>
          <w:szCs w:val="16"/>
        </w:rPr>
        <w:t xml:space="preserve"> Formula on the Limitation of E-Voting Radius Based on Android. 218-223. 10.1109/ICCED.2018.00050.</w:t>
      </w:r>
    </w:p>
    <w:p w:rsidR="007B23CC" w:rsidRPr="007B23CC" w:rsidRDefault="00001A24" w:rsidP="00322676">
      <w:pPr>
        <w:pStyle w:val="ListParagraph"/>
        <w:numPr>
          <w:ilvl w:val="0"/>
          <w:numId w:val="44"/>
        </w:numPr>
        <w:ind w:right="31"/>
        <w:rPr>
          <w:sz w:val="16"/>
          <w:szCs w:val="16"/>
        </w:rPr>
      </w:pPr>
      <w:r w:rsidRPr="007B23CC">
        <w:rPr>
          <w:sz w:val="16"/>
          <w:szCs w:val="16"/>
        </w:rPr>
        <w:t xml:space="preserve">Sarah K. White (December, 2017) What is geofencing? Putting location to work Available: </w:t>
      </w:r>
      <w:r w:rsidR="007B23CC" w:rsidRPr="005B7142">
        <w:rPr>
          <w:sz w:val="16"/>
          <w:szCs w:val="16"/>
        </w:rPr>
        <w:t>www.cio.com/article/2383123/</w:t>
      </w:r>
      <w:r w:rsidR="00322676">
        <w:rPr>
          <w:sz w:val="16"/>
          <w:szCs w:val="16"/>
        </w:rPr>
        <w:t xml:space="preserve"> </w:t>
      </w:r>
      <w:r w:rsidR="007B23CC" w:rsidRPr="005B7142">
        <w:rPr>
          <w:sz w:val="16"/>
          <w:szCs w:val="16"/>
        </w:rPr>
        <w:t>g</w:t>
      </w:r>
      <w:r w:rsidR="00322676">
        <w:rPr>
          <w:sz w:val="16"/>
          <w:szCs w:val="16"/>
        </w:rPr>
        <w:t>e</w:t>
      </w:r>
      <w:r w:rsidR="007B23CC" w:rsidRPr="005B7142">
        <w:rPr>
          <w:sz w:val="16"/>
          <w:szCs w:val="16"/>
        </w:rPr>
        <w:t>ofencingexplained.html</w:t>
      </w:r>
    </w:p>
    <w:p w:rsidR="007B23CC" w:rsidRPr="007B23CC" w:rsidRDefault="00001A24" w:rsidP="007B23CC">
      <w:pPr>
        <w:pStyle w:val="ListParagraph"/>
        <w:numPr>
          <w:ilvl w:val="0"/>
          <w:numId w:val="44"/>
        </w:numPr>
        <w:ind w:right="31"/>
        <w:rPr>
          <w:sz w:val="16"/>
          <w:szCs w:val="16"/>
        </w:rPr>
      </w:pPr>
      <w:r w:rsidRPr="007B23CC">
        <w:rPr>
          <w:iCs/>
          <w:sz w:val="16"/>
          <w:szCs w:val="16"/>
          <w:shd w:val="clear" w:color="auto" w:fill="FFFFFF"/>
        </w:rPr>
        <w:t xml:space="preserve">Bert </w:t>
      </w:r>
      <w:proofErr w:type="spellStart"/>
      <w:r w:rsidRPr="007B23CC">
        <w:rPr>
          <w:iCs/>
          <w:sz w:val="16"/>
          <w:szCs w:val="16"/>
          <w:shd w:val="clear" w:color="auto" w:fill="FFFFFF"/>
        </w:rPr>
        <w:t>Markgraf</w:t>
      </w:r>
      <w:proofErr w:type="spellEnd"/>
      <w:r w:rsidRPr="007B23CC">
        <w:rPr>
          <w:sz w:val="16"/>
          <w:szCs w:val="16"/>
        </w:rPr>
        <w:t>, how far can a cell tower be for a cellphone to pick up the signal. Available: smallbusiness.chron.com/far-can-cell-tower-cellphone-pick-up-signal-32124.html</w:t>
      </w:r>
    </w:p>
    <w:p w:rsidR="007B23CC" w:rsidRPr="007B23CC" w:rsidRDefault="00001A24" w:rsidP="007B23CC">
      <w:pPr>
        <w:pStyle w:val="ListParagraph"/>
        <w:numPr>
          <w:ilvl w:val="0"/>
          <w:numId w:val="44"/>
        </w:numPr>
        <w:ind w:right="31"/>
        <w:rPr>
          <w:sz w:val="16"/>
          <w:szCs w:val="16"/>
        </w:rPr>
      </w:pPr>
      <w:r w:rsidRPr="007B23CC">
        <w:rPr>
          <w:color w:val="auto"/>
          <w:sz w:val="16"/>
          <w:szCs w:val="16"/>
          <w:shd w:val="clear" w:color="auto" w:fill="FFFFFF"/>
        </w:rPr>
        <w:t>Al-</w:t>
      </w:r>
      <w:proofErr w:type="spellStart"/>
      <w:r w:rsidRPr="007B23CC">
        <w:rPr>
          <w:color w:val="auto"/>
          <w:sz w:val="16"/>
          <w:szCs w:val="16"/>
          <w:shd w:val="clear" w:color="auto" w:fill="FFFFFF"/>
        </w:rPr>
        <w:t>Nassar</w:t>
      </w:r>
      <w:proofErr w:type="spellEnd"/>
      <w:r w:rsidRPr="007B23CC">
        <w:rPr>
          <w:color w:val="auto"/>
          <w:sz w:val="16"/>
          <w:szCs w:val="16"/>
          <w:shd w:val="clear" w:color="auto" w:fill="FFFFFF"/>
        </w:rPr>
        <w:t xml:space="preserve">, </w:t>
      </w:r>
      <w:proofErr w:type="spellStart"/>
      <w:r w:rsidRPr="007B23CC">
        <w:rPr>
          <w:color w:val="auto"/>
          <w:sz w:val="16"/>
          <w:szCs w:val="16"/>
          <w:shd w:val="clear" w:color="auto" w:fill="FFFFFF"/>
        </w:rPr>
        <w:t>Suha</w:t>
      </w:r>
      <w:proofErr w:type="spellEnd"/>
      <w:r w:rsidRPr="007B23CC">
        <w:rPr>
          <w:color w:val="auto"/>
          <w:sz w:val="16"/>
          <w:szCs w:val="16"/>
          <w:shd w:val="clear" w:color="auto" w:fill="FFFFFF"/>
        </w:rPr>
        <w:t xml:space="preserve"> &amp; Hatem, </w:t>
      </w:r>
      <w:proofErr w:type="spellStart"/>
      <w:r w:rsidRPr="007B23CC">
        <w:rPr>
          <w:color w:val="auto"/>
          <w:sz w:val="16"/>
          <w:szCs w:val="16"/>
          <w:shd w:val="clear" w:color="auto" w:fill="FFFFFF"/>
        </w:rPr>
        <w:t>Haraa</w:t>
      </w:r>
      <w:proofErr w:type="spellEnd"/>
      <w:r w:rsidRPr="007B23CC">
        <w:rPr>
          <w:color w:val="auto"/>
          <w:sz w:val="16"/>
          <w:szCs w:val="16"/>
          <w:shd w:val="clear" w:color="auto" w:fill="FFFFFF"/>
        </w:rPr>
        <w:t xml:space="preserve"> &amp; </w:t>
      </w:r>
      <w:proofErr w:type="spellStart"/>
      <w:r w:rsidRPr="007B23CC">
        <w:rPr>
          <w:color w:val="auto"/>
          <w:sz w:val="16"/>
          <w:szCs w:val="16"/>
          <w:shd w:val="clear" w:color="auto" w:fill="FFFFFF"/>
        </w:rPr>
        <w:t>Shehab</w:t>
      </w:r>
      <w:proofErr w:type="spellEnd"/>
      <w:r w:rsidRPr="007B23CC">
        <w:rPr>
          <w:color w:val="auto"/>
          <w:sz w:val="16"/>
          <w:szCs w:val="16"/>
          <w:shd w:val="clear" w:color="auto" w:fill="FFFFFF"/>
        </w:rPr>
        <w:t>, Jinan. (2018). Design and Implementation of Infrared (IR) Communication System. 29-33. 10.26367/DJES/VOL.11/NO.3/5.</w:t>
      </w:r>
    </w:p>
    <w:p w:rsidR="007B23CC" w:rsidRPr="007B23CC" w:rsidRDefault="00001A24" w:rsidP="007B23CC">
      <w:pPr>
        <w:pStyle w:val="ListParagraph"/>
        <w:numPr>
          <w:ilvl w:val="0"/>
          <w:numId w:val="44"/>
        </w:numPr>
        <w:ind w:right="31"/>
        <w:rPr>
          <w:sz w:val="16"/>
          <w:szCs w:val="16"/>
        </w:rPr>
      </w:pPr>
      <w:proofErr w:type="spellStart"/>
      <w:r w:rsidRPr="007B23CC">
        <w:rPr>
          <w:color w:val="auto"/>
          <w:sz w:val="16"/>
          <w:szCs w:val="16"/>
        </w:rPr>
        <w:t>Karhale</w:t>
      </w:r>
      <w:proofErr w:type="spellEnd"/>
      <w:r w:rsidRPr="007B23CC">
        <w:rPr>
          <w:color w:val="auto"/>
          <w:sz w:val="16"/>
          <w:szCs w:val="16"/>
        </w:rPr>
        <w:t xml:space="preserve"> </w:t>
      </w:r>
      <w:proofErr w:type="spellStart"/>
      <w:r w:rsidRPr="007B23CC">
        <w:rPr>
          <w:color w:val="auto"/>
          <w:sz w:val="16"/>
          <w:szCs w:val="16"/>
        </w:rPr>
        <w:t>Shivraj</w:t>
      </w:r>
      <w:proofErr w:type="spellEnd"/>
      <w:r w:rsidRPr="007B23CC">
        <w:rPr>
          <w:color w:val="auto"/>
          <w:sz w:val="16"/>
          <w:szCs w:val="16"/>
        </w:rPr>
        <w:t xml:space="preserve"> Narayan, </w:t>
      </w:r>
      <w:proofErr w:type="spellStart"/>
      <w:r w:rsidRPr="007B23CC">
        <w:rPr>
          <w:color w:val="auto"/>
          <w:sz w:val="16"/>
          <w:szCs w:val="16"/>
        </w:rPr>
        <w:t>Akshay</w:t>
      </w:r>
      <w:proofErr w:type="spellEnd"/>
      <w:r w:rsidRPr="007B23CC">
        <w:rPr>
          <w:color w:val="auto"/>
          <w:sz w:val="16"/>
          <w:szCs w:val="16"/>
        </w:rPr>
        <w:t xml:space="preserve"> </w:t>
      </w:r>
      <w:proofErr w:type="spellStart"/>
      <w:r w:rsidRPr="007B23CC">
        <w:rPr>
          <w:color w:val="auto"/>
          <w:sz w:val="16"/>
          <w:szCs w:val="16"/>
        </w:rPr>
        <w:t>Uttam</w:t>
      </w:r>
      <w:proofErr w:type="spellEnd"/>
      <w:r w:rsidRPr="007B23CC">
        <w:rPr>
          <w:color w:val="auto"/>
          <w:sz w:val="16"/>
          <w:szCs w:val="16"/>
        </w:rPr>
        <w:t xml:space="preserve"> </w:t>
      </w:r>
      <w:proofErr w:type="spellStart"/>
      <w:r w:rsidRPr="007B23CC">
        <w:rPr>
          <w:color w:val="auto"/>
          <w:sz w:val="16"/>
          <w:szCs w:val="16"/>
        </w:rPr>
        <w:t>Bhalerao</w:t>
      </w:r>
      <w:proofErr w:type="spellEnd"/>
      <w:r w:rsidRPr="007B23CC">
        <w:rPr>
          <w:color w:val="auto"/>
          <w:sz w:val="16"/>
          <w:szCs w:val="16"/>
        </w:rPr>
        <w:t xml:space="preserve">, Vishal </w:t>
      </w:r>
      <w:proofErr w:type="spellStart"/>
      <w:r w:rsidRPr="007B23CC">
        <w:rPr>
          <w:color w:val="auto"/>
          <w:sz w:val="16"/>
          <w:szCs w:val="16"/>
        </w:rPr>
        <w:t>Shivaji</w:t>
      </w:r>
      <w:proofErr w:type="spellEnd"/>
      <w:r w:rsidRPr="007B23CC">
        <w:rPr>
          <w:color w:val="auto"/>
          <w:sz w:val="16"/>
          <w:szCs w:val="16"/>
        </w:rPr>
        <w:t xml:space="preserve"> </w:t>
      </w:r>
      <w:proofErr w:type="spellStart"/>
      <w:r w:rsidRPr="007B23CC">
        <w:rPr>
          <w:color w:val="auto"/>
          <w:sz w:val="16"/>
          <w:szCs w:val="16"/>
        </w:rPr>
        <w:t>Chaudhari</w:t>
      </w:r>
      <w:proofErr w:type="spellEnd"/>
      <w:r w:rsidRPr="007B23CC">
        <w:rPr>
          <w:color w:val="auto"/>
          <w:sz w:val="16"/>
          <w:szCs w:val="16"/>
        </w:rPr>
        <w:t xml:space="preserve">, Mr. Prashant </w:t>
      </w:r>
      <w:proofErr w:type="spellStart"/>
      <w:proofErr w:type="gramStart"/>
      <w:r w:rsidRPr="007B23CC">
        <w:rPr>
          <w:color w:val="auto"/>
          <w:sz w:val="16"/>
          <w:szCs w:val="16"/>
        </w:rPr>
        <w:t>S.Bibave</w:t>
      </w:r>
      <w:proofErr w:type="spellEnd"/>
      <w:proofErr w:type="gramEnd"/>
      <w:r w:rsidRPr="007B23CC">
        <w:rPr>
          <w:color w:val="auto"/>
          <w:sz w:val="16"/>
          <w:szCs w:val="16"/>
        </w:rPr>
        <w:t>. “</w:t>
      </w:r>
      <w:r w:rsidRPr="007B23CC">
        <w:rPr>
          <w:i/>
          <w:color w:val="auto"/>
          <w:sz w:val="16"/>
          <w:szCs w:val="16"/>
        </w:rPr>
        <w:t xml:space="preserve">Proposed System-Automatic Vehicle Horn Intensity Control System”, </w:t>
      </w:r>
      <w:r w:rsidRPr="007B23CC">
        <w:rPr>
          <w:color w:val="auto"/>
          <w:sz w:val="16"/>
          <w:szCs w:val="16"/>
        </w:rPr>
        <w:t xml:space="preserve">Volume 7, Issue V, International Journal for Research in Applied Science and Engineering Technology (IJRASET) Page No: 3870-3872, ISSN: 2321-9653, </w:t>
      </w:r>
      <w:r w:rsidR="007B23CC" w:rsidRPr="007B23CC">
        <w:rPr>
          <w:color w:val="auto"/>
          <w:sz w:val="16"/>
          <w:szCs w:val="16"/>
        </w:rPr>
        <w:t>www.ijraset.com</w:t>
      </w:r>
    </w:p>
    <w:p w:rsidR="007B23CC" w:rsidRPr="007B23CC" w:rsidRDefault="00001A24" w:rsidP="007B23CC">
      <w:pPr>
        <w:pStyle w:val="ListParagraph"/>
        <w:numPr>
          <w:ilvl w:val="0"/>
          <w:numId w:val="44"/>
        </w:numPr>
        <w:ind w:right="31"/>
        <w:rPr>
          <w:sz w:val="16"/>
          <w:szCs w:val="16"/>
        </w:rPr>
      </w:pPr>
      <w:proofErr w:type="spellStart"/>
      <w:r w:rsidRPr="007B23CC">
        <w:rPr>
          <w:color w:val="auto"/>
          <w:sz w:val="16"/>
          <w:szCs w:val="16"/>
        </w:rPr>
        <w:t>Babu</w:t>
      </w:r>
      <w:proofErr w:type="spellEnd"/>
      <w:r w:rsidRPr="007B23CC">
        <w:rPr>
          <w:color w:val="auto"/>
          <w:sz w:val="16"/>
          <w:szCs w:val="16"/>
        </w:rPr>
        <w:t>, Mr. (2019). Design and Development of Smart Horn Automation System using GPS. International Journal for Research in Applied Science and Engineering Technology. 7. 1263-1266. 10.22214/ijraset.2019.3228.</w:t>
      </w:r>
    </w:p>
    <w:p w:rsidR="007B23CC" w:rsidRPr="007B23CC" w:rsidRDefault="00001A24" w:rsidP="007B23CC">
      <w:pPr>
        <w:pStyle w:val="ListParagraph"/>
        <w:numPr>
          <w:ilvl w:val="0"/>
          <w:numId w:val="44"/>
        </w:numPr>
        <w:ind w:right="31"/>
        <w:rPr>
          <w:sz w:val="16"/>
          <w:szCs w:val="16"/>
        </w:rPr>
      </w:pPr>
      <w:proofErr w:type="spellStart"/>
      <w:r w:rsidRPr="007B23CC">
        <w:rPr>
          <w:color w:val="auto"/>
          <w:sz w:val="16"/>
          <w:szCs w:val="16"/>
        </w:rPr>
        <w:t>Akashata.Samarth</w:t>
      </w:r>
      <w:proofErr w:type="spellEnd"/>
      <w:r w:rsidRPr="007B23CC">
        <w:rPr>
          <w:color w:val="auto"/>
          <w:sz w:val="16"/>
          <w:szCs w:val="16"/>
        </w:rPr>
        <w:t xml:space="preserve">, </w:t>
      </w:r>
      <w:proofErr w:type="spellStart"/>
      <w:r w:rsidRPr="007B23CC">
        <w:rPr>
          <w:color w:val="auto"/>
          <w:sz w:val="16"/>
          <w:szCs w:val="16"/>
        </w:rPr>
        <w:t>Baljit</w:t>
      </w:r>
      <w:proofErr w:type="spellEnd"/>
      <w:r w:rsidRPr="007B23CC">
        <w:rPr>
          <w:color w:val="auto"/>
          <w:sz w:val="16"/>
          <w:szCs w:val="16"/>
        </w:rPr>
        <w:t xml:space="preserve"> Kaur Saini, </w:t>
      </w:r>
      <w:proofErr w:type="spellStart"/>
      <w:r w:rsidRPr="007B23CC">
        <w:rPr>
          <w:color w:val="auto"/>
          <w:sz w:val="16"/>
          <w:szCs w:val="16"/>
        </w:rPr>
        <w:t>Preeti</w:t>
      </w:r>
      <w:proofErr w:type="spellEnd"/>
      <w:r w:rsidRPr="007B23CC">
        <w:rPr>
          <w:color w:val="auto"/>
          <w:sz w:val="16"/>
          <w:szCs w:val="16"/>
        </w:rPr>
        <w:t xml:space="preserve"> Vats, </w:t>
      </w:r>
      <w:proofErr w:type="spellStart"/>
      <w:r w:rsidRPr="007B23CC">
        <w:rPr>
          <w:color w:val="auto"/>
          <w:sz w:val="16"/>
          <w:szCs w:val="16"/>
        </w:rPr>
        <w:t>Sarvesh</w:t>
      </w:r>
      <w:proofErr w:type="spellEnd"/>
      <w:r w:rsidRPr="007B23CC">
        <w:rPr>
          <w:color w:val="auto"/>
          <w:sz w:val="16"/>
          <w:szCs w:val="16"/>
        </w:rPr>
        <w:t xml:space="preserve"> Vaidya, 2015, In Vehicle </w:t>
      </w:r>
      <w:proofErr w:type="spellStart"/>
      <w:r w:rsidRPr="007B23CC">
        <w:rPr>
          <w:color w:val="auto"/>
          <w:sz w:val="16"/>
          <w:szCs w:val="16"/>
        </w:rPr>
        <w:t>Pollutionless</w:t>
      </w:r>
      <w:proofErr w:type="spellEnd"/>
      <w:r w:rsidRPr="007B23CC">
        <w:rPr>
          <w:color w:val="auto"/>
          <w:sz w:val="16"/>
          <w:szCs w:val="16"/>
        </w:rPr>
        <w:t xml:space="preserve"> Horn, International Journal of Engineering Research &amp; Technology (IJERT) ISSN: 2278-0181</w:t>
      </w:r>
    </w:p>
    <w:p w:rsidR="007B23CC" w:rsidRPr="007B23CC" w:rsidRDefault="00001A24" w:rsidP="007B23CC">
      <w:pPr>
        <w:pStyle w:val="ListParagraph"/>
        <w:numPr>
          <w:ilvl w:val="0"/>
          <w:numId w:val="44"/>
        </w:numPr>
        <w:ind w:right="31"/>
        <w:rPr>
          <w:sz w:val="16"/>
          <w:szCs w:val="16"/>
        </w:rPr>
      </w:pPr>
      <w:proofErr w:type="spellStart"/>
      <w:r w:rsidRPr="007B23CC">
        <w:rPr>
          <w:color w:val="auto"/>
          <w:sz w:val="16"/>
          <w:szCs w:val="16"/>
        </w:rPr>
        <w:t>Manjuladevi.G</w:t>
      </w:r>
      <w:proofErr w:type="spellEnd"/>
      <w:r w:rsidRPr="007B23CC">
        <w:rPr>
          <w:color w:val="auto"/>
          <w:sz w:val="16"/>
          <w:szCs w:val="16"/>
        </w:rPr>
        <w:t xml:space="preserve">, </w:t>
      </w:r>
      <w:proofErr w:type="spellStart"/>
      <w:r w:rsidRPr="007B23CC">
        <w:rPr>
          <w:color w:val="auto"/>
          <w:sz w:val="16"/>
          <w:szCs w:val="16"/>
        </w:rPr>
        <w:t>Sivaranjani.P</w:t>
      </w:r>
      <w:proofErr w:type="spellEnd"/>
      <w:r w:rsidRPr="007B23CC">
        <w:rPr>
          <w:color w:val="auto"/>
          <w:sz w:val="16"/>
          <w:szCs w:val="16"/>
        </w:rPr>
        <w:t xml:space="preserve">, </w:t>
      </w:r>
      <w:proofErr w:type="spellStart"/>
      <w:r w:rsidRPr="007B23CC">
        <w:rPr>
          <w:color w:val="auto"/>
          <w:sz w:val="16"/>
          <w:szCs w:val="16"/>
        </w:rPr>
        <w:t>Divya.K</w:t>
      </w:r>
      <w:proofErr w:type="spellEnd"/>
      <w:r w:rsidRPr="007B23CC">
        <w:rPr>
          <w:color w:val="auto"/>
          <w:sz w:val="16"/>
          <w:szCs w:val="16"/>
        </w:rPr>
        <w:t xml:space="preserve">, </w:t>
      </w:r>
      <w:proofErr w:type="spellStart"/>
      <w:r w:rsidRPr="007B23CC">
        <w:rPr>
          <w:color w:val="auto"/>
          <w:sz w:val="16"/>
          <w:szCs w:val="16"/>
        </w:rPr>
        <w:t>Suresh.A</w:t>
      </w:r>
      <w:proofErr w:type="spellEnd"/>
      <w:r w:rsidRPr="007B23CC">
        <w:rPr>
          <w:color w:val="auto"/>
          <w:sz w:val="16"/>
          <w:szCs w:val="16"/>
        </w:rPr>
        <w:t>. 2019. RF BASED WIRELESS HORN   SYSTEM FOR   VEHICLES   AND   DEAF PEOPLE INTIMATION WITH   NOISE CONTROLLER. International Journal of Advanced Technology in Engineering and Science. Page No. 86-94. ISSN: 2348-7750 (Volume 7 Issue 3)</w:t>
      </w:r>
    </w:p>
    <w:p w:rsidR="007B23CC" w:rsidRPr="007B23CC" w:rsidRDefault="00001A24" w:rsidP="007B23CC">
      <w:pPr>
        <w:pStyle w:val="ListParagraph"/>
        <w:numPr>
          <w:ilvl w:val="0"/>
          <w:numId w:val="44"/>
        </w:numPr>
        <w:ind w:right="31"/>
        <w:rPr>
          <w:sz w:val="16"/>
          <w:szCs w:val="16"/>
        </w:rPr>
      </w:pPr>
      <w:r w:rsidRPr="007B23CC">
        <w:rPr>
          <w:color w:val="auto"/>
          <w:sz w:val="16"/>
          <w:szCs w:val="16"/>
        </w:rPr>
        <w:t>E. Hossa</w:t>
      </w:r>
      <w:r w:rsidR="00AD7342">
        <w:rPr>
          <w:color w:val="auto"/>
          <w:sz w:val="16"/>
          <w:szCs w:val="16"/>
        </w:rPr>
        <w:t xml:space="preserve">in, N. </w:t>
      </w:r>
      <w:proofErr w:type="spellStart"/>
      <w:r w:rsidR="00AD7342">
        <w:rPr>
          <w:color w:val="auto"/>
          <w:sz w:val="16"/>
          <w:szCs w:val="16"/>
        </w:rPr>
        <w:t>Mamun</w:t>
      </w:r>
      <w:proofErr w:type="spellEnd"/>
      <w:r w:rsidR="00AD7342">
        <w:rPr>
          <w:color w:val="auto"/>
          <w:sz w:val="16"/>
          <w:szCs w:val="16"/>
        </w:rPr>
        <w:t xml:space="preserve"> and M. F. Faisal, “</w:t>
      </w:r>
      <w:r w:rsidRPr="007B23CC">
        <w:rPr>
          <w:color w:val="auto"/>
          <w:sz w:val="16"/>
          <w:szCs w:val="16"/>
        </w:rPr>
        <w:t>Vehicle to Vehicle Communicat</w:t>
      </w:r>
      <w:r w:rsidR="00AD7342">
        <w:rPr>
          <w:color w:val="auto"/>
          <w:sz w:val="16"/>
          <w:szCs w:val="16"/>
        </w:rPr>
        <w:t>ion Using RF and IR Technology,”</w:t>
      </w:r>
      <w:r w:rsidRPr="007B23CC">
        <w:rPr>
          <w:color w:val="auto"/>
          <w:sz w:val="16"/>
          <w:szCs w:val="16"/>
        </w:rPr>
        <w:t xml:space="preserve"> 2017 2nd International Conference on Electrical &amp; Electronic Engineering (ICEEE), </w:t>
      </w:r>
      <w:proofErr w:type="spellStart"/>
      <w:r w:rsidRPr="007B23CC">
        <w:rPr>
          <w:color w:val="auto"/>
          <w:sz w:val="16"/>
          <w:szCs w:val="16"/>
        </w:rPr>
        <w:t>Rajshahi</w:t>
      </w:r>
      <w:proofErr w:type="spellEnd"/>
      <w:r w:rsidRPr="007B23CC">
        <w:rPr>
          <w:color w:val="auto"/>
          <w:sz w:val="16"/>
          <w:szCs w:val="16"/>
        </w:rPr>
        <w:t>, 2017, pp. 1-5.</w:t>
      </w:r>
    </w:p>
    <w:p w:rsidR="007B23CC" w:rsidRPr="007B23CC" w:rsidRDefault="00AD7342" w:rsidP="007B23CC">
      <w:pPr>
        <w:pStyle w:val="ListParagraph"/>
        <w:numPr>
          <w:ilvl w:val="0"/>
          <w:numId w:val="44"/>
        </w:numPr>
        <w:ind w:right="31"/>
        <w:rPr>
          <w:sz w:val="16"/>
          <w:szCs w:val="16"/>
        </w:rPr>
      </w:pPr>
      <w:r>
        <w:rPr>
          <w:color w:val="auto"/>
          <w:sz w:val="16"/>
          <w:szCs w:val="16"/>
        </w:rPr>
        <w:t>A. Aziz and M. S. Hossain, “</w:t>
      </w:r>
      <w:r w:rsidR="00001A24" w:rsidRPr="007B23CC">
        <w:rPr>
          <w:color w:val="auto"/>
          <w:sz w:val="16"/>
          <w:szCs w:val="16"/>
        </w:rPr>
        <w:t>Inherent Inter-Vehicle Signaling Using Radio Frequency and Infra-Red</w:t>
      </w:r>
      <w:r>
        <w:rPr>
          <w:color w:val="auto"/>
          <w:sz w:val="16"/>
          <w:szCs w:val="16"/>
        </w:rPr>
        <w:t xml:space="preserve"> Communication,”</w:t>
      </w:r>
      <w:r w:rsidR="00001A24" w:rsidRPr="007B23CC">
        <w:rPr>
          <w:color w:val="auto"/>
          <w:sz w:val="16"/>
          <w:szCs w:val="16"/>
        </w:rPr>
        <w:t xml:space="preserve"> 2012 </w:t>
      </w:r>
      <w:proofErr w:type="spellStart"/>
      <w:r w:rsidR="00001A24" w:rsidRPr="007B23CC">
        <w:rPr>
          <w:color w:val="auto"/>
          <w:sz w:val="16"/>
          <w:szCs w:val="16"/>
        </w:rPr>
        <w:t>UKSim</w:t>
      </w:r>
      <w:proofErr w:type="spellEnd"/>
      <w:r w:rsidR="00001A24" w:rsidRPr="007B23CC">
        <w:rPr>
          <w:color w:val="auto"/>
          <w:sz w:val="16"/>
          <w:szCs w:val="16"/>
        </w:rPr>
        <w:t xml:space="preserve"> 14th International Conference on Computer Modelling and Simulation, Cambridge, 2012, pp. 211-215.</w:t>
      </w:r>
    </w:p>
    <w:p w:rsidR="007B23CC" w:rsidRPr="007B23CC" w:rsidRDefault="00001A24" w:rsidP="007B23CC">
      <w:pPr>
        <w:pStyle w:val="ListParagraph"/>
        <w:numPr>
          <w:ilvl w:val="0"/>
          <w:numId w:val="44"/>
        </w:numPr>
        <w:ind w:right="31"/>
        <w:rPr>
          <w:sz w:val="16"/>
          <w:szCs w:val="16"/>
        </w:rPr>
      </w:pPr>
      <w:proofErr w:type="spellStart"/>
      <w:r w:rsidRPr="007B23CC">
        <w:rPr>
          <w:color w:val="auto"/>
          <w:sz w:val="16"/>
          <w:szCs w:val="16"/>
        </w:rPr>
        <w:t>Vikas</w:t>
      </w:r>
      <w:proofErr w:type="spellEnd"/>
      <w:r w:rsidRPr="007B23CC">
        <w:rPr>
          <w:color w:val="auto"/>
          <w:sz w:val="16"/>
          <w:szCs w:val="16"/>
        </w:rPr>
        <w:t xml:space="preserve"> Sharma, </w:t>
      </w:r>
      <w:proofErr w:type="spellStart"/>
      <w:r w:rsidRPr="007B23CC">
        <w:rPr>
          <w:color w:val="auto"/>
          <w:sz w:val="16"/>
          <w:szCs w:val="16"/>
        </w:rPr>
        <w:t>Snehal</w:t>
      </w:r>
      <w:proofErr w:type="spellEnd"/>
      <w:r w:rsidRPr="007B23CC">
        <w:rPr>
          <w:color w:val="auto"/>
          <w:sz w:val="16"/>
          <w:szCs w:val="16"/>
        </w:rPr>
        <w:t xml:space="preserve"> Aware, Prof. </w:t>
      </w:r>
      <w:proofErr w:type="spellStart"/>
      <w:r w:rsidRPr="007B23CC">
        <w:rPr>
          <w:color w:val="auto"/>
          <w:sz w:val="16"/>
          <w:szCs w:val="16"/>
        </w:rPr>
        <w:t>Pragti</w:t>
      </w:r>
      <w:proofErr w:type="spellEnd"/>
      <w:r w:rsidRPr="007B23CC">
        <w:rPr>
          <w:color w:val="auto"/>
          <w:sz w:val="16"/>
          <w:szCs w:val="16"/>
        </w:rPr>
        <w:t xml:space="preserve"> </w:t>
      </w:r>
      <w:proofErr w:type="spellStart"/>
      <w:r w:rsidRPr="007B23CC">
        <w:rPr>
          <w:color w:val="auto"/>
          <w:sz w:val="16"/>
          <w:szCs w:val="16"/>
        </w:rPr>
        <w:t>Goel</w:t>
      </w:r>
      <w:proofErr w:type="spellEnd"/>
      <w:r w:rsidRPr="007B23CC">
        <w:rPr>
          <w:color w:val="auto"/>
          <w:sz w:val="16"/>
          <w:szCs w:val="16"/>
        </w:rPr>
        <w:t xml:space="preserve">. 2017. SOUNDLESS HORN USING AD-HOC NETWORK (VANET). International Research Journal of Engineering and Technology (IRJET) Page No: 2837-2840. e-ISSN: 2395 -0056. Volume: 04 Issue: 06     </w:t>
      </w:r>
    </w:p>
    <w:p w:rsidR="005A2C7D" w:rsidRPr="007B23CC" w:rsidRDefault="005A2C7D" w:rsidP="005A2C7D">
      <w:pPr>
        <w:pStyle w:val="ListParagraph"/>
        <w:numPr>
          <w:ilvl w:val="0"/>
          <w:numId w:val="44"/>
        </w:numPr>
        <w:ind w:right="31"/>
        <w:rPr>
          <w:sz w:val="16"/>
          <w:szCs w:val="16"/>
        </w:rPr>
      </w:pPr>
      <w:r w:rsidRPr="007B23CC">
        <w:rPr>
          <w:sz w:val="16"/>
          <w:szCs w:val="16"/>
        </w:rPr>
        <w:t xml:space="preserve">Roy, </w:t>
      </w:r>
      <w:proofErr w:type="spellStart"/>
      <w:r w:rsidRPr="007B23CC">
        <w:rPr>
          <w:sz w:val="16"/>
          <w:szCs w:val="16"/>
        </w:rPr>
        <w:t>Tanmay</w:t>
      </w:r>
      <w:proofErr w:type="spellEnd"/>
      <w:r w:rsidRPr="007B23CC">
        <w:rPr>
          <w:sz w:val="16"/>
          <w:szCs w:val="16"/>
        </w:rPr>
        <w:t xml:space="preserve"> Kumar &amp; </w:t>
      </w:r>
      <w:proofErr w:type="spellStart"/>
      <w:r w:rsidRPr="007B23CC">
        <w:rPr>
          <w:sz w:val="16"/>
          <w:szCs w:val="16"/>
        </w:rPr>
        <w:t>Mukhopadhyay</w:t>
      </w:r>
      <w:proofErr w:type="spellEnd"/>
      <w:r w:rsidRPr="007B23CC">
        <w:rPr>
          <w:sz w:val="16"/>
          <w:szCs w:val="16"/>
        </w:rPr>
        <w:t xml:space="preserve">, Arup &amp; Ghosh, </w:t>
      </w:r>
      <w:proofErr w:type="spellStart"/>
      <w:r w:rsidRPr="007B23CC">
        <w:rPr>
          <w:sz w:val="16"/>
          <w:szCs w:val="16"/>
        </w:rPr>
        <w:t>Sadhan</w:t>
      </w:r>
      <w:proofErr w:type="spellEnd"/>
      <w:r w:rsidRPr="007B23CC">
        <w:rPr>
          <w:sz w:val="16"/>
          <w:szCs w:val="16"/>
        </w:rPr>
        <w:t xml:space="preserve"> &amp; </w:t>
      </w:r>
      <w:proofErr w:type="spellStart"/>
      <w:r w:rsidRPr="007B23CC">
        <w:rPr>
          <w:sz w:val="16"/>
          <w:szCs w:val="16"/>
        </w:rPr>
        <w:t>Majumdar</w:t>
      </w:r>
      <w:proofErr w:type="spellEnd"/>
      <w:r w:rsidRPr="007B23CC">
        <w:rPr>
          <w:sz w:val="16"/>
          <w:szCs w:val="16"/>
        </w:rPr>
        <w:t xml:space="preserve">, </w:t>
      </w:r>
      <w:proofErr w:type="spellStart"/>
      <w:r w:rsidRPr="007B23CC">
        <w:rPr>
          <w:sz w:val="16"/>
          <w:szCs w:val="16"/>
        </w:rPr>
        <w:t>Gautam</w:t>
      </w:r>
      <w:proofErr w:type="spellEnd"/>
      <w:r w:rsidRPr="007B23CC">
        <w:rPr>
          <w:sz w:val="16"/>
          <w:szCs w:val="16"/>
        </w:rPr>
        <w:t>. (2010). Honking -Its Influence on Noise Pollution. 30. 653-658.</w:t>
      </w:r>
    </w:p>
    <w:p w:rsidR="007B23CC" w:rsidRPr="007B23CC" w:rsidRDefault="00001A24" w:rsidP="007B23CC">
      <w:pPr>
        <w:pStyle w:val="ListParagraph"/>
        <w:numPr>
          <w:ilvl w:val="0"/>
          <w:numId w:val="44"/>
        </w:numPr>
        <w:ind w:right="31"/>
        <w:rPr>
          <w:sz w:val="16"/>
          <w:szCs w:val="16"/>
        </w:rPr>
      </w:pPr>
      <w:r w:rsidRPr="007B23CC">
        <w:rPr>
          <w:color w:val="auto"/>
          <w:sz w:val="16"/>
          <w:szCs w:val="16"/>
        </w:rPr>
        <w:t xml:space="preserve">The Better India. (September 2018) Available: </w:t>
      </w:r>
      <w:r w:rsidRPr="007B23CC">
        <w:rPr>
          <w:sz w:val="16"/>
          <w:szCs w:val="16"/>
        </w:rPr>
        <w:t>https://www.thebetter india.com/158979/horn-decibel-level-lower-</w:t>
      </w:r>
      <w:proofErr w:type="spellStart"/>
      <w:r w:rsidRPr="007B23CC">
        <w:rPr>
          <w:sz w:val="16"/>
          <w:szCs w:val="16"/>
        </w:rPr>
        <w:t>delhi</w:t>
      </w:r>
      <w:proofErr w:type="spellEnd"/>
      <w:r w:rsidRPr="007B23CC">
        <w:rPr>
          <w:sz w:val="16"/>
          <w:szCs w:val="16"/>
        </w:rPr>
        <w:t>-news</w:t>
      </w:r>
      <w:r w:rsidRPr="007B23CC">
        <w:rPr>
          <w:color w:val="auto"/>
          <w:sz w:val="16"/>
          <w:szCs w:val="16"/>
        </w:rPr>
        <w:t xml:space="preserve">  </w:t>
      </w:r>
    </w:p>
    <w:p w:rsidR="007B23CC" w:rsidRPr="007B23CC" w:rsidRDefault="00001A24" w:rsidP="007B23CC">
      <w:pPr>
        <w:pStyle w:val="ListParagraph"/>
        <w:numPr>
          <w:ilvl w:val="0"/>
          <w:numId w:val="44"/>
        </w:numPr>
        <w:ind w:right="31"/>
        <w:rPr>
          <w:sz w:val="16"/>
          <w:szCs w:val="16"/>
        </w:rPr>
      </w:pPr>
      <w:r w:rsidRPr="007B23CC">
        <w:rPr>
          <w:sz w:val="16"/>
          <w:szCs w:val="16"/>
        </w:rPr>
        <w:t xml:space="preserve">Science Page News. (February, 2020) Available: </w:t>
      </w:r>
      <w:r w:rsidR="007B23CC" w:rsidRPr="007B23CC">
        <w:rPr>
          <w:sz w:val="16"/>
          <w:szCs w:val="16"/>
        </w:rPr>
        <w:t>https://www.sciencepagenews.com/2020/02/10/mumbai-police-finds-a-new-way-to-stop-honking-drivers</w:t>
      </w:r>
    </w:p>
    <w:p w:rsidR="007B23CC" w:rsidRPr="007B23CC" w:rsidRDefault="00001A24" w:rsidP="007B23CC">
      <w:pPr>
        <w:pStyle w:val="ListParagraph"/>
        <w:numPr>
          <w:ilvl w:val="0"/>
          <w:numId w:val="44"/>
        </w:numPr>
        <w:ind w:right="31"/>
        <w:rPr>
          <w:sz w:val="16"/>
          <w:szCs w:val="16"/>
        </w:rPr>
      </w:pPr>
      <w:r w:rsidRPr="007B23CC">
        <w:rPr>
          <w:color w:val="auto"/>
          <w:sz w:val="16"/>
          <w:szCs w:val="16"/>
        </w:rPr>
        <w:t xml:space="preserve">DT Next. (April, 2016) Available: </w:t>
      </w:r>
      <w:r w:rsidRPr="007B23CC">
        <w:rPr>
          <w:sz w:val="16"/>
          <w:szCs w:val="16"/>
        </w:rPr>
        <w:t>https://www. dtnext.in/News/City/2016/04/26111858/Deafening-silence-on-air-horns-in-TN.vpf</w:t>
      </w:r>
    </w:p>
    <w:p w:rsidR="007B23CC" w:rsidRPr="007B23CC" w:rsidRDefault="00001A24" w:rsidP="007B23CC">
      <w:pPr>
        <w:pStyle w:val="ListParagraph"/>
        <w:numPr>
          <w:ilvl w:val="0"/>
          <w:numId w:val="44"/>
        </w:numPr>
        <w:ind w:right="31"/>
        <w:rPr>
          <w:sz w:val="16"/>
          <w:szCs w:val="16"/>
        </w:rPr>
      </w:pPr>
      <w:r w:rsidRPr="007B23CC">
        <w:rPr>
          <w:sz w:val="16"/>
          <w:szCs w:val="16"/>
        </w:rPr>
        <w:t xml:space="preserve">Lucknow Pulse. (July, 2016) Available: </w:t>
      </w:r>
      <w:r w:rsidR="007B23CC" w:rsidRPr="007B23CC">
        <w:rPr>
          <w:sz w:val="16"/>
          <w:szCs w:val="16"/>
        </w:rPr>
        <w:t>http://lucknowpulse.com/say-no-to-honking-lucknow</w:t>
      </w:r>
    </w:p>
    <w:p w:rsidR="007B23CC" w:rsidRPr="007B23CC" w:rsidRDefault="00001A24" w:rsidP="007B23CC">
      <w:pPr>
        <w:pStyle w:val="ListParagraph"/>
        <w:numPr>
          <w:ilvl w:val="0"/>
          <w:numId w:val="44"/>
        </w:numPr>
        <w:ind w:right="31"/>
        <w:rPr>
          <w:sz w:val="16"/>
          <w:szCs w:val="16"/>
        </w:rPr>
      </w:pPr>
      <w:r w:rsidRPr="007B23CC">
        <w:rPr>
          <w:sz w:val="16"/>
          <w:szCs w:val="16"/>
        </w:rPr>
        <w:t xml:space="preserve">The Economic Times. (June, 2019) Available: </w:t>
      </w:r>
      <w:r w:rsidR="007B23CC" w:rsidRPr="007B23CC">
        <w:rPr>
          <w:sz w:val="16"/>
          <w:szCs w:val="16"/>
        </w:rPr>
        <w:t>https://m.economictimes.com/news/politics-and-nation/noise-pollution-rises-in-two-areas-marked-as-silence-zones-in-bengaluru/articleshow/69870252.cms</w:t>
      </w:r>
    </w:p>
    <w:p w:rsidR="007B23CC" w:rsidRPr="007B23CC" w:rsidRDefault="00001A24" w:rsidP="007B23CC">
      <w:pPr>
        <w:pStyle w:val="ListParagraph"/>
        <w:numPr>
          <w:ilvl w:val="0"/>
          <w:numId w:val="44"/>
        </w:numPr>
        <w:ind w:right="31"/>
        <w:rPr>
          <w:sz w:val="16"/>
          <w:szCs w:val="16"/>
        </w:rPr>
      </w:pPr>
      <w:r w:rsidRPr="007B23CC">
        <w:rPr>
          <w:sz w:val="16"/>
          <w:szCs w:val="16"/>
        </w:rPr>
        <w:t xml:space="preserve">The Times of India. (October, 2008) Available: </w:t>
      </w:r>
      <w:r w:rsidR="007B23CC" w:rsidRPr="007B23CC">
        <w:rPr>
          <w:sz w:val="16"/>
          <w:szCs w:val="16"/>
        </w:rPr>
        <w:t>https://timesofindia.indiatimes.com/city/kolkata/Kolkatas-killer-noise/articleshow/3592220.cms</w:t>
      </w:r>
    </w:p>
    <w:p w:rsidR="00001A24" w:rsidRPr="007B23CC" w:rsidRDefault="00001A24" w:rsidP="007B23CC">
      <w:pPr>
        <w:pStyle w:val="ListParagraph"/>
        <w:numPr>
          <w:ilvl w:val="0"/>
          <w:numId w:val="44"/>
        </w:numPr>
        <w:ind w:right="31"/>
        <w:rPr>
          <w:sz w:val="16"/>
          <w:szCs w:val="16"/>
        </w:rPr>
      </w:pPr>
      <w:r w:rsidRPr="007B23CC">
        <w:rPr>
          <w:color w:val="auto"/>
          <w:sz w:val="16"/>
          <w:szCs w:val="16"/>
        </w:rPr>
        <w:t xml:space="preserve">Telangana Today. (September, 2019) Available: </w:t>
      </w:r>
      <w:r w:rsidRPr="007B23CC">
        <w:rPr>
          <w:sz w:val="16"/>
          <w:szCs w:val="16"/>
        </w:rPr>
        <w:t>https://telangana today.com/</w:t>
      </w:r>
      <w:proofErr w:type="spellStart"/>
      <w:r w:rsidRPr="007B23CC">
        <w:rPr>
          <w:sz w:val="16"/>
          <w:szCs w:val="16"/>
        </w:rPr>
        <w:t>hyderabad</w:t>
      </w:r>
      <w:proofErr w:type="spellEnd"/>
      <w:r w:rsidRPr="007B23CC">
        <w:rPr>
          <w:sz w:val="16"/>
          <w:szCs w:val="16"/>
        </w:rPr>
        <w:t>-horn-not-ok-please</w:t>
      </w:r>
    </w:p>
    <w:sectPr w:rsidR="00001A24" w:rsidRPr="007B23CC" w:rsidSect="00DD5AB3">
      <w:headerReference w:type="default" r:id="rId17"/>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38F" w:rsidRDefault="00C5338F">
      <w:r>
        <w:separator/>
      </w:r>
    </w:p>
  </w:endnote>
  <w:endnote w:type="continuationSeparator" w:id="0">
    <w:p w:rsidR="00C5338F" w:rsidRDefault="00C5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38F" w:rsidRDefault="00C5338F"/>
  </w:footnote>
  <w:footnote w:type="continuationSeparator" w:id="0">
    <w:p w:rsidR="00C5338F" w:rsidRDefault="00C53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5D3" w:rsidRDefault="00D075D3" w:rsidP="00CF3575">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15:restartNumberingAfterBreak="0">
    <w:nsid w:val="04A6735E"/>
    <w:multiLevelType w:val="hybridMultilevel"/>
    <w:tmpl w:val="77D6D64A"/>
    <w:lvl w:ilvl="0" w:tplc="52ACE4D2">
      <w:start w:val="1"/>
      <w:numFmt w:val="lowerRoman"/>
      <w:lvlText w:val="(%1)"/>
      <w:lvlJc w:val="left"/>
      <w:pPr>
        <w:ind w:left="914" w:hanging="720"/>
      </w:pPr>
      <w:rPr>
        <w:rFonts w:hint="default"/>
        <w:b w:val="0"/>
      </w:rPr>
    </w:lvl>
    <w:lvl w:ilvl="1" w:tplc="04090019" w:tentative="1">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13"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9EF18F3"/>
    <w:multiLevelType w:val="hybridMultilevel"/>
    <w:tmpl w:val="73D66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6"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7"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9"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21"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2" w15:restartNumberingAfterBreak="0">
    <w:nsid w:val="3F031702"/>
    <w:multiLevelType w:val="hybridMultilevel"/>
    <w:tmpl w:val="66FAF18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5"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5E7943"/>
    <w:multiLevelType w:val="multilevel"/>
    <w:tmpl w:val="CC36EE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A876E19"/>
    <w:multiLevelType w:val="hybridMultilevel"/>
    <w:tmpl w:val="8386493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671B8"/>
    <w:multiLevelType w:val="multilevel"/>
    <w:tmpl w:val="928A640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30" w15:restartNumberingAfterBreak="0">
    <w:nsid w:val="51446D59"/>
    <w:multiLevelType w:val="hybridMultilevel"/>
    <w:tmpl w:val="86CE2C26"/>
    <w:lvl w:ilvl="0" w:tplc="3B92A5BC">
      <w:start w:val="1"/>
      <w:numFmt w:val="bullet"/>
      <w:lvlText w:val="•"/>
      <w:lvlJc w:val="left"/>
      <w:pPr>
        <w:ind w:left="4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7307562">
      <w:start w:val="1"/>
      <w:numFmt w:val="bullet"/>
      <w:lvlText w:val="o"/>
      <w:lvlJc w:val="left"/>
      <w:pPr>
        <w:ind w:left="135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BD98FD0E">
      <w:start w:val="1"/>
      <w:numFmt w:val="bullet"/>
      <w:lvlText w:val="▪"/>
      <w:lvlJc w:val="left"/>
      <w:pPr>
        <w:ind w:left="207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86305760">
      <w:start w:val="1"/>
      <w:numFmt w:val="bullet"/>
      <w:lvlText w:val="•"/>
      <w:lvlJc w:val="left"/>
      <w:pPr>
        <w:ind w:left="279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436F254">
      <w:start w:val="1"/>
      <w:numFmt w:val="bullet"/>
      <w:lvlText w:val="o"/>
      <w:lvlJc w:val="left"/>
      <w:pPr>
        <w:ind w:left="351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2D56B672">
      <w:start w:val="1"/>
      <w:numFmt w:val="bullet"/>
      <w:lvlText w:val="▪"/>
      <w:lvlJc w:val="left"/>
      <w:pPr>
        <w:ind w:left="423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198BB88">
      <w:start w:val="1"/>
      <w:numFmt w:val="bullet"/>
      <w:lvlText w:val="•"/>
      <w:lvlJc w:val="left"/>
      <w:pPr>
        <w:ind w:left="495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F7028C6">
      <w:start w:val="1"/>
      <w:numFmt w:val="bullet"/>
      <w:lvlText w:val="o"/>
      <w:lvlJc w:val="left"/>
      <w:pPr>
        <w:ind w:left="567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EBA20C0">
      <w:start w:val="1"/>
      <w:numFmt w:val="bullet"/>
      <w:lvlText w:val="▪"/>
      <w:lvlJc w:val="left"/>
      <w:pPr>
        <w:ind w:left="639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1"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32"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33"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8"/>
  </w:num>
  <w:num w:numId="3">
    <w:abstractNumId w:val="18"/>
    <w:lvlOverride w:ilvl="0">
      <w:lvl w:ilvl="0">
        <w:start w:val="1"/>
        <w:numFmt w:val="decimal"/>
        <w:lvlText w:val="%1."/>
        <w:legacy w:legacy="1" w:legacySpace="0" w:legacyIndent="360"/>
        <w:lvlJc w:val="left"/>
        <w:pPr>
          <w:ind w:left="360" w:hanging="360"/>
        </w:pPr>
      </w:lvl>
    </w:lvlOverride>
  </w:num>
  <w:num w:numId="4">
    <w:abstractNumId w:val="18"/>
    <w:lvlOverride w:ilvl="0">
      <w:lvl w:ilvl="0">
        <w:start w:val="1"/>
        <w:numFmt w:val="decimal"/>
        <w:lvlText w:val="%1."/>
        <w:legacy w:legacy="1" w:legacySpace="0" w:legacyIndent="360"/>
        <w:lvlJc w:val="left"/>
        <w:pPr>
          <w:ind w:left="360" w:hanging="360"/>
        </w:pPr>
      </w:lvl>
    </w:lvlOverride>
  </w:num>
  <w:num w:numId="5">
    <w:abstractNumId w:val="18"/>
    <w:lvlOverride w:ilvl="0">
      <w:lvl w:ilvl="0">
        <w:start w:val="1"/>
        <w:numFmt w:val="decimal"/>
        <w:lvlText w:val="%1."/>
        <w:legacy w:legacy="1" w:legacySpace="0" w:legacyIndent="360"/>
        <w:lvlJc w:val="left"/>
        <w:pPr>
          <w:ind w:left="360" w:hanging="360"/>
        </w:pPr>
      </w:lvl>
    </w:lvlOverride>
  </w:num>
  <w:num w:numId="6">
    <w:abstractNumId w:val="24"/>
  </w:num>
  <w:num w:numId="7">
    <w:abstractNumId w:val="24"/>
    <w:lvlOverride w:ilvl="0">
      <w:lvl w:ilvl="0">
        <w:start w:val="1"/>
        <w:numFmt w:val="decimal"/>
        <w:lvlText w:val="%1."/>
        <w:legacy w:legacy="1" w:legacySpace="0" w:legacyIndent="360"/>
        <w:lvlJc w:val="left"/>
        <w:pPr>
          <w:ind w:left="360" w:hanging="360"/>
        </w:pPr>
      </w:lvl>
    </w:lvlOverride>
  </w:num>
  <w:num w:numId="8">
    <w:abstractNumId w:val="24"/>
    <w:lvlOverride w:ilvl="0">
      <w:lvl w:ilvl="0">
        <w:start w:val="1"/>
        <w:numFmt w:val="decimal"/>
        <w:lvlText w:val="%1."/>
        <w:legacy w:legacy="1" w:legacySpace="0" w:legacyIndent="360"/>
        <w:lvlJc w:val="left"/>
        <w:pPr>
          <w:ind w:left="360" w:hanging="360"/>
        </w:pPr>
      </w:lvl>
    </w:lvlOverride>
  </w:num>
  <w:num w:numId="9">
    <w:abstractNumId w:val="24"/>
    <w:lvlOverride w:ilvl="0">
      <w:lvl w:ilvl="0">
        <w:start w:val="1"/>
        <w:numFmt w:val="decimal"/>
        <w:lvlText w:val="%1."/>
        <w:legacy w:legacy="1" w:legacySpace="0" w:legacyIndent="360"/>
        <w:lvlJc w:val="left"/>
        <w:pPr>
          <w:ind w:left="360" w:hanging="360"/>
        </w:pPr>
      </w:lvl>
    </w:lvlOverride>
  </w:num>
  <w:num w:numId="10">
    <w:abstractNumId w:val="24"/>
    <w:lvlOverride w:ilvl="0">
      <w:lvl w:ilvl="0">
        <w:start w:val="1"/>
        <w:numFmt w:val="decimal"/>
        <w:lvlText w:val="%1."/>
        <w:legacy w:legacy="1" w:legacySpace="0" w:legacyIndent="360"/>
        <w:lvlJc w:val="left"/>
        <w:pPr>
          <w:ind w:left="360" w:hanging="360"/>
        </w:pPr>
      </w:lvl>
    </w:lvlOverride>
  </w:num>
  <w:num w:numId="11">
    <w:abstractNumId w:val="24"/>
    <w:lvlOverride w:ilvl="0">
      <w:lvl w:ilvl="0">
        <w:start w:val="1"/>
        <w:numFmt w:val="decimal"/>
        <w:lvlText w:val="%1."/>
        <w:legacy w:legacy="1" w:legacySpace="0" w:legacyIndent="360"/>
        <w:lvlJc w:val="left"/>
        <w:pPr>
          <w:ind w:left="360" w:hanging="360"/>
        </w:pPr>
      </w:lvl>
    </w:lvlOverride>
  </w:num>
  <w:num w:numId="12">
    <w:abstractNumId w:val="20"/>
  </w:num>
  <w:num w:numId="13">
    <w:abstractNumId w:val="15"/>
  </w:num>
  <w:num w:numId="14">
    <w:abstractNumId w:val="31"/>
  </w:num>
  <w:num w:numId="15">
    <w:abstractNumId w:val="29"/>
  </w:num>
  <w:num w:numId="16">
    <w:abstractNumId w:val="37"/>
  </w:num>
  <w:num w:numId="17">
    <w:abstractNumId w:val="17"/>
  </w:num>
  <w:num w:numId="18">
    <w:abstractNumId w:val="16"/>
  </w:num>
  <w:num w:numId="19">
    <w:abstractNumId w:val="32"/>
  </w:num>
  <w:num w:numId="20">
    <w:abstractNumId w:val="2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35"/>
  </w:num>
  <w:num w:numId="24">
    <w:abstractNumId w:val="25"/>
  </w:num>
  <w:num w:numId="25">
    <w:abstractNumId w:val="34"/>
  </w:num>
  <w:num w:numId="26">
    <w:abstractNumId w:val="13"/>
  </w:num>
  <w:num w:numId="27">
    <w:abstractNumId w:val="33"/>
  </w:num>
  <w:num w:numId="28">
    <w:abstractNumId w:val="19"/>
  </w:num>
  <w:num w:numId="29">
    <w:abstractNumId w:val="23"/>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30"/>
  </w:num>
  <w:num w:numId="42">
    <w:abstractNumId w:val="11"/>
  </w:num>
  <w:num w:numId="43">
    <w:abstractNumId w:val="12"/>
  </w:num>
  <w:num w:numId="44">
    <w:abstractNumId w:val="14"/>
  </w:num>
  <w:num w:numId="45">
    <w:abstractNumId w:val="26"/>
  </w:num>
  <w:num w:numId="46">
    <w:abstractNumId w:val="27"/>
  </w:num>
  <w:num w:numId="47">
    <w:abstractNumId w:val="2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4B45"/>
    <w:rsid w:val="000006D0"/>
    <w:rsid w:val="00001A24"/>
    <w:rsid w:val="000224ED"/>
    <w:rsid w:val="0002719F"/>
    <w:rsid w:val="00042E13"/>
    <w:rsid w:val="0008472C"/>
    <w:rsid w:val="000A0C2F"/>
    <w:rsid w:val="000A168B"/>
    <w:rsid w:val="000A75FC"/>
    <w:rsid w:val="000B757D"/>
    <w:rsid w:val="000D2BDE"/>
    <w:rsid w:val="000E61E9"/>
    <w:rsid w:val="000E78CA"/>
    <w:rsid w:val="00104BB0"/>
    <w:rsid w:val="0010794E"/>
    <w:rsid w:val="00111BA3"/>
    <w:rsid w:val="00113F26"/>
    <w:rsid w:val="0013354F"/>
    <w:rsid w:val="00143F2E"/>
    <w:rsid w:val="00144E72"/>
    <w:rsid w:val="001768FF"/>
    <w:rsid w:val="0019754F"/>
    <w:rsid w:val="001A60B1"/>
    <w:rsid w:val="001B2686"/>
    <w:rsid w:val="001B36B1"/>
    <w:rsid w:val="001E2896"/>
    <w:rsid w:val="001E311F"/>
    <w:rsid w:val="001E558B"/>
    <w:rsid w:val="001E7B7A"/>
    <w:rsid w:val="001F4C5C"/>
    <w:rsid w:val="00204478"/>
    <w:rsid w:val="00214E2E"/>
    <w:rsid w:val="00216141"/>
    <w:rsid w:val="00217186"/>
    <w:rsid w:val="002400A1"/>
    <w:rsid w:val="002434A1"/>
    <w:rsid w:val="00263943"/>
    <w:rsid w:val="00267B35"/>
    <w:rsid w:val="0027065F"/>
    <w:rsid w:val="002815E9"/>
    <w:rsid w:val="002E1F95"/>
    <w:rsid w:val="002F1A23"/>
    <w:rsid w:val="002F7910"/>
    <w:rsid w:val="00314F82"/>
    <w:rsid w:val="00322676"/>
    <w:rsid w:val="003427CE"/>
    <w:rsid w:val="00342BE1"/>
    <w:rsid w:val="003461E8"/>
    <w:rsid w:val="00360269"/>
    <w:rsid w:val="0037551B"/>
    <w:rsid w:val="00382574"/>
    <w:rsid w:val="00392DBA"/>
    <w:rsid w:val="003A4BFB"/>
    <w:rsid w:val="003C3322"/>
    <w:rsid w:val="003C68C2"/>
    <w:rsid w:val="003D1EBF"/>
    <w:rsid w:val="003D4CAE"/>
    <w:rsid w:val="003E3F10"/>
    <w:rsid w:val="003F26BD"/>
    <w:rsid w:val="003F52AD"/>
    <w:rsid w:val="0040475B"/>
    <w:rsid w:val="0043144F"/>
    <w:rsid w:val="00431BFA"/>
    <w:rsid w:val="004353CF"/>
    <w:rsid w:val="00441BF1"/>
    <w:rsid w:val="004631BC"/>
    <w:rsid w:val="00481EF2"/>
    <w:rsid w:val="00484761"/>
    <w:rsid w:val="00484DD5"/>
    <w:rsid w:val="004B558A"/>
    <w:rsid w:val="004C1E16"/>
    <w:rsid w:val="004C2543"/>
    <w:rsid w:val="004D15CA"/>
    <w:rsid w:val="004E3E4C"/>
    <w:rsid w:val="004F23A0"/>
    <w:rsid w:val="005003E3"/>
    <w:rsid w:val="00504108"/>
    <w:rsid w:val="005052CD"/>
    <w:rsid w:val="00523FF3"/>
    <w:rsid w:val="00535307"/>
    <w:rsid w:val="00550A26"/>
    <w:rsid w:val="00550BF5"/>
    <w:rsid w:val="00552F5E"/>
    <w:rsid w:val="00567A70"/>
    <w:rsid w:val="005A2A15"/>
    <w:rsid w:val="005A2C7D"/>
    <w:rsid w:val="005B7142"/>
    <w:rsid w:val="005C1687"/>
    <w:rsid w:val="005C6EA6"/>
    <w:rsid w:val="005C73F1"/>
    <w:rsid w:val="005D1B15"/>
    <w:rsid w:val="005D2824"/>
    <w:rsid w:val="005D4DB3"/>
    <w:rsid w:val="005D4F1A"/>
    <w:rsid w:val="005D72BB"/>
    <w:rsid w:val="005E692F"/>
    <w:rsid w:val="006170CA"/>
    <w:rsid w:val="0062114B"/>
    <w:rsid w:val="00623698"/>
    <w:rsid w:val="00625E96"/>
    <w:rsid w:val="00632907"/>
    <w:rsid w:val="00633FAD"/>
    <w:rsid w:val="00647C09"/>
    <w:rsid w:val="00650229"/>
    <w:rsid w:val="00651F2C"/>
    <w:rsid w:val="00670236"/>
    <w:rsid w:val="00677C22"/>
    <w:rsid w:val="00684C5F"/>
    <w:rsid w:val="00685D0E"/>
    <w:rsid w:val="00693D5D"/>
    <w:rsid w:val="006B7F03"/>
    <w:rsid w:val="006C7307"/>
    <w:rsid w:val="00710BD1"/>
    <w:rsid w:val="00715681"/>
    <w:rsid w:val="00725B45"/>
    <w:rsid w:val="00735879"/>
    <w:rsid w:val="007530A3"/>
    <w:rsid w:val="007550FB"/>
    <w:rsid w:val="0076355A"/>
    <w:rsid w:val="007707AB"/>
    <w:rsid w:val="007866B2"/>
    <w:rsid w:val="007A7D60"/>
    <w:rsid w:val="007B23CC"/>
    <w:rsid w:val="007B4D7F"/>
    <w:rsid w:val="007B7CA2"/>
    <w:rsid w:val="007C0AF6"/>
    <w:rsid w:val="007C4336"/>
    <w:rsid w:val="007F7AA6"/>
    <w:rsid w:val="0081663F"/>
    <w:rsid w:val="00823624"/>
    <w:rsid w:val="00837E47"/>
    <w:rsid w:val="00843195"/>
    <w:rsid w:val="00847DCB"/>
    <w:rsid w:val="008518FE"/>
    <w:rsid w:val="0085659C"/>
    <w:rsid w:val="00864212"/>
    <w:rsid w:val="00872026"/>
    <w:rsid w:val="0087792E"/>
    <w:rsid w:val="0088359D"/>
    <w:rsid w:val="00883EAF"/>
    <w:rsid w:val="00885258"/>
    <w:rsid w:val="008A30C3"/>
    <w:rsid w:val="008A3C23"/>
    <w:rsid w:val="008C49CC"/>
    <w:rsid w:val="008C4E37"/>
    <w:rsid w:val="008D08AB"/>
    <w:rsid w:val="008D154C"/>
    <w:rsid w:val="008D69E9"/>
    <w:rsid w:val="008E0645"/>
    <w:rsid w:val="008F38DF"/>
    <w:rsid w:val="008F594A"/>
    <w:rsid w:val="00904C7E"/>
    <w:rsid w:val="0091035B"/>
    <w:rsid w:val="00911BFE"/>
    <w:rsid w:val="009729EE"/>
    <w:rsid w:val="009924B7"/>
    <w:rsid w:val="009A1F6E"/>
    <w:rsid w:val="009C7D17"/>
    <w:rsid w:val="009E484E"/>
    <w:rsid w:val="009E52D0"/>
    <w:rsid w:val="009F40FB"/>
    <w:rsid w:val="009F4B45"/>
    <w:rsid w:val="00A22FCB"/>
    <w:rsid w:val="00A25B3B"/>
    <w:rsid w:val="00A40127"/>
    <w:rsid w:val="00A466FA"/>
    <w:rsid w:val="00A472F1"/>
    <w:rsid w:val="00A5237D"/>
    <w:rsid w:val="00A554A3"/>
    <w:rsid w:val="00A7412B"/>
    <w:rsid w:val="00A758EA"/>
    <w:rsid w:val="00A8340E"/>
    <w:rsid w:val="00A91937"/>
    <w:rsid w:val="00A9434E"/>
    <w:rsid w:val="00A95C50"/>
    <w:rsid w:val="00AB79A6"/>
    <w:rsid w:val="00AC4850"/>
    <w:rsid w:val="00AD7342"/>
    <w:rsid w:val="00B16DB5"/>
    <w:rsid w:val="00B47B59"/>
    <w:rsid w:val="00B53F81"/>
    <w:rsid w:val="00B56C2B"/>
    <w:rsid w:val="00B65BD3"/>
    <w:rsid w:val="00B70469"/>
    <w:rsid w:val="00B72DD8"/>
    <w:rsid w:val="00B72E09"/>
    <w:rsid w:val="00BA6A15"/>
    <w:rsid w:val="00BB6B44"/>
    <w:rsid w:val="00BC0E51"/>
    <w:rsid w:val="00BC4CE0"/>
    <w:rsid w:val="00BF0C69"/>
    <w:rsid w:val="00BF629B"/>
    <w:rsid w:val="00BF655C"/>
    <w:rsid w:val="00C04A43"/>
    <w:rsid w:val="00C075EF"/>
    <w:rsid w:val="00C11E83"/>
    <w:rsid w:val="00C21394"/>
    <w:rsid w:val="00C2378A"/>
    <w:rsid w:val="00C378A1"/>
    <w:rsid w:val="00C43046"/>
    <w:rsid w:val="00C5338F"/>
    <w:rsid w:val="00C54B98"/>
    <w:rsid w:val="00C570D3"/>
    <w:rsid w:val="00C621D6"/>
    <w:rsid w:val="00C75907"/>
    <w:rsid w:val="00C82D86"/>
    <w:rsid w:val="00C907C9"/>
    <w:rsid w:val="00CB4B8D"/>
    <w:rsid w:val="00CB5C84"/>
    <w:rsid w:val="00CC0DDA"/>
    <w:rsid w:val="00CD36C5"/>
    <w:rsid w:val="00CD684F"/>
    <w:rsid w:val="00CF3575"/>
    <w:rsid w:val="00CF43A4"/>
    <w:rsid w:val="00D06623"/>
    <w:rsid w:val="00D075D3"/>
    <w:rsid w:val="00D14C6B"/>
    <w:rsid w:val="00D235E8"/>
    <w:rsid w:val="00D340EA"/>
    <w:rsid w:val="00D5536F"/>
    <w:rsid w:val="00D56935"/>
    <w:rsid w:val="00D70395"/>
    <w:rsid w:val="00D716BA"/>
    <w:rsid w:val="00D758C6"/>
    <w:rsid w:val="00D7612F"/>
    <w:rsid w:val="00D907A7"/>
    <w:rsid w:val="00D90C10"/>
    <w:rsid w:val="00D92E96"/>
    <w:rsid w:val="00DA258C"/>
    <w:rsid w:val="00DA4345"/>
    <w:rsid w:val="00DB6EC5"/>
    <w:rsid w:val="00DD5AB3"/>
    <w:rsid w:val="00DE07FA"/>
    <w:rsid w:val="00DE17A3"/>
    <w:rsid w:val="00DE20DB"/>
    <w:rsid w:val="00DF2DDE"/>
    <w:rsid w:val="00DF77C8"/>
    <w:rsid w:val="00E01667"/>
    <w:rsid w:val="00E04996"/>
    <w:rsid w:val="00E36209"/>
    <w:rsid w:val="00E37AF9"/>
    <w:rsid w:val="00E420BB"/>
    <w:rsid w:val="00E423B4"/>
    <w:rsid w:val="00E50DF6"/>
    <w:rsid w:val="00E6336D"/>
    <w:rsid w:val="00E6366C"/>
    <w:rsid w:val="00E965C5"/>
    <w:rsid w:val="00E96A3A"/>
    <w:rsid w:val="00E97402"/>
    <w:rsid w:val="00E97B99"/>
    <w:rsid w:val="00EA1716"/>
    <w:rsid w:val="00EB2E9D"/>
    <w:rsid w:val="00ED1E14"/>
    <w:rsid w:val="00EE6886"/>
    <w:rsid w:val="00EE6FFC"/>
    <w:rsid w:val="00EF10AC"/>
    <w:rsid w:val="00EF4701"/>
    <w:rsid w:val="00EF564E"/>
    <w:rsid w:val="00F00243"/>
    <w:rsid w:val="00F12206"/>
    <w:rsid w:val="00F22198"/>
    <w:rsid w:val="00F33D49"/>
    <w:rsid w:val="00F3481E"/>
    <w:rsid w:val="00F577F6"/>
    <w:rsid w:val="00F65266"/>
    <w:rsid w:val="00F65F03"/>
    <w:rsid w:val="00F751E1"/>
    <w:rsid w:val="00F86047"/>
    <w:rsid w:val="00F932B6"/>
    <w:rsid w:val="00F965E5"/>
    <w:rsid w:val="00FA3919"/>
    <w:rsid w:val="00FC0B7B"/>
    <w:rsid w:val="00FD347F"/>
    <w:rsid w:val="00FD695E"/>
    <w:rsid w:val="00FF1646"/>
    <w:rsid w:val="00FF4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038"/>
        <o:r id="V:Rule2" type="connector" idref="#_x0000_s1041"/>
        <o:r id="V:Rule3" type="connector" idref="#_x0000_s1197"/>
        <o:r id="V:Rule4" type="connector" idref="#_x0000_s1200"/>
        <o:r id="V:Rule5" type="connector" idref="#_x0000_s1243"/>
        <o:r id="V:Rule6" type="connector" idref="#_x0000_s1198"/>
        <o:r id="V:Rule7" type="connector" idref="#_x0000_s1244"/>
        <o:r id="V:Rule8" type="connector" idref="#_x0000_s1206"/>
        <o:r id="V:Rule9" type="connector" idref="#_x0000_s1203"/>
        <o:r id="V:Rule10" type="connector" idref="#_x0000_s1219"/>
        <o:r id="V:Rule11" type="connector" idref="#_x0000_s1253"/>
        <o:r id="V:Rule12" type="connector" idref="#_x0000_s1245"/>
        <o:r id="V:Rule13" type="connector" idref="#_x0000_s1207"/>
        <o:r id="V:Rule14" type="connector" idref="#_x0000_s1257"/>
        <o:r id="V:Rule15" type="connector" idref="#_x0000_s1238"/>
        <o:r id="V:Rule16" type="connector" idref="#_x0000_s1208"/>
        <o:r id="V:Rule17" type="connector" idref="#_x0000_s1258"/>
        <o:r id="V:Rule18" type="connector" idref="#_x0000_s1264"/>
        <o:r id="V:Rule19" type="connector" idref="#_x0000_s1242"/>
        <o:r id="V:Rule20" type="connector" idref="#_x0000_s1210"/>
        <o:r id="V:Rule21" type="connector" idref="#_x0000_s1241"/>
        <o:r id="V:Rule22" type="connector" idref="#_x0000_s1216"/>
        <o:r id="V:Rule23" type="connector" idref="#_x0000_s1950"/>
        <o:r id="V:Rule24" type="connector" idref="#_x0000_s1239"/>
        <o:r id="V:Rule25" type="connector" idref="#_x0000_s1263"/>
        <o:r id="V:Rule26" type="connector" idref="#_x0000_s1261"/>
        <o:r id="V:Rule27" type="connector" idref="#_x0000_s1240"/>
      </o:rules>
    </o:shapelayout>
  </w:shapeDefaults>
  <w:decimalSymbol w:val="."/>
  <w:listSeparator w:val=","/>
  <w14:docId w14:val="71E25434"/>
  <w14:defaultImageDpi w14:val="330"/>
  <w15:docId w15:val="{560C2586-473A-42C5-8357-0876F56B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EC5"/>
  </w:style>
  <w:style w:type="paragraph" w:styleId="Heading1">
    <w:name w:val="heading 1"/>
    <w:basedOn w:val="Normal"/>
    <w:next w:val="Normal"/>
    <w:link w:val="Heading1Char"/>
    <w:uiPriority w:val="9"/>
    <w:qFormat/>
    <w:rsid w:val="00DB6EC5"/>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rsid w:val="00DB6EC5"/>
    <w:pPr>
      <w:keepNext/>
      <w:numPr>
        <w:ilvl w:val="1"/>
        <w:numId w:val="1"/>
      </w:numPr>
      <w:spacing w:before="120" w:after="60"/>
      <w:outlineLvl w:val="1"/>
    </w:pPr>
    <w:rPr>
      <w:i/>
      <w:iCs/>
    </w:rPr>
  </w:style>
  <w:style w:type="paragraph" w:styleId="Heading3">
    <w:name w:val="heading 3"/>
    <w:basedOn w:val="Normal"/>
    <w:next w:val="Normal"/>
    <w:uiPriority w:val="9"/>
    <w:qFormat/>
    <w:rsid w:val="00DB6EC5"/>
    <w:pPr>
      <w:keepNext/>
      <w:numPr>
        <w:ilvl w:val="2"/>
        <w:numId w:val="1"/>
      </w:numPr>
      <w:outlineLvl w:val="2"/>
    </w:pPr>
    <w:rPr>
      <w:i/>
      <w:iCs/>
    </w:rPr>
  </w:style>
  <w:style w:type="paragraph" w:styleId="Heading4">
    <w:name w:val="heading 4"/>
    <w:basedOn w:val="Normal"/>
    <w:next w:val="Normal"/>
    <w:uiPriority w:val="9"/>
    <w:qFormat/>
    <w:rsid w:val="00DB6EC5"/>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DB6EC5"/>
    <w:pPr>
      <w:numPr>
        <w:ilvl w:val="4"/>
        <w:numId w:val="1"/>
      </w:numPr>
      <w:spacing w:before="240" w:after="60"/>
      <w:outlineLvl w:val="4"/>
    </w:pPr>
    <w:rPr>
      <w:sz w:val="18"/>
      <w:szCs w:val="18"/>
    </w:rPr>
  </w:style>
  <w:style w:type="paragraph" w:styleId="Heading6">
    <w:name w:val="heading 6"/>
    <w:basedOn w:val="Normal"/>
    <w:next w:val="Normal"/>
    <w:uiPriority w:val="9"/>
    <w:qFormat/>
    <w:rsid w:val="00DB6EC5"/>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DB6EC5"/>
    <w:pPr>
      <w:numPr>
        <w:ilvl w:val="6"/>
        <w:numId w:val="1"/>
      </w:numPr>
      <w:spacing w:before="240" w:after="60"/>
      <w:outlineLvl w:val="6"/>
    </w:pPr>
    <w:rPr>
      <w:sz w:val="16"/>
      <w:szCs w:val="16"/>
    </w:rPr>
  </w:style>
  <w:style w:type="paragraph" w:styleId="Heading8">
    <w:name w:val="heading 8"/>
    <w:basedOn w:val="Normal"/>
    <w:next w:val="Normal"/>
    <w:uiPriority w:val="9"/>
    <w:qFormat/>
    <w:rsid w:val="00DB6EC5"/>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DB6EC5"/>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DB6EC5"/>
    <w:pPr>
      <w:spacing w:before="20"/>
      <w:ind w:firstLine="202"/>
      <w:jc w:val="both"/>
    </w:pPr>
    <w:rPr>
      <w:b/>
      <w:bCs/>
      <w:sz w:val="18"/>
      <w:szCs w:val="18"/>
    </w:rPr>
  </w:style>
  <w:style w:type="paragraph" w:customStyle="1" w:styleId="Authors">
    <w:name w:val="Authors"/>
    <w:basedOn w:val="Normal"/>
    <w:next w:val="Normal"/>
    <w:rsid w:val="00DB6EC5"/>
    <w:pPr>
      <w:framePr w:w="9072" w:hSpace="187" w:vSpace="187" w:wrap="notBeside" w:vAnchor="text" w:hAnchor="page" w:xAlign="center" w:y="1"/>
      <w:spacing w:after="320"/>
      <w:jc w:val="center"/>
    </w:pPr>
    <w:rPr>
      <w:sz w:val="22"/>
      <w:szCs w:val="22"/>
    </w:rPr>
  </w:style>
  <w:style w:type="character" w:customStyle="1" w:styleId="MemberType">
    <w:name w:val="MemberType"/>
    <w:rsid w:val="00DB6EC5"/>
    <w:rPr>
      <w:rFonts w:ascii="Times New Roman" w:hAnsi="Times New Roman" w:cs="Times New Roman"/>
      <w:i/>
      <w:iCs/>
      <w:sz w:val="22"/>
      <w:szCs w:val="22"/>
    </w:rPr>
  </w:style>
  <w:style w:type="paragraph" w:styleId="Title">
    <w:name w:val="Title"/>
    <w:basedOn w:val="Normal"/>
    <w:next w:val="Normal"/>
    <w:qFormat/>
    <w:rsid w:val="00DB6EC5"/>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DB6EC5"/>
    <w:pPr>
      <w:ind w:firstLine="202"/>
      <w:jc w:val="both"/>
    </w:pPr>
    <w:rPr>
      <w:sz w:val="16"/>
      <w:szCs w:val="16"/>
    </w:rPr>
  </w:style>
  <w:style w:type="paragraph" w:customStyle="1" w:styleId="References">
    <w:name w:val="References"/>
    <w:basedOn w:val="Normal"/>
    <w:rsid w:val="00DB6EC5"/>
    <w:pPr>
      <w:numPr>
        <w:numId w:val="12"/>
      </w:numPr>
      <w:jc w:val="both"/>
    </w:pPr>
    <w:rPr>
      <w:sz w:val="16"/>
      <w:szCs w:val="16"/>
    </w:rPr>
  </w:style>
  <w:style w:type="paragraph" w:customStyle="1" w:styleId="IndexTerms">
    <w:name w:val="IndexTerms"/>
    <w:basedOn w:val="Normal"/>
    <w:next w:val="Normal"/>
    <w:rsid w:val="00DB6EC5"/>
    <w:pPr>
      <w:ind w:firstLine="202"/>
      <w:jc w:val="both"/>
    </w:pPr>
    <w:rPr>
      <w:b/>
      <w:bCs/>
      <w:sz w:val="18"/>
      <w:szCs w:val="18"/>
    </w:rPr>
  </w:style>
  <w:style w:type="character" w:styleId="FootnoteReference">
    <w:name w:val="footnote reference"/>
    <w:semiHidden/>
    <w:rsid w:val="00DB6EC5"/>
    <w:rPr>
      <w:vertAlign w:val="superscript"/>
    </w:rPr>
  </w:style>
  <w:style w:type="paragraph" w:styleId="Footer">
    <w:name w:val="footer"/>
    <w:basedOn w:val="Normal"/>
    <w:link w:val="FooterChar"/>
    <w:uiPriority w:val="99"/>
    <w:rsid w:val="00DB6EC5"/>
    <w:pPr>
      <w:tabs>
        <w:tab w:val="center" w:pos="4320"/>
        <w:tab w:val="right" w:pos="8640"/>
      </w:tabs>
    </w:pPr>
  </w:style>
  <w:style w:type="paragraph" w:customStyle="1" w:styleId="Text">
    <w:name w:val="Text"/>
    <w:basedOn w:val="Normal"/>
    <w:rsid w:val="00DB6EC5"/>
    <w:pPr>
      <w:widowControl w:val="0"/>
      <w:spacing w:line="252" w:lineRule="auto"/>
      <w:ind w:firstLine="202"/>
      <w:jc w:val="both"/>
    </w:pPr>
  </w:style>
  <w:style w:type="paragraph" w:customStyle="1" w:styleId="FigureCaption">
    <w:name w:val="Figure Caption"/>
    <w:basedOn w:val="Normal"/>
    <w:rsid w:val="00DB6EC5"/>
    <w:pPr>
      <w:jc w:val="both"/>
    </w:pPr>
    <w:rPr>
      <w:sz w:val="16"/>
      <w:szCs w:val="16"/>
    </w:rPr>
  </w:style>
  <w:style w:type="paragraph" w:customStyle="1" w:styleId="TableTitle">
    <w:name w:val="Table Title"/>
    <w:basedOn w:val="Normal"/>
    <w:rsid w:val="00DB6EC5"/>
    <w:pPr>
      <w:jc w:val="center"/>
    </w:pPr>
    <w:rPr>
      <w:smallCaps/>
      <w:sz w:val="16"/>
      <w:szCs w:val="16"/>
    </w:rPr>
  </w:style>
  <w:style w:type="paragraph" w:customStyle="1" w:styleId="ReferenceHead">
    <w:name w:val="Reference Head"/>
    <w:basedOn w:val="Heading1"/>
    <w:link w:val="ReferenceHeadChar"/>
    <w:rsid w:val="00DB6EC5"/>
    <w:pPr>
      <w:numPr>
        <w:numId w:val="0"/>
      </w:numPr>
    </w:pPr>
  </w:style>
  <w:style w:type="paragraph" w:styleId="Header">
    <w:name w:val="header"/>
    <w:basedOn w:val="Normal"/>
    <w:rsid w:val="00DB6EC5"/>
    <w:pPr>
      <w:tabs>
        <w:tab w:val="center" w:pos="4320"/>
        <w:tab w:val="right" w:pos="8640"/>
      </w:tabs>
    </w:pPr>
  </w:style>
  <w:style w:type="paragraph" w:customStyle="1" w:styleId="Equation">
    <w:name w:val="Equation"/>
    <w:basedOn w:val="Normal"/>
    <w:next w:val="Normal"/>
    <w:rsid w:val="00DB6EC5"/>
    <w:pPr>
      <w:widowControl w:val="0"/>
      <w:tabs>
        <w:tab w:val="right" w:pos="5040"/>
      </w:tabs>
      <w:spacing w:line="252" w:lineRule="auto"/>
      <w:jc w:val="both"/>
    </w:pPr>
  </w:style>
  <w:style w:type="character" w:styleId="Hyperlink">
    <w:name w:val="Hyperlink"/>
    <w:rsid w:val="00DB6EC5"/>
    <w:rPr>
      <w:color w:val="0000FF"/>
      <w:u w:val="single"/>
    </w:rPr>
  </w:style>
  <w:style w:type="character" w:styleId="FollowedHyperlink">
    <w:name w:val="FollowedHyperlink"/>
    <w:rsid w:val="00DB6EC5"/>
    <w:rPr>
      <w:color w:val="800080"/>
      <w:u w:val="single"/>
    </w:rPr>
  </w:style>
  <w:style w:type="paragraph" w:styleId="BodyTextIndent">
    <w:name w:val="Body Text Indent"/>
    <w:basedOn w:val="Normal"/>
    <w:link w:val="BodyTextIndentChar"/>
    <w:rsid w:val="00DB6EC5"/>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table" w:customStyle="1" w:styleId="TableGrid">
    <w:name w:val="TableGrid"/>
    <w:rsid w:val="00E423B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Strong">
    <w:name w:val="Strong"/>
    <w:basedOn w:val="DefaultParagraphFont"/>
    <w:uiPriority w:val="22"/>
    <w:qFormat/>
    <w:rsid w:val="00E423B4"/>
    <w:rPr>
      <w:b/>
      <w:bCs/>
    </w:rPr>
  </w:style>
  <w:style w:type="character" w:customStyle="1" w:styleId="pwa-mark">
    <w:name w:val="pwa-mark"/>
    <w:basedOn w:val="DefaultParagraphFont"/>
    <w:rsid w:val="00441BF1"/>
  </w:style>
  <w:style w:type="paragraph" w:styleId="ListParagraph">
    <w:name w:val="List Paragraph"/>
    <w:basedOn w:val="Normal"/>
    <w:uiPriority w:val="34"/>
    <w:qFormat/>
    <w:rsid w:val="001E558B"/>
    <w:pPr>
      <w:spacing w:after="4" w:line="248" w:lineRule="auto"/>
      <w:ind w:left="720" w:right="94" w:firstLine="194"/>
      <w:contextualSpacing/>
      <w:jc w:val="both"/>
    </w:pPr>
    <w:rPr>
      <w:color w:val="000000"/>
      <w:sz w:val="19"/>
      <w:szCs w:val="22"/>
    </w:rPr>
  </w:style>
  <w:style w:type="paragraph" w:styleId="NormalWeb">
    <w:name w:val="Normal (Web)"/>
    <w:basedOn w:val="Normal"/>
    <w:uiPriority w:val="99"/>
    <w:semiHidden/>
    <w:unhideWhenUsed/>
    <w:rsid w:val="00EE6886"/>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385250579">
      <w:bodyDiv w:val="1"/>
      <w:marLeft w:val="0"/>
      <w:marRight w:val="0"/>
      <w:marTop w:val="0"/>
      <w:marBottom w:val="0"/>
      <w:divBdr>
        <w:top w:val="none" w:sz="0" w:space="0" w:color="auto"/>
        <w:left w:val="none" w:sz="0" w:space="0" w:color="auto"/>
        <w:bottom w:val="none" w:sz="0" w:space="0" w:color="auto"/>
        <w:right w:val="none" w:sz="0" w:space="0" w:color="auto"/>
      </w:divBdr>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EAF15-A698-4DEA-9FF4-14A455EB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375</TotalTime>
  <Pages>4</Pages>
  <Words>2537</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16965</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SPANDAN</cp:lastModifiedBy>
  <cp:revision>45</cp:revision>
  <cp:lastPrinted>2012-08-02T18:53:00Z</cp:lastPrinted>
  <dcterms:created xsi:type="dcterms:W3CDTF">2020-02-18T06:59:00Z</dcterms:created>
  <dcterms:modified xsi:type="dcterms:W3CDTF">2020-06-13T04:02:00Z</dcterms:modified>
</cp:coreProperties>
</file>