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7A403" w14:textId="77777777" w:rsidR="00E97402" w:rsidRDefault="00E97402" w:rsidP="00DD5AB3">
      <w:pPr>
        <w:pStyle w:val="Text"/>
        <w:spacing w:line="240" w:lineRule="auto"/>
        <w:ind w:firstLine="0"/>
        <w:rPr>
          <w:sz w:val="18"/>
          <w:szCs w:val="18"/>
        </w:rPr>
      </w:pPr>
      <w:bookmarkStart w:id="0" w:name="_Hlk35764197"/>
      <w:bookmarkEnd w:id="0"/>
      <w:r>
        <w:rPr>
          <w:sz w:val="18"/>
          <w:szCs w:val="18"/>
        </w:rPr>
        <w:footnoteReference w:customMarkFollows="1" w:id="1"/>
        <w:sym w:font="Symbol" w:char="F020"/>
      </w:r>
    </w:p>
    <w:p w14:paraId="476BE400" w14:textId="7874ABBB" w:rsidR="002E7789" w:rsidRDefault="002E7789" w:rsidP="002E7789">
      <w:pPr>
        <w:framePr w:w="9360" w:hSpace="187" w:vSpace="187" w:wrap="notBeside" w:vAnchor="text" w:hAnchor="page" w:xAlign="center" w:y="1"/>
        <w:spacing w:before="58"/>
        <w:ind w:left="967" w:right="1028"/>
        <w:jc w:val="center"/>
        <w:rPr>
          <w:sz w:val="48"/>
        </w:rPr>
      </w:pPr>
      <w:r>
        <w:rPr>
          <w:sz w:val="48"/>
        </w:rPr>
        <w:t>Bus Tracking System Using GPS &amp; A</w:t>
      </w:r>
      <w:r w:rsidR="003E4DBA">
        <w:rPr>
          <w:sz w:val="48"/>
        </w:rPr>
        <w:t>ndroid</w:t>
      </w:r>
      <w:r>
        <w:rPr>
          <w:sz w:val="48"/>
        </w:rPr>
        <w:t xml:space="preserve"> Application</w:t>
      </w:r>
    </w:p>
    <w:p w14:paraId="1116B6D5" w14:textId="77777777" w:rsidR="000E61E9" w:rsidRDefault="002E7789" w:rsidP="000E61E9">
      <w:pPr>
        <w:pStyle w:val="Authors"/>
        <w:framePr w:wrap="notBeside"/>
        <w:spacing w:after="120"/>
      </w:pPr>
      <w:r>
        <w:t>Shwetha</w:t>
      </w:r>
      <w:r w:rsidR="000E61E9" w:rsidRPr="000E61E9">
        <w:rPr>
          <w:vertAlign w:val="superscript"/>
        </w:rPr>
        <w:t>1</w:t>
      </w:r>
      <w:r w:rsidR="00E97402">
        <w:t xml:space="preserve">, </w:t>
      </w:r>
      <w:r>
        <w:t>Sowmya</w:t>
      </w:r>
      <w:r w:rsidR="000E61E9" w:rsidRPr="000E61E9">
        <w:rPr>
          <w:vertAlign w:val="superscript"/>
        </w:rPr>
        <w:t>2</w:t>
      </w:r>
      <w:r w:rsidR="00E97402">
        <w:t xml:space="preserve">, </w:t>
      </w:r>
      <w:proofErr w:type="spellStart"/>
      <w:r>
        <w:t>Tejas</w:t>
      </w:r>
      <w:proofErr w:type="spellEnd"/>
      <w:r>
        <w:t xml:space="preserve"> </w:t>
      </w:r>
      <w:proofErr w:type="spellStart"/>
      <w:r>
        <w:t>Upadhya</w:t>
      </w:r>
      <w:proofErr w:type="spellEnd"/>
      <w:r>
        <w:t xml:space="preserve"> K C</w:t>
      </w:r>
      <w:r w:rsidR="000E61E9" w:rsidRPr="000E61E9">
        <w:rPr>
          <w:vertAlign w:val="superscript"/>
        </w:rPr>
        <w:t>3</w:t>
      </w:r>
      <w:r w:rsidR="00E97402">
        <w:t>,</w:t>
      </w:r>
      <w:r>
        <w:t xml:space="preserve"> </w:t>
      </w:r>
      <w:proofErr w:type="spellStart"/>
      <w:r>
        <w:t>Vikhyath</w:t>
      </w:r>
      <w:proofErr w:type="spellEnd"/>
      <w:r>
        <w:t xml:space="preserve"> N V</w:t>
      </w:r>
      <w:r w:rsidRPr="002E7789">
        <w:rPr>
          <w:vertAlign w:val="superscript"/>
        </w:rPr>
        <w:t>4</w:t>
      </w:r>
      <w:r>
        <w:t>, Ranjith Bhat</w:t>
      </w:r>
      <w:r w:rsidRPr="002E7789">
        <w:rPr>
          <w:vertAlign w:val="superscript"/>
        </w:rPr>
        <w:t>5</w:t>
      </w:r>
    </w:p>
    <w:p w14:paraId="2F70D342" w14:textId="186F26AC" w:rsidR="00E97402" w:rsidRPr="00D235E8" w:rsidRDefault="00C151D9" w:rsidP="000E61E9">
      <w:pPr>
        <w:pStyle w:val="Authors"/>
        <w:framePr w:wrap="notBeside"/>
        <w:spacing w:after="120"/>
        <w:rPr>
          <w:i/>
        </w:rPr>
      </w:pPr>
      <w:r w:rsidRPr="00C151D9">
        <w:rPr>
          <w:i/>
          <w:vertAlign w:val="superscript"/>
        </w:rPr>
        <w:t>12345</w:t>
      </w:r>
      <w:r w:rsidR="002E7789">
        <w:rPr>
          <w:i/>
        </w:rPr>
        <w:t xml:space="preserve">Shri </w:t>
      </w:r>
      <w:proofErr w:type="spellStart"/>
      <w:r w:rsidR="002E7789">
        <w:rPr>
          <w:i/>
        </w:rPr>
        <w:t>Madhwa</w:t>
      </w:r>
      <w:proofErr w:type="spellEnd"/>
      <w:r w:rsidR="002E7789">
        <w:rPr>
          <w:i/>
        </w:rPr>
        <w:t xml:space="preserve"> </w:t>
      </w:r>
      <w:proofErr w:type="spellStart"/>
      <w:r w:rsidR="002E7789">
        <w:rPr>
          <w:i/>
        </w:rPr>
        <w:t>Vadiraja</w:t>
      </w:r>
      <w:proofErr w:type="spellEnd"/>
      <w:r w:rsidR="002E7789">
        <w:rPr>
          <w:i/>
        </w:rPr>
        <w:t xml:space="preserve"> Institute of Technology and Management, </w:t>
      </w:r>
      <w:proofErr w:type="spellStart"/>
      <w:r w:rsidR="00595021">
        <w:rPr>
          <w:i/>
        </w:rPr>
        <w:t>Bantakal</w:t>
      </w:r>
      <w:proofErr w:type="spellEnd"/>
      <w:r w:rsidR="00595021">
        <w:rPr>
          <w:i/>
        </w:rPr>
        <w:t>, U</w:t>
      </w:r>
      <w:r w:rsidR="002E7789">
        <w:rPr>
          <w:i/>
        </w:rPr>
        <w:t>dupi, India</w:t>
      </w:r>
    </w:p>
    <w:p w14:paraId="16656891" w14:textId="77777777" w:rsidR="00E97402" w:rsidRDefault="00E97402" w:rsidP="00DD5AB3">
      <w:pPr>
        <w:pStyle w:val="Abstract"/>
      </w:pPr>
      <w:r>
        <w:rPr>
          <w:i/>
          <w:iCs/>
        </w:rPr>
        <w:t>Abstract</w:t>
      </w:r>
      <w:r>
        <w:t>—</w:t>
      </w:r>
      <w:r w:rsidR="002E7789" w:rsidRPr="002E7789">
        <w:t xml:space="preserve"> Bus tracking system is the technology to find the exact location of the buses using an android application. Data of the location is stored in the cloud and is retrieved from the cloud to the app. The system consists of hardware and software components. The tracking syste</w:t>
      </w:r>
      <w:bookmarkStart w:id="1" w:name="_GoBack"/>
      <w:bookmarkEnd w:id="1"/>
      <w:r w:rsidR="002E7789" w:rsidRPr="002E7789">
        <w:t>m mainly consists of three parts namely mobile vehicle unit, fixed base station and, database and software. Vehicle unit is hardware component consists of GPS</w:t>
      </w:r>
      <w:r w:rsidR="008F3E16">
        <w:t xml:space="preserve"> (Global Positioning System)</w:t>
      </w:r>
      <w:r w:rsidR="002E7789" w:rsidRPr="002E7789">
        <w:t>/GSM</w:t>
      </w:r>
      <w:r w:rsidR="008F3E16">
        <w:t xml:space="preserve"> (Global System for Mobile Communication)</w:t>
      </w:r>
      <w:r w:rsidR="002E7789" w:rsidRPr="002E7789">
        <w:t xml:space="preserve"> modules. The function of this unit is to receive the signals from GPS module and using a controller or processor convents the data and sends the location data to the server. Fixed base station consists of a wireless network to receive the data and sends the data to the user. It mainly concentrates on the tracking software and geographic maps helps to find the vehicle location. Maps of every city are available in the system that has an in-built server. Database and software unit deals with the position information stored in database. It can be seen in display screen using maps. The bus location is transmitted to the server and will be retrieve in the app. So app will become handy and simple to track the location of the bus.</w:t>
      </w:r>
    </w:p>
    <w:p w14:paraId="4B693122" w14:textId="77777777" w:rsidR="00E97402" w:rsidRDefault="00E97402" w:rsidP="00DD5AB3"/>
    <w:p w14:paraId="1D8EB082" w14:textId="77777777" w:rsidR="008F3E16" w:rsidRDefault="00E97402" w:rsidP="008F3E16">
      <w:pPr>
        <w:pStyle w:val="IndexTerms"/>
      </w:pPr>
      <w:bookmarkStart w:id="2" w:name="PointTmp"/>
      <w:r>
        <w:rPr>
          <w:i/>
          <w:iCs/>
        </w:rPr>
        <w:t>Index Terms</w:t>
      </w:r>
      <w:r>
        <w:t>—</w:t>
      </w:r>
      <w:r w:rsidR="008F3E16" w:rsidRPr="008F3E16">
        <w:t xml:space="preserve"> </w:t>
      </w:r>
      <w:r w:rsidR="008F3E16">
        <w:t>Database, Fixed base station, GPS</w:t>
      </w:r>
    </w:p>
    <w:p w14:paraId="061625D3" w14:textId="77777777" w:rsidR="00E97402" w:rsidRDefault="008F3E16" w:rsidP="008F3E16">
      <w:pPr>
        <w:pStyle w:val="IndexTerms"/>
      </w:pPr>
      <w:r>
        <w:t>/GSM, Server, Software.</w:t>
      </w:r>
    </w:p>
    <w:bookmarkEnd w:id="2"/>
    <w:p w14:paraId="1AB5C4C7" w14:textId="77777777" w:rsidR="00E97402" w:rsidRDefault="00E97402" w:rsidP="00DD5AB3">
      <w:pPr>
        <w:pStyle w:val="Heading1"/>
      </w:pPr>
      <w:r>
        <w:t>I</w:t>
      </w:r>
      <w:r>
        <w:rPr>
          <w:sz w:val="16"/>
          <w:szCs w:val="16"/>
        </w:rPr>
        <w:t>NTRODUCTION</w:t>
      </w:r>
    </w:p>
    <w:p w14:paraId="4A4AD7D1" w14:textId="77777777" w:rsidR="00E97402" w:rsidRDefault="00974EF8" w:rsidP="00DD5AB3">
      <w:pPr>
        <w:pStyle w:val="Text"/>
        <w:keepNext/>
        <w:framePr w:dropCap="drop" w:lines="2" w:wrap="auto" w:vAnchor="text" w:hAnchor="text"/>
        <w:spacing w:line="240" w:lineRule="auto"/>
        <w:ind w:firstLine="0"/>
        <w:rPr>
          <w:smallCaps/>
          <w:position w:val="-3"/>
          <w:sz w:val="56"/>
          <w:szCs w:val="56"/>
        </w:rPr>
      </w:pPr>
      <w:r>
        <w:rPr>
          <w:smallCaps/>
          <w:position w:val="-3"/>
          <w:sz w:val="56"/>
          <w:szCs w:val="56"/>
        </w:rPr>
        <w:t>I</w:t>
      </w:r>
    </w:p>
    <w:p w14:paraId="360B69DE" w14:textId="460FD0AB" w:rsidR="008F3E16" w:rsidRDefault="00974EF8" w:rsidP="00974EF8">
      <w:pPr>
        <w:pStyle w:val="Text"/>
        <w:ind w:firstLine="0"/>
      </w:pPr>
      <w:r>
        <w:rPr>
          <w:smallCaps/>
        </w:rPr>
        <w:t>n</w:t>
      </w:r>
      <w:r w:rsidR="00E97402">
        <w:t xml:space="preserve"> </w:t>
      </w:r>
      <w:r w:rsidRPr="00974EF8">
        <w:t>this fast life, everyone is in hurry to reach their destinations. In this case waiting for the buses is not reliable. People who rely on the public transport their major concern is to know the real time location of the bus for which they are waiting for and the time it will take to reach their bus stop. This information helps people in making better travelling decisions</w:t>
      </w:r>
      <w:r>
        <w:t xml:space="preserve"> [1]</w:t>
      </w:r>
      <w:r w:rsidRPr="00974EF8">
        <w:t xml:space="preserve">. </w:t>
      </w:r>
      <w:r>
        <w:t xml:space="preserve">Bus </w:t>
      </w:r>
      <w:r w:rsidR="008F3E16">
        <w:t>Tracking System is the technology used to determine the location of a vehicle using simple app and it can be viewed on a digital mapping with the help of a software</w:t>
      </w:r>
      <w:r>
        <w:t xml:space="preserve"> </w:t>
      </w:r>
      <w:r w:rsidR="008F3E16">
        <w:t xml:space="preserve">via Internet. Even data can be stored and </w:t>
      </w:r>
      <w:proofErr w:type="gramStart"/>
      <w:r w:rsidR="008F3E16">
        <w:t xml:space="preserve">downloaded </w:t>
      </w:r>
      <w:r w:rsidR="002B76E7">
        <w:t xml:space="preserve"> </w:t>
      </w:r>
      <w:r w:rsidR="008F3E16">
        <w:t>to</w:t>
      </w:r>
      <w:proofErr w:type="gramEnd"/>
      <w:r w:rsidR="008F3E16">
        <w:t xml:space="preserve"> a computer from the GPS unit at a base station and that can later be used for analysis. This system is an important tool for tracking each vehicle at a given period of time</w:t>
      </w:r>
      <w:r w:rsidR="005066DD">
        <w:t>.</w:t>
      </w:r>
    </w:p>
    <w:p w14:paraId="2869548C" w14:textId="4B183891" w:rsidR="002B76E7" w:rsidRDefault="002B76E7" w:rsidP="00974EF8">
      <w:pPr>
        <w:pStyle w:val="Text"/>
        <w:ind w:firstLine="0"/>
      </w:pPr>
      <w:r>
        <w:rPr>
          <w:noProof/>
        </w:rPr>
        <w:drawing>
          <wp:anchor distT="0" distB="0" distL="0" distR="0" simplePos="0" relativeHeight="251663872" behindDoc="0" locked="0" layoutInCell="1" allowOverlap="1" wp14:anchorId="3DBA1656" wp14:editId="177CEA1F">
            <wp:simplePos x="0" y="0"/>
            <wp:positionH relativeFrom="page">
              <wp:posOffset>4259580</wp:posOffset>
            </wp:positionH>
            <wp:positionV relativeFrom="paragraph">
              <wp:posOffset>1873250</wp:posOffset>
            </wp:positionV>
            <wp:extent cx="2636520" cy="1874140"/>
            <wp:effectExtent l="0" t="0" r="0"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636520" cy="1874140"/>
                    </a:xfrm>
                    <a:prstGeom prst="rect">
                      <a:avLst/>
                    </a:prstGeom>
                  </pic:spPr>
                </pic:pic>
              </a:graphicData>
            </a:graphic>
            <wp14:sizeRelH relativeFrom="margin">
              <wp14:pctWidth>0</wp14:pctWidth>
            </wp14:sizeRelH>
          </wp:anchor>
        </w:drawing>
      </w:r>
    </w:p>
    <w:p w14:paraId="6EE93A6B" w14:textId="5558CF5E" w:rsidR="005066DD" w:rsidRDefault="005066DD" w:rsidP="00974EF8">
      <w:pPr>
        <w:pStyle w:val="Text"/>
        <w:ind w:firstLine="0"/>
      </w:pPr>
    </w:p>
    <w:p w14:paraId="047313BC" w14:textId="77777777" w:rsidR="005066DD" w:rsidRDefault="005066DD" w:rsidP="00974EF8">
      <w:pPr>
        <w:pStyle w:val="Text"/>
        <w:ind w:firstLine="0"/>
      </w:pPr>
    </w:p>
    <w:p w14:paraId="4DC8C653" w14:textId="77777777" w:rsidR="005066DD" w:rsidRDefault="005066DD" w:rsidP="00974EF8">
      <w:pPr>
        <w:pStyle w:val="Text"/>
        <w:ind w:firstLine="0"/>
      </w:pPr>
    </w:p>
    <w:p w14:paraId="2A6D2C61" w14:textId="77777777" w:rsidR="005066DD" w:rsidRDefault="005066DD" w:rsidP="00974EF8">
      <w:pPr>
        <w:pStyle w:val="Text"/>
        <w:ind w:firstLine="0"/>
      </w:pPr>
    </w:p>
    <w:p w14:paraId="394C50FE" w14:textId="77777777" w:rsidR="005066DD" w:rsidRDefault="005066DD" w:rsidP="00974EF8">
      <w:pPr>
        <w:pStyle w:val="Text"/>
        <w:ind w:firstLine="0"/>
      </w:pPr>
    </w:p>
    <w:p w14:paraId="3FCBEC40" w14:textId="77777777" w:rsidR="005066DD" w:rsidRDefault="005066DD" w:rsidP="00974EF8">
      <w:pPr>
        <w:pStyle w:val="Text"/>
        <w:ind w:firstLine="0"/>
      </w:pPr>
    </w:p>
    <w:p w14:paraId="0D333423" w14:textId="77777777" w:rsidR="005066DD" w:rsidRDefault="005066DD" w:rsidP="00974EF8">
      <w:pPr>
        <w:pStyle w:val="Text"/>
        <w:ind w:firstLine="0"/>
      </w:pPr>
    </w:p>
    <w:p w14:paraId="0063D0E0" w14:textId="77777777" w:rsidR="005066DD" w:rsidRDefault="005066DD" w:rsidP="00974EF8">
      <w:pPr>
        <w:pStyle w:val="Text"/>
        <w:ind w:firstLine="0"/>
      </w:pPr>
    </w:p>
    <w:p w14:paraId="1050D0A8" w14:textId="77777777" w:rsidR="005066DD" w:rsidRDefault="005066DD" w:rsidP="00974EF8">
      <w:pPr>
        <w:pStyle w:val="Text"/>
        <w:ind w:firstLine="0"/>
      </w:pPr>
    </w:p>
    <w:p w14:paraId="0761881D" w14:textId="77777777" w:rsidR="005066DD" w:rsidRDefault="005066DD" w:rsidP="00974EF8">
      <w:pPr>
        <w:pStyle w:val="Text"/>
        <w:ind w:firstLine="0"/>
      </w:pPr>
    </w:p>
    <w:p w14:paraId="43AF8287" w14:textId="77777777" w:rsidR="005066DD" w:rsidRDefault="005066DD" w:rsidP="00974EF8">
      <w:pPr>
        <w:pStyle w:val="Text"/>
        <w:ind w:firstLine="0"/>
      </w:pPr>
    </w:p>
    <w:p w14:paraId="3F2F57B5" w14:textId="77777777" w:rsidR="005066DD" w:rsidRDefault="005066DD" w:rsidP="00974EF8">
      <w:pPr>
        <w:pStyle w:val="Text"/>
        <w:ind w:firstLine="0"/>
      </w:pPr>
    </w:p>
    <w:p w14:paraId="16447E91" w14:textId="77777777" w:rsidR="005066DD" w:rsidRDefault="005066DD" w:rsidP="008F3E16">
      <w:pPr>
        <w:pStyle w:val="Text"/>
      </w:pPr>
    </w:p>
    <w:p w14:paraId="5CB842E9" w14:textId="20AB9079" w:rsidR="005066DD" w:rsidRDefault="005066DD" w:rsidP="005066DD">
      <w:pPr>
        <w:pStyle w:val="Text"/>
        <w:jc w:val="center"/>
      </w:pPr>
      <w:r>
        <w:t>Fig. 1.  The complete Tracking System</w:t>
      </w:r>
    </w:p>
    <w:p w14:paraId="23EBD45D" w14:textId="77777777" w:rsidR="005066DD" w:rsidRDefault="005066DD" w:rsidP="008F3E16">
      <w:pPr>
        <w:pStyle w:val="Text"/>
      </w:pPr>
    </w:p>
    <w:p w14:paraId="293EC6F5" w14:textId="77777777" w:rsidR="008F3E16" w:rsidRDefault="008F3E16" w:rsidP="008F3E16">
      <w:pPr>
        <w:pStyle w:val="Text"/>
      </w:pPr>
      <w:r>
        <w:t>Now it is becoming increasingly popular for people having app for daily chores. The system consists of modern hardware and software components enabling one to track their vehicle online or offline. Any vehicle tracking system consists of mainly three parts mobile vehicle unit, fixed base station and, database and software system.</w:t>
      </w:r>
      <w:r w:rsidR="0082785E">
        <w:t xml:space="preserve"> The complete tracking system requirements are shown in Fig. 1.</w:t>
      </w:r>
    </w:p>
    <w:p w14:paraId="6863704E" w14:textId="77777777" w:rsidR="008F3E16" w:rsidRDefault="008F3E16" w:rsidP="008F3E16">
      <w:pPr>
        <w:pStyle w:val="Text"/>
      </w:pPr>
      <w:r>
        <w:t>1)Vehicle Unit: It is the hardware component attached to the vehicle having either a GPS/GSM modem. The unit is configured around a primary modem that functions with the tracking software by receiving signals from GPS satellites or radio station points with the help of antenna. The controller modem converts the data and sends the vehicle location data to the server</w:t>
      </w:r>
      <w:r w:rsidR="009B4425">
        <w:t xml:space="preserve"> [2]</w:t>
      </w:r>
      <w:r>
        <w:t>.</w:t>
      </w:r>
    </w:p>
    <w:p w14:paraId="49D84F3B" w14:textId="3EA68313" w:rsidR="008F3E16" w:rsidRDefault="008F3E16" w:rsidP="008F3E16">
      <w:pPr>
        <w:pStyle w:val="Text"/>
      </w:pPr>
      <w:r>
        <w:t>2)</w:t>
      </w:r>
      <w:r>
        <w:tab/>
        <w:t>Fixed Base Station: Consists of a wireless network to receive and forward the data to the data center. Base stations are equipped with tracking software and geographic map useful for determining the vehicle location. Maps of every city and landmarks are available in the based station that has an in- built Web Server.</w:t>
      </w:r>
    </w:p>
    <w:p w14:paraId="0A645DAF" w14:textId="77777777" w:rsidR="00E97402" w:rsidRDefault="008F3E16" w:rsidP="008F3E16">
      <w:pPr>
        <w:pStyle w:val="Text"/>
      </w:pPr>
      <w:r>
        <w:lastRenderedPageBreak/>
        <w:t>3)</w:t>
      </w:r>
      <w:r>
        <w:tab/>
        <w:t>Database and Software: The position information or the coordinates of each visiting points are stored in a database, which later can be viewed in a display screen using digital maps. In each point the location of the bus will be transmitted to server/database and then the data from the database will be retrieved to app. Hence the app will become handy and simple to track location of the bus according to the user’s requirement. First user has to login or sign in to the app and he/she has to enter the direction of the journey, by considering the direction the app will shows the nearer bus according to user’s location. Then that nearer bus location will be transmitted to the app so that user can adjust his/her timings according to their requirement.</w:t>
      </w:r>
      <w:r w:rsidR="00E97402">
        <w:t xml:space="preserve"> </w:t>
      </w:r>
    </w:p>
    <w:p w14:paraId="476AAE7B" w14:textId="77777777" w:rsidR="008A3C23" w:rsidRDefault="00AC1817" w:rsidP="00DD5AB3">
      <w:pPr>
        <w:pStyle w:val="Heading1"/>
      </w:pPr>
      <w:r>
        <w:t>Proposed Methodology</w:t>
      </w:r>
    </w:p>
    <w:p w14:paraId="62B48F74" w14:textId="77777777" w:rsidR="00E97402" w:rsidRDefault="00AC1817" w:rsidP="00DD5AB3">
      <w:pPr>
        <w:pStyle w:val="Text"/>
        <w:spacing w:line="240" w:lineRule="auto"/>
      </w:pPr>
      <w:r w:rsidRPr="00AC1817">
        <w:t xml:space="preserve">In this project BUS tracking technology for tracking buses. Whole concepts </w:t>
      </w:r>
      <w:r w:rsidR="00E44E9F">
        <w:t xml:space="preserve">as shown in Fig.2. </w:t>
      </w:r>
      <w:r w:rsidRPr="00AC1817">
        <w:t>are divided in three levels. First, the GPS module is installed to the bus and getting the location of the bus in terms of latitude and longitude. We create a data base for storing that location values (latitude &amp;</w:t>
      </w:r>
      <w:r w:rsidR="005C30CD">
        <w:t xml:space="preserve"> </w:t>
      </w:r>
      <w:r w:rsidRPr="00AC1817">
        <w:t xml:space="preserve">longitude). In next step we are creating the software application for the user. In that he/ she has to enter the destination and starting point </w:t>
      </w:r>
      <w:r w:rsidR="005C30CD">
        <w:t>a</w:t>
      </w:r>
      <w:r w:rsidRPr="00AC1817">
        <w:t xml:space="preserve">ccording to that stops app will read the nearest bus location from the database which having the location of the buses. Through the App user can easily track his/her nearest bus and in that app several bus timings </w:t>
      </w:r>
      <w:r w:rsidR="005C30CD">
        <w:t>are</w:t>
      </w:r>
      <w:r w:rsidRPr="00AC1817">
        <w:t xml:space="preserve"> also mentioned</w:t>
      </w:r>
      <w:r>
        <w:t>.</w:t>
      </w:r>
      <w:r w:rsidR="00E44E9F">
        <w:t xml:space="preserve"> </w:t>
      </w:r>
    </w:p>
    <w:p w14:paraId="43F04F20" w14:textId="77777777" w:rsidR="0082785E" w:rsidRDefault="00206035" w:rsidP="00CE340C">
      <w:pPr>
        <w:pStyle w:val="Text"/>
        <w:spacing w:line="240" w:lineRule="auto"/>
        <w:jc w:val="center"/>
      </w:pPr>
      <w:r>
        <w:rPr>
          <w:noProof/>
        </w:rPr>
        <w:drawing>
          <wp:anchor distT="0" distB="0" distL="0" distR="0" simplePos="0" relativeHeight="251661824" behindDoc="0" locked="0" layoutInCell="1" allowOverlap="1" wp14:anchorId="23F85E26" wp14:editId="0A409686">
            <wp:simplePos x="0" y="0"/>
            <wp:positionH relativeFrom="page">
              <wp:posOffset>914400</wp:posOffset>
            </wp:positionH>
            <wp:positionV relativeFrom="paragraph">
              <wp:posOffset>147955</wp:posOffset>
            </wp:positionV>
            <wp:extent cx="2720340" cy="2842260"/>
            <wp:effectExtent l="0" t="0" r="3810" b="0"/>
            <wp:wrapTopAndBottom/>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720340" cy="2842260"/>
                    </a:xfrm>
                    <a:prstGeom prst="rect">
                      <a:avLst/>
                    </a:prstGeom>
                  </pic:spPr>
                </pic:pic>
              </a:graphicData>
            </a:graphic>
            <wp14:sizeRelH relativeFrom="margin">
              <wp14:pctWidth>0</wp14:pctWidth>
            </wp14:sizeRelH>
            <wp14:sizeRelV relativeFrom="margin">
              <wp14:pctHeight>0</wp14:pctHeight>
            </wp14:sizeRelV>
          </wp:anchor>
        </w:drawing>
      </w:r>
    </w:p>
    <w:p w14:paraId="75184D5F" w14:textId="77777777" w:rsidR="00206035" w:rsidRDefault="00206035" w:rsidP="00CE340C">
      <w:pPr>
        <w:pStyle w:val="Text"/>
        <w:spacing w:line="240" w:lineRule="auto"/>
        <w:jc w:val="center"/>
      </w:pPr>
    </w:p>
    <w:p w14:paraId="405D320B" w14:textId="3A68C906" w:rsidR="00CE340C" w:rsidRDefault="00CE340C" w:rsidP="00CE340C">
      <w:pPr>
        <w:pStyle w:val="Text"/>
        <w:spacing w:line="240" w:lineRule="auto"/>
        <w:jc w:val="center"/>
      </w:pPr>
      <w:r>
        <w:t xml:space="preserve">Fig. </w:t>
      </w:r>
      <w:r w:rsidR="0073736E">
        <w:t>2</w:t>
      </w:r>
      <w:r>
        <w:t xml:space="preserve">.  </w:t>
      </w:r>
      <w:r w:rsidR="00B51DD3">
        <w:t>Bus Tracking System Module</w:t>
      </w:r>
    </w:p>
    <w:p w14:paraId="60F4BC2D" w14:textId="77777777" w:rsidR="00155B28" w:rsidRDefault="00155B28" w:rsidP="00CE340C">
      <w:pPr>
        <w:pStyle w:val="Text"/>
        <w:spacing w:line="240" w:lineRule="auto"/>
        <w:jc w:val="center"/>
      </w:pPr>
    </w:p>
    <w:p w14:paraId="5255A5A3" w14:textId="59F02A75" w:rsidR="004D0B34" w:rsidRDefault="004D0B34" w:rsidP="004D0B34">
      <w:pPr>
        <w:pStyle w:val="Text"/>
      </w:pPr>
      <w:r>
        <w:t>Data collection: In this process the information of the buses available and route map of particular area.</w:t>
      </w:r>
    </w:p>
    <w:p w14:paraId="0AC4357F" w14:textId="77777777" w:rsidR="00155B28" w:rsidRDefault="004D0B34" w:rsidP="004D0B34">
      <w:pPr>
        <w:pStyle w:val="Text"/>
      </w:pPr>
      <w:r>
        <w:t>Installation of GPS module: For available buses GPS module is installed through microprocessor. It will continuously determine the location of the buses in terms of latitude and longitude</w:t>
      </w:r>
      <w:r w:rsidR="009B4425">
        <w:t xml:space="preserve"> [3]</w:t>
      </w:r>
      <w:r w:rsidR="00155B28">
        <w:t>.</w:t>
      </w:r>
    </w:p>
    <w:p w14:paraId="07455192" w14:textId="77777777" w:rsidR="00155B28" w:rsidRDefault="00155B28" w:rsidP="004D0B34">
      <w:pPr>
        <w:pStyle w:val="Text"/>
      </w:pPr>
    </w:p>
    <w:p w14:paraId="6A6630AC" w14:textId="77777777" w:rsidR="00155B28" w:rsidRDefault="00155B28" w:rsidP="004D0B34">
      <w:pPr>
        <w:pStyle w:val="Text"/>
      </w:pPr>
    </w:p>
    <w:p w14:paraId="0591CC82" w14:textId="77777777" w:rsidR="00155B28" w:rsidRDefault="00155B28" w:rsidP="004D0B34">
      <w:pPr>
        <w:pStyle w:val="Text"/>
      </w:pPr>
    </w:p>
    <w:p w14:paraId="762311A4" w14:textId="77777777" w:rsidR="00155B28" w:rsidRDefault="00155B28" w:rsidP="004D0B34">
      <w:pPr>
        <w:pStyle w:val="Text"/>
      </w:pPr>
    </w:p>
    <w:p w14:paraId="7EBCBA04" w14:textId="455F5A96" w:rsidR="004D0B34" w:rsidRDefault="004D0B34" w:rsidP="004D0B34">
      <w:pPr>
        <w:pStyle w:val="Text"/>
      </w:pPr>
      <w:r>
        <w:t>Creation of database: The database is created using My SQL. It will store the data from the GPS to the cloud or database, it can be retrieved whenever user wants to find the Bus location.</w:t>
      </w:r>
    </w:p>
    <w:p w14:paraId="2939316D" w14:textId="77777777" w:rsidR="004D0B34" w:rsidRDefault="004D0B34" w:rsidP="004D0B34">
      <w:pPr>
        <w:pStyle w:val="Text"/>
      </w:pPr>
      <w:r>
        <w:t>Creation of Android Application: The application is created using Android Studio software. In this app user must sign up or login, in that user should enter their location and destination location. App will extract the data from the database compare it with the user’s location.</w:t>
      </w:r>
    </w:p>
    <w:p w14:paraId="1229F3C0" w14:textId="77777777" w:rsidR="00E97402" w:rsidRDefault="004D0B34" w:rsidP="004D0B34">
      <w:pPr>
        <w:pStyle w:val="Text"/>
      </w:pPr>
      <w:r>
        <w:t>Displaying Nearest Bus and rout map: After comparing the locations, app will display nearest bus to the use’s location and the entire route map is also showed in the display of application.</w:t>
      </w:r>
    </w:p>
    <w:p w14:paraId="6E78B55C" w14:textId="77777777" w:rsidR="00DA6DE3" w:rsidRDefault="00DA6DE3" w:rsidP="004D0B34">
      <w:pPr>
        <w:pStyle w:val="Text"/>
      </w:pPr>
    </w:p>
    <w:p w14:paraId="27D2757F" w14:textId="77777777" w:rsidR="00DA6DE3" w:rsidRDefault="00B51DD3" w:rsidP="004D0B34">
      <w:pPr>
        <w:pStyle w:val="Text"/>
      </w:pPr>
      <w:r w:rsidRPr="00B51DD3">
        <w:rPr>
          <w:noProof/>
        </w:rPr>
        <w:drawing>
          <wp:inline distT="0" distB="0" distL="0" distR="0" wp14:anchorId="52743AAD" wp14:editId="4FFBCDF9">
            <wp:extent cx="2774315" cy="1849755"/>
            <wp:effectExtent l="0" t="0" r="0" b="17145"/>
            <wp:docPr id="1" name="Diagram 1">
              <a:extLst xmlns:a="http://schemas.openxmlformats.org/drawingml/2006/main">
                <a:ext uri="{FF2B5EF4-FFF2-40B4-BE49-F238E27FC236}">
                  <a16:creationId xmlns:a16="http://schemas.microsoft.com/office/drawing/2014/main" id="{A555ACC6-7A57-4265-BDFD-009875ECE92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FF25257" w14:textId="77777777" w:rsidR="0082785E" w:rsidRDefault="0082785E" w:rsidP="00B51DD3">
      <w:pPr>
        <w:pStyle w:val="Text"/>
        <w:spacing w:line="240" w:lineRule="auto"/>
        <w:jc w:val="center"/>
      </w:pPr>
    </w:p>
    <w:p w14:paraId="1E4DBF34" w14:textId="77777777" w:rsidR="00B51DD3" w:rsidRDefault="00B51DD3" w:rsidP="00B51DD3">
      <w:pPr>
        <w:pStyle w:val="Text"/>
        <w:spacing w:line="240" w:lineRule="auto"/>
        <w:jc w:val="center"/>
      </w:pPr>
      <w:r>
        <w:t xml:space="preserve">Fig. 3.  </w:t>
      </w:r>
      <w:r w:rsidR="00E44E9F">
        <w:t>Android App pages</w:t>
      </w:r>
    </w:p>
    <w:p w14:paraId="27AD0170" w14:textId="77777777" w:rsidR="00B51DD3" w:rsidRDefault="00B51DD3" w:rsidP="004D0B34">
      <w:pPr>
        <w:pStyle w:val="Text"/>
      </w:pPr>
    </w:p>
    <w:p w14:paraId="331CED78" w14:textId="77777777" w:rsidR="0096678D" w:rsidRDefault="0096678D" w:rsidP="004D0B34">
      <w:pPr>
        <w:pStyle w:val="Text"/>
      </w:pPr>
      <w:r>
        <w:t xml:space="preserve">System has </w:t>
      </w:r>
      <w:r w:rsidR="0073736E">
        <w:t xml:space="preserve">two main units as shown in Fig </w:t>
      </w:r>
      <w:r w:rsidR="00E44E9F">
        <w:t>4</w:t>
      </w:r>
      <w:r w:rsidR="0073736E">
        <w:t>.</w:t>
      </w:r>
    </w:p>
    <w:p w14:paraId="77CEEEE1" w14:textId="77777777" w:rsidR="0073736E" w:rsidRDefault="00EB5FDE" w:rsidP="0073736E">
      <w:pPr>
        <w:pStyle w:val="Text"/>
        <w:spacing w:line="240" w:lineRule="auto"/>
        <w:jc w:val="center"/>
      </w:pPr>
      <w:r>
        <w:rPr>
          <w:noProof/>
        </w:rPr>
        <w:drawing>
          <wp:anchor distT="0" distB="0" distL="0" distR="0" simplePos="0" relativeHeight="251665920" behindDoc="0" locked="0" layoutInCell="1" allowOverlap="1" wp14:anchorId="1BF01340" wp14:editId="5AA0ED0B">
            <wp:simplePos x="0" y="0"/>
            <wp:positionH relativeFrom="page">
              <wp:posOffset>4131310</wp:posOffset>
            </wp:positionH>
            <wp:positionV relativeFrom="paragraph">
              <wp:posOffset>259715</wp:posOffset>
            </wp:positionV>
            <wp:extent cx="2747010" cy="2049780"/>
            <wp:effectExtent l="0" t="0" r="0" b="7620"/>
            <wp:wrapTopAndBottom/>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2747010" cy="2049780"/>
                    </a:xfrm>
                    <a:prstGeom prst="rect">
                      <a:avLst/>
                    </a:prstGeom>
                  </pic:spPr>
                </pic:pic>
              </a:graphicData>
            </a:graphic>
            <wp14:sizeRelH relativeFrom="margin">
              <wp14:pctWidth>0</wp14:pctWidth>
            </wp14:sizeRelH>
            <wp14:sizeRelV relativeFrom="margin">
              <wp14:pctHeight>0</wp14:pctHeight>
            </wp14:sizeRelV>
          </wp:anchor>
        </w:drawing>
      </w:r>
    </w:p>
    <w:p w14:paraId="58AF2938" w14:textId="77777777" w:rsidR="00EB5FDE" w:rsidRDefault="00EB5FDE" w:rsidP="0073736E">
      <w:pPr>
        <w:pStyle w:val="Text"/>
        <w:spacing w:line="240" w:lineRule="auto"/>
        <w:jc w:val="center"/>
      </w:pPr>
    </w:p>
    <w:p w14:paraId="52CD305F" w14:textId="77777777" w:rsidR="0073736E" w:rsidRDefault="0073736E" w:rsidP="0073736E">
      <w:pPr>
        <w:pStyle w:val="Text"/>
        <w:spacing w:line="240" w:lineRule="auto"/>
        <w:jc w:val="center"/>
      </w:pPr>
      <w:r>
        <w:t xml:space="preserve">Fig. </w:t>
      </w:r>
      <w:r w:rsidR="00B51DD3">
        <w:t>4</w:t>
      </w:r>
      <w:r>
        <w:t xml:space="preserve">.  </w:t>
      </w:r>
      <w:r w:rsidR="00E44E9F">
        <w:t xml:space="preserve">Units in </w:t>
      </w:r>
      <w:r>
        <w:t>Bus Tracking System</w:t>
      </w:r>
    </w:p>
    <w:p w14:paraId="24C57CFD" w14:textId="77777777" w:rsidR="0073736E" w:rsidRDefault="0073736E" w:rsidP="004D0B34">
      <w:pPr>
        <w:pStyle w:val="Text"/>
      </w:pPr>
    </w:p>
    <w:p w14:paraId="36EA0203" w14:textId="77777777" w:rsidR="00E97B99" w:rsidRDefault="0073736E" w:rsidP="00DD5AB3">
      <w:pPr>
        <w:pStyle w:val="Heading2"/>
      </w:pPr>
      <w:r>
        <w:t xml:space="preserve">Vehicle Unit - </w:t>
      </w:r>
    </w:p>
    <w:p w14:paraId="4A5C0B0D" w14:textId="5F7B69EB" w:rsidR="0073736E" w:rsidRDefault="0073736E" w:rsidP="0073736E">
      <w:pPr>
        <w:pStyle w:val="Text"/>
      </w:pPr>
      <w:r>
        <w:t>•</w:t>
      </w:r>
      <w:r>
        <w:tab/>
        <w:t>Every vehicle associated with this idea will be having a Global Positioning System which helps in determining the</w:t>
      </w:r>
      <w:r w:rsidR="002B76E7">
        <w:t xml:space="preserve"> </w:t>
      </w:r>
      <w:r w:rsidR="00155B28">
        <w:rPr>
          <w:noProof/>
        </w:rPr>
        <w:lastRenderedPageBreak/>
        <w:drawing>
          <wp:anchor distT="0" distB="0" distL="0" distR="0" simplePos="0" relativeHeight="251672064" behindDoc="0" locked="0" layoutInCell="1" allowOverlap="1" wp14:anchorId="5E88F8DD" wp14:editId="314DFA6D">
            <wp:simplePos x="0" y="0"/>
            <wp:positionH relativeFrom="page">
              <wp:posOffset>4541520</wp:posOffset>
            </wp:positionH>
            <wp:positionV relativeFrom="paragraph">
              <wp:posOffset>76200</wp:posOffset>
            </wp:positionV>
            <wp:extent cx="2256155" cy="2384425"/>
            <wp:effectExtent l="0" t="0" r="0" b="0"/>
            <wp:wrapTopAndBottom/>
            <wp:docPr id="1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6" cstate="print"/>
                    <a:stretch>
                      <a:fillRect/>
                    </a:stretch>
                  </pic:blipFill>
                  <pic:spPr>
                    <a:xfrm>
                      <a:off x="0" y="0"/>
                      <a:ext cx="2256155" cy="2384425"/>
                    </a:xfrm>
                    <a:prstGeom prst="rect">
                      <a:avLst/>
                    </a:prstGeom>
                  </pic:spPr>
                </pic:pic>
              </a:graphicData>
            </a:graphic>
            <wp14:sizeRelH relativeFrom="margin">
              <wp14:pctWidth>0</wp14:pctWidth>
            </wp14:sizeRelH>
            <wp14:sizeRelV relativeFrom="margin">
              <wp14:pctHeight>0</wp14:pctHeight>
            </wp14:sizeRelV>
          </wp:anchor>
        </w:drawing>
      </w:r>
      <w:r>
        <w:t>exact position of the vehicle.</w:t>
      </w:r>
      <w:r w:rsidR="0093243F">
        <w:t xml:space="preserve"> </w:t>
      </w:r>
      <w:r w:rsidR="0093243F" w:rsidRPr="0093243F">
        <w:t>Using NEO-6M GPS module the data is extracted in terms of latitude and longitude</w:t>
      </w:r>
      <w:r w:rsidR="0093243F">
        <w:t>.</w:t>
      </w:r>
    </w:p>
    <w:p w14:paraId="4820C305" w14:textId="77777777" w:rsidR="0073736E" w:rsidRDefault="0073736E" w:rsidP="0073736E">
      <w:pPr>
        <w:pStyle w:val="Text"/>
      </w:pPr>
      <w:r>
        <w:t>•</w:t>
      </w:r>
      <w:r>
        <w:tab/>
        <w:t>The vehicle data is then uploaded to the cloud platform by making use of GSM and a microcontroller.</w:t>
      </w:r>
    </w:p>
    <w:p w14:paraId="2BE673BB" w14:textId="77777777" w:rsidR="00E97B99" w:rsidRDefault="0073736E" w:rsidP="0073736E">
      <w:pPr>
        <w:pStyle w:val="Text"/>
        <w:spacing w:line="240" w:lineRule="auto"/>
      </w:pPr>
      <w:r>
        <w:t>•</w:t>
      </w:r>
      <w:r>
        <w:tab/>
        <w:t>The received data is then analyzed and monitored by making use of MY-SQL and DBMS services</w:t>
      </w:r>
    </w:p>
    <w:p w14:paraId="42F28967" w14:textId="77777777" w:rsidR="00E97B99" w:rsidRDefault="0073736E" w:rsidP="00DD5AB3">
      <w:pPr>
        <w:pStyle w:val="Heading2"/>
      </w:pPr>
      <w:r>
        <w:t xml:space="preserve">User/Software Unit - </w:t>
      </w:r>
    </w:p>
    <w:p w14:paraId="6D8DFE4B" w14:textId="77777777" w:rsidR="0073736E" w:rsidRDefault="0073736E" w:rsidP="0073736E">
      <w:pPr>
        <w:pStyle w:val="Text"/>
      </w:pPr>
      <w:r>
        <w:t>•</w:t>
      </w:r>
      <w:r>
        <w:tab/>
        <w:t>The user initially has to provide certain details before accessing the application. The details include Name, Frequent route, and login credentials and so on.</w:t>
      </w:r>
    </w:p>
    <w:p w14:paraId="7B618731" w14:textId="77777777" w:rsidR="0073736E" w:rsidRDefault="0073736E" w:rsidP="0073736E">
      <w:pPr>
        <w:pStyle w:val="Text"/>
      </w:pPr>
      <w:r>
        <w:t>•</w:t>
      </w:r>
      <w:r>
        <w:tab/>
        <w:t>After entering the login credentials, the user can search for the bus route he/she is intending to use in the near future.</w:t>
      </w:r>
    </w:p>
    <w:p w14:paraId="678C5E0E" w14:textId="77777777" w:rsidR="0073736E" w:rsidRDefault="0073736E" w:rsidP="0073736E">
      <w:pPr>
        <w:pStyle w:val="Text"/>
        <w:spacing w:line="240" w:lineRule="auto"/>
      </w:pPr>
      <w:r>
        <w:t>•</w:t>
      </w:r>
      <w:r>
        <w:tab/>
        <w:t>This particular route number is searched in the data- base and the corresponding details is displayed to the user.</w:t>
      </w:r>
    </w:p>
    <w:p w14:paraId="0F0137A6" w14:textId="77777777" w:rsidR="00E97B99" w:rsidRDefault="00EF4A43" w:rsidP="00DD5AB3">
      <w:pPr>
        <w:pStyle w:val="Heading1"/>
      </w:pPr>
      <w:r>
        <w:t>Results</w:t>
      </w:r>
    </w:p>
    <w:p w14:paraId="3CC098BF" w14:textId="5D0329F7" w:rsidR="00EF4A43" w:rsidRDefault="00EF4A43" w:rsidP="00DD5AB3">
      <w:pPr>
        <w:pStyle w:val="Text"/>
        <w:spacing w:line="240" w:lineRule="auto"/>
      </w:pPr>
      <w:r w:rsidRPr="00EF4A43">
        <w:t xml:space="preserve">An android application </w:t>
      </w:r>
      <w:r w:rsidR="00BE0218">
        <w:t xml:space="preserve">developed </w:t>
      </w:r>
      <w:r w:rsidRPr="00EF4A43">
        <w:t xml:space="preserve">mainly </w:t>
      </w:r>
      <w:r>
        <w:t>needs a</w:t>
      </w:r>
      <w:r w:rsidRPr="00EF4A43">
        <w:t xml:space="preserve"> login and register option</w:t>
      </w:r>
      <w:r w:rsidR="00BE0218">
        <w:t xml:space="preserve"> from the user as shown in</w:t>
      </w:r>
      <w:r w:rsidR="00155B28">
        <w:t xml:space="preserve"> </w:t>
      </w:r>
      <w:r w:rsidR="00BE0218">
        <w:t>Fig.</w:t>
      </w:r>
      <w:r w:rsidR="00C06147">
        <w:t xml:space="preserve"> 5. </w:t>
      </w:r>
      <w:r w:rsidR="00BE0218">
        <w:t xml:space="preserve"> </w:t>
      </w:r>
    </w:p>
    <w:p w14:paraId="43B0AF21" w14:textId="77777777" w:rsidR="00C06147" w:rsidRDefault="00C06147" w:rsidP="00DD5AB3">
      <w:pPr>
        <w:pStyle w:val="Text"/>
        <w:spacing w:line="240" w:lineRule="auto"/>
      </w:pPr>
    </w:p>
    <w:p w14:paraId="6C3B535C" w14:textId="77777777" w:rsidR="00C06147" w:rsidRDefault="00206035" w:rsidP="00E44E9F">
      <w:pPr>
        <w:pStyle w:val="Text"/>
        <w:spacing w:line="240" w:lineRule="auto"/>
        <w:jc w:val="center"/>
      </w:pPr>
      <w:r>
        <w:rPr>
          <w:noProof/>
        </w:rPr>
        <w:drawing>
          <wp:inline distT="0" distB="0" distL="0" distR="0" wp14:anchorId="30455525" wp14:editId="1719F851">
            <wp:extent cx="2349203" cy="2034540"/>
            <wp:effectExtent l="0" t="0" r="0" b="3810"/>
            <wp:docPr id="1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7" cstate="print"/>
                    <a:stretch>
                      <a:fillRect/>
                    </a:stretch>
                  </pic:blipFill>
                  <pic:spPr>
                    <a:xfrm>
                      <a:off x="0" y="0"/>
                      <a:ext cx="2408636" cy="2086012"/>
                    </a:xfrm>
                    <a:prstGeom prst="rect">
                      <a:avLst/>
                    </a:prstGeom>
                  </pic:spPr>
                </pic:pic>
              </a:graphicData>
            </a:graphic>
          </wp:inline>
        </w:drawing>
      </w:r>
    </w:p>
    <w:p w14:paraId="40E2F07D" w14:textId="77777777" w:rsidR="002B76E7" w:rsidRDefault="002B76E7" w:rsidP="00E44E9F">
      <w:pPr>
        <w:pStyle w:val="Text"/>
        <w:spacing w:line="240" w:lineRule="auto"/>
        <w:jc w:val="center"/>
      </w:pPr>
    </w:p>
    <w:p w14:paraId="3AF9F07A" w14:textId="1F1CE08A" w:rsidR="00E44E9F" w:rsidRDefault="00E44E9F" w:rsidP="00E44E9F">
      <w:pPr>
        <w:pStyle w:val="Text"/>
        <w:spacing w:line="240" w:lineRule="auto"/>
        <w:jc w:val="center"/>
      </w:pPr>
      <w:r>
        <w:t xml:space="preserve">Fig. </w:t>
      </w:r>
      <w:r w:rsidR="00C06147">
        <w:t>5</w:t>
      </w:r>
      <w:r>
        <w:t xml:space="preserve">. </w:t>
      </w:r>
      <w:r w:rsidR="00C06147">
        <w:t xml:space="preserve"> Login page</w:t>
      </w:r>
    </w:p>
    <w:p w14:paraId="218B3C22" w14:textId="77777777" w:rsidR="00BE0218" w:rsidRDefault="00BE0218" w:rsidP="00DD5AB3">
      <w:pPr>
        <w:pStyle w:val="Text"/>
        <w:spacing w:line="240" w:lineRule="auto"/>
      </w:pPr>
    </w:p>
    <w:p w14:paraId="758EA696" w14:textId="3A2CC1D8" w:rsidR="00EF4A43" w:rsidRDefault="002B76E7" w:rsidP="00DD5AB3">
      <w:pPr>
        <w:pStyle w:val="Text"/>
        <w:spacing w:line="240" w:lineRule="auto"/>
      </w:pPr>
      <w:r>
        <w:rPr>
          <w:noProof/>
        </w:rPr>
        <w:drawing>
          <wp:anchor distT="0" distB="0" distL="0" distR="0" simplePos="0" relativeHeight="251689472" behindDoc="0" locked="0" layoutInCell="1" allowOverlap="1" wp14:anchorId="1D94EFBF" wp14:editId="1CF30FC7">
            <wp:simplePos x="0" y="0"/>
            <wp:positionH relativeFrom="page">
              <wp:posOffset>1097280</wp:posOffset>
            </wp:positionH>
            <wp:positionV relativeFrom="paragraph">
              <wp:posOffset>1163955</wp:posOffset>
            </wp:positionV>
            <wp:extent cx="2431415" cy="1402080"/>
            <wp:effectExtent l="0" t="0" r="6985" b="7620"/>
            <wp:wrapTopAndBottom/>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8" cstate="print"/>
                    <a:stretch>
                      <a:fillRect/>
                    </a:stretch>
                  </pic:blipFill>
                  <pic:spPr>
                    <a:xfrm>
                      <a:off x="0" y="0"/>
                      <a:ext cx="2431415" cy="1402080"/>
                    </a:xfrm>
                    <a:prstGeom prst="rect">
                      <a:avLst/>
                    </a:prstGeom>
                  </pic:spPr>
                </pic:pic>
              </a:graphicData>
            </a:graphic>
            <wp14:sizeRelH relativeFrom="margin">
              <wp14:pctWidth>0</wp14:pctWidth>
            </wp14:sizeRelH>
            <wp14:sizeRelV relativeFrom="margin">
              <wp14:pctHeight>0</wp14:pctHeight>
            </wp14:sizeRelV>
          </wp:anchor>
        </w:drawing>
      </w:r>
      <w:r w:rsidR="00EF4A43" w:rsidRPr="00EF4A43">
        <w:t xml:space="preserve"> If the user is new to the system then he has to register with his name and the phone number. Then the user should login with his name and a phone number</w:t>
      </w:r>
      <w:r w:rsidR="00394FEC">
        <w:t xml:space="preserve"> shown in Fig</w:t>
      </w:r>
      <w:r w:rsidR="00EF4A43" w:rsidRPr="00EF4A43">
        <w:t>.</w:t>
      </w:r>
      <w:r w:rsidR="00C06147">
        <w:t xml:space="preserve"> 6.</w:t>
      </w:r>
      <w:r w:rsidR="00EF4A43" w:rsidRPr="00EF4A43">
        <w:t xml:space="preserve"> If </w:t>
      </w:r>
      <w:r w:rsidR="00BE0218">
        <w:t xml:space="preserve">the </w:t>
      </w:r>
      <w:r w:rsidR="00EF4A43" w:rsidRPr="00EF4A43">
        <w:t>username and password</w:t>
      </w:r>
      <w:r w:rsidR="00BE0218">
        <w:t xml:space="preserve"> are</w:t>
      </w:r>
      <w:r w:rsidR="00EF4A43" w:rsidRPr="00EF4A43">
        <w:t xml:space="preserve"> matched then bus tracking page will open else shows an error. </w:t>
      </w:r>
      <w:r w:rsidR="00394FEC">
        <w:t>Fig.</w:t>
      </w:r>
      <w:r w:rsidR="00C06147">
        <w:t xml:space="preserve"> 7.</w:t>
      </w:r>
      <w:r w:rsidR="00155B28">
        <w:t xml:space="preserve"> </w:t>
      </w:r>
      <w:r w:rsidR="00394FEC">
        <w:t>shows the bus tracker page which needs an input from the user to select the required travel path.</w:t>
      </w:r>
    </w:p>
    <w:p w14:paraId="7C99B835" w14:textId="71CE70A7" w:rsidR="00EF4A43" w:rsidRDefault="00EF4A43" w:rsidP="00DD5AB3">
      <w:pPr>
        <w:pStyle w:val="Text"/>
        <w:spacing w:line="240" w:lineRule="auto"/>
      </w:pPr>
    </w:p>
    <w:p w14:paraId="0F656ECD" w14:textId="77777777" w:rsidR="00AC1D2B" w:rsidRDefault="00AC1D2B" w:rsidP="00AC1D2B">
      <w:pPr>
        <w:pStyle w:val="Text"/>
        <w:spacing w:line="240" w:lineRule="auto"/>
        <w:jc w:val="center"/>
      </w:pPr>
      <w:r>
        <w:t>Fig. 6.  Registration page</w:t>
      </w:r>
    </w:p>
    <w:p w14:paraId="303CC2DD" w14:textId="77777777" w:rsidR="008D44F3" w:rsidRDefault="008D44F3" w:rsidP="00E44E9F">
      <w:pPr>
        <w:pStyle w:val="Text"/>
        <w:spacing w:line="240" w:lineRule="auto"/>
        <w:jc w:val="center"/>
      </w:pPr>
    </w:p>
    <w:p w14:paraId="12A7B2F8" w14:textId="77777777" w:rsidR="002B76E7" w:rsidRDefault="002B76E7" w:rsidP="00E44E9F">
      <w:pPr>
        <w:pStyle w:val="Text"/>
        <w:spacing w:line="240" w:lineRule="auto"/>
        <w:jc w:val="center"/>
      </w:pPr>
    </w:p>
    <w:p w14:paraId="2E145FAF" w14:textId="77777777" w:rsidR="002B76E7" w:rsidRDefault="002B76E7" w:rsidP="00E44E9F">
      <w:pPr>
        <w:pStyle w:val="Text"/>
        <w:spacing w:line="240" w:lineRule="auto"/>
        <w:jc w:val="center"/>
      </w:pPr>
    </w:p>
    <w:p w14:paraId="260C6AA2" w14:textId="060B5BD2" w:rsidR="00E44E9F" w:rsidRDefault="00E44E9F" w:rsidP="00E44E9F">
      <w:pPr>
        <w:pStyle w:val="Text"/>
        <w:spacing w:line="240" w:lineRule="auto"/>
        <w:jc w:val="center"/>
      </w:pPr>
      <w:r>
        <w:t xml:space="preserve">Fig. </w:t>
      </w:r>
      <w:r w:rsidR="00C06147">
        <w:t>7</w:t>
      </w:r>
      <w:r>
        <w:t xml:space="preserve">. </w:t>
      </w:r>
      <w:r w:rsidR="00C06147">
        <w:t xml:space="preserve"> Route selection page</w:t>
      </w:r>
    </w:p>
    <w:p w14:paraId="4563943B" w14:textId="77777777" w:rsidR="00BE0218" w:rsidRDefault="00BE0218" w:rsidP="00DD5AB3">
      <w:pPr>
        <w:pStyle w:val="Text"/>
        <w:spacing w:line="240" w:lineRule="auto"/>
      </w:pPr>
    </w:p>
    <w:p w14:paraId="183A6AEF" w14:textId="77777777" w:rsidR="00394FEC" w:rsidRDefault="00394FEC" w:rsidP="00DD5AB3">
      <w:pPr>
        <w:pStyle w:val="Text"/>
        <w:spacing w:line="240" w:lineRule="auto"/>
      </w:pPr>
      <w:r>
        <w:t>Once the user selects the travel path next page will show the scheduled departure time of all the buses in that route as shown in Fig.</w:t>
      </w:r>
      <w:r w:rsidR="00C06147">
        <w:t xml:space="preserve"> 8.</w:t>
      </w:r>
    </w:p>
    <w:p w14:paraId="142521F4" w14:textId="77777777" w:rsidR="00BE0218" w:rsidRDefault="00BE0218" w:rsidP="00DD5AB3">
      <w:pPr>
        <w:pStyle w:val="Text"/>
        <w:spacing w:line="240" w:lineRule="auto"/>
      </w:pPr>
    </w:p>
    <w:p w14:paraId="6F9439EC" w14:textId="77777777" w:rsidR="00EF4A43" w:rsidRDefault="00394FEC" w:rsidP="00C06147">
      <w:pPr>
        <w:pStyle w:val="Text"/>
        <w:spacing w:line="240" w:lineRule="auto"/>
        <w:jc w:val="center"/>
      </w:pPr>
      <w:r>
        <w:rPr>
          <w:noProof/>
        </w:rPr>
        <w:drawing>
          <wp:inline distT="0" distB="0" distL="0" distR="0" wp14:anchorId="467E385A" wp14:editId="7344AA56">
            <wp:extent cx="2317115" cy="3459480"/>
            <wp:effectExtent l="0" t="0" r="6985" b="7620"/>
            <wp:docPr id="1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9" cstate="print"/>
                    <a:stretch>
                      <a:fillRect/>
                    </a:stretch>
                  </pic:blipFill>
                  <pic:spPr>
                    <a:xfrm>
                      <a:off x="0" y="0"/>
                      <a:ext cx="2317680" cy="3460324"/>
                    </a:xfrm>
                    <a:prstGeom prst="rect">
                      <a:avLst/>
                    </a:prstGeom>
                  </pic:spPr>
                </pic:pic>
              </a:graphicData>
            </a:graphic>
          </wp:inline>
        </w:drawing>
      </w:r>
    </w:p>
    <w:p w14:paraId="247EF9FD" w14:textId="77777777" w:rsidR="00394FEC" w:rsidRDefault="00394FEC" w:rsidP="00DD5AB3">
      <w:pPr>
        <w:pStyle w:val="Text"/>
        <w:spacing w:line="240" w:lineRule="auto"/>
      </w:pPr>
    </w:p>
    <w:p w14:paraId="36491E13" w14:textId="77777777" w:rsidR="00E44E9F" w:rsidRDefault="00E44E9F" w:rsidP="00E44E9F">
      <w:pPr>
        <w:pStyle w:val="Text"/>
        <w:spacing w:line="240" w:lineRule="auto"/>
        <w:jc w:val="center"/>
      </w:pPr>
      <w:r>
        <w:t xml:space="preserve">Fig. </w:t>
      </w:r>
      <w:r w:rsidR="00C06147">
        <w:t>8</w:t>
      </w:r>
      <w:r>
        <w:t xml:space="preserve">.  </w:t>
      </w:r>
      <w:r w:rsidR="00C06147">
        <w:t>Departure schedule page</w:t>
      </w:r>
    </w:p>
    <w:p w14:paraId="2E139D77" w14:textId="77777777" w:rsidR="00394FEC" w:rsidRDefault="00394FEC" w:rsidP="00DD5AB3">
      <w:pPr>
        <w:pStyle w:val="Text"/>
        <w:spacing w:line="240" w:lineRule="auto"/>
      </w:pPr>
    </w:p>
    <w:p w14:paraId="418C9A8C" w14:textId="77777777" w:rsidR="0082785E" w:rsidRDefault="0082785E" w:rsidP="0082785E">
      <w:pPr>
        <w:pStyle w:val="Text"/>
        <w:spacing w:line="240" w:lineRule="auto"/>
      </w:pPr>
      <w:r w:rsidRPr="000B2E54">
        <w:t xml:space="preserve">The server is provided with data received from GPS at regular intervals. Now the server analyses the data received. And gives the </w:t>
      </w:r>
      <w:r>
        <w:t>location</w:t>
      </w:r>
      <w:r w:rsidRPr="000B2E54">
        <w:t xml:space="preserve"> values in terms of longitude and latitude</w:t>
      </w:r>
      <w:r w:rsidR="008D44F3">
        <w:t xml:space="preserve"> as in Fig. 9.</w:t>
      </w:r>
    </w:p>
    <w:p w14:paraId="4A11CF2A" w14:textId="77777777" w:rsidR="0082785E" w:rsidRDefault="0082785E" w:rsidP="00DD5AB3">
      <w:pPr>
        <w:pStyle w:val="Text"/>
        <w:spacing w:line="240" w:lineRule="auto"/>
      </w:pPr>
    </w:p>
    <w:p w14:paraId="28456416" w14:textId="77777777" w:rsidR="0082785E" w:rsidRDefault="0082785E" w:rsidP="00DD5AB3">
      <w:pPr>
        <w:pStyle w:val="Text"/>
        <w:spacing w:line="240" w:lineRule="auto"/>
      </w:pPr>
    </w:p>
    <w:p w14:paraId="091D7411" w14:textId="77777777" w:rsidR="0082785E" w:rsidRDefault="0082785E" w:rsidP="00DD5AB3">
      <w:pPr>
        <w:pStyle w:val="Text"/>
        <w:spacing w:line="240" w:lineRule="auto"/>
      </w:pPr>
    </w:p>
    <w:p w14:paraId="49FA5C02" w14:textId="77777777" w:rsidR="0082785E" w:rsidRDefault="0082785E" w:rsidP="00DD5AB3">
      <w:pPr>
        <w:pStyle w:val="Text"/>
        <w:spacing w:line="240" w:lineRule="auto"/>
      </w:pPr>
    </w:p>
    <w:p w14:paraId="0C28B12F" w14:textId="77777777" w:rsidR="0082785E" w:rsidRDefault="0082785E" w:rsidP="0082785E">
      <w:pPr>
        <w:pStyle w:val="Text"/>
        <w:spacing w:line="240" w:lineRule="auto"/>
        <w:jc w:val="center"/>
      </w:pPr>
      <w:r>
        <w:rPr>
          <w:noProof/>
        </w:rPr>
        <w:lastRenderedPageBreak/>
        <w:drawing>
          <wp:inline distT="0" distB="0" distL="0" distR="0" wp14:anchorId="2C4796AF" wp14:editId="516C91B6">
            <wp:extent cx="2628900" cy="1368895"/>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39737" cy="1374538"/>
                    </a:xfrm>
                    <a:prstGeom prst="rect">
                      <a:avLst/>
                    </a:prstGeom>
                    <a:noFill/>
                    <a:ln>
                      <a:noFill/>
                    </a:ln>
                  </pic:spPr>
                </pic:pic>
              </a:graphicData>
            </a:graphic>
          </wp:inline>
        </w:drawing>
      </w:r>
    </w:p>
    <w:p w14:paraId="10220B8E" w14:textId="77777777" w:rsidR="0082785E" w:rsidRDefault="0082785E" w:rsidP="00DD5AB3">
      <w:pPr>
        <w:pStyle w:val="Text"/>
        <w:spacing w:line="240" w:lineRule="auto"/>
      </w:pPr>
    </w:p>
    <w:p w14:paraId="0521F1E6" w14:textId="77777777" w:rsidR="008D44F3" w:rsidRDefault="008D44F3" w:rsidP="008D44F3">
      <w:pPr>
        <w:pStyle w:val="Text"/>
        <w:spacing w:line="240" w:lineRule="auto"/>
        <w:jc w:val="center"/>
      </w:pPr>
      <w:r>
        <w:t>Fig. 9.  Bus location values</w:t>
      </w:r>
    </w:p>
    <w:p w14:paraId="0249B796" w14:textId="77777777" w:rsidR="0082785E" w:rsidRDefault="0082785E" w:rsidP="00DD5AB3">
      <w:pPr>
        <w:pStyle w:val="Text"/>
        <w:spacing w:line="240" w:lineRule="auto"/>
      </w:pPr>
    </w:p>
    <w:p w14:paraId="61149D5A" w14:textId="77777777" w:rsidR="00E97B99" w:rsidRDefault="00EF4A43" w:rsidP="00DD5AB3">
      <w:pPr>
        <w:pStyle w:val="Text"/>
        <w:spacing w:line="240" w:lineRule="auto"/>
      </w:pPr>
      <w:r w:rsidRPr="00EF4A43">
        <w:t>The next page consists of two options called UDUPI to BANTAKAL and BANTAKAL to UDUPI</w:t>
      </w:r>
      <w:r w:rsidR="008D44F3">
        <w:t xml:space="preserve"> which are the pickup and dropping points of bus</w:t>
      </w:r>
      <w:r w:rsidRPr="00EF4A43">
        <w:t xml:space="preserve">. When the user press </w:t>
      </w:r>
      <w:r w:rsidR="008D44F3">
        <w:t xml:space="preserve">the </w:t>
      </w:r>
      <w:r w:rsidRPr="00EF4A43">
        <w:t>buttons the Google map will be open</w:t>
      </w:r>
      <w:r w:rsidR="00BE0218">
        <w:t>ed and it gives the current location of the bus</w:t>
      </w:r>
      <w:r w:rsidR="008D44F3">
        <w:t xml:space="preserve"> as in Fig. 10</w:t>
      </w:r>
      <w:r w:rsidRPr="00EF4A43">
        <w:t>.</w:t>
      </w:r>
      <w:r w:rsidR="003A6685">
        <w:t xml:space="preserve"> </w:t>
      </w:r>
      <w:r w:rsidR="00BE0218" w:rsidRPr="00BE0218">
        <w:t>The bus device has the timestamp co-ordinates that are compared to the previous co-ordinates and if there is some discrepancy then the co-ordinates are modified and sent to the server via GPRS network (internet).</w:t>
      </w:r>
      <w:r w:rsidR="00BE0218">
        <w:t xml:space="preserve"> </w:t>
      </w:r>
    </w:p>
    <w:p w14:paraId="6EE577D0" w14:textId="77777777" w:rsidR="00EF4A43" w:rsidRDefault="00EF4A43" w:rsidP="00DD5AB3">
      <w:pPr>
        <w:pStyle w:val="Text"/>
        <w:spacing w:line="240" w:lineRule="auto"/>
      </w:pPr>
    </w:p>
    <w:p w14:paraId="7432498A" w14:textId="77777777" w:rsidR="00EF4A43" w:rsidRDefault="00EF4A43" w:rsidP="00DD5AB3">
      <w:pPr>
        <w:pStyle w:val="Text"/>
        <w:spacing w:line="240" w:lineRule="auto"/>
      </w:pPr>
    </w:p>
    <w:p w14:paraId="483C3163" w14:textId="77777777" w:rsidR="00EF4A43" w:rsidRDefault="0082785E" w:rsidP="0082785E">
      <w:pPr>
        <w:pStyle w:val="Text"/>
        <w:spacing w:line="240" w:lineRule="auto"/>
        <w:jc w:val="center"/>
      </w:pPr>
      <w:r>
        <w:rPr>
          <w:noProof/>
        </w:rPr>
        <w:drawing>
          <wp:inline distT="0" distB="0" distL="0" distR="0" wp14:anchorId="4D1EE0A9" wp14:editId="349DA2AA">
            <wp:extent cx="2118360" cy="2651760"/>
            <wp:effectExtent l="0" t="0" r="0" b="0"/>
            <wp:docPr id="16" name="image6.jpeg"/>
            <wp:cNvGraphicFramePr/>
            <a:graphic xmlns:a="http://schemas.openxmlformats.org/drawingml/2006/main">
              <a:graphicData uri="http://schemas.openxmlformats.org/drawingml/2006/picture">
                <pic:pic xmlns:pic="http://schemas.openxmlformats.org/drawingml/2006/picture">
                  <pic:nvPicPr>
                    <pic:cNvPr id="11" name="image6.jpeg"/>
                    <pic:cNvPicPr/>
                  </pic:nvPicPr>
                  <pic:blipFill>
                    <a:blip r:embed="rId21" cstate="print"/>
                    <a:stretch>
                      <a:fillRect/>
                    </a:stretch>
                  </pic:blipFill>
                  <pic:spPr>
                    <a:xfrm>
                      <a:off x="0" y="0"/>
                      <a:ext cx="2118360" cy="2651760"/>
                    </a:xfrm>
                    <a:prstGeom prst="rect">
                      <a:avLst/>
                    </a:prstGeom>
                  </pic:spPr>
                </pic:pic>
              </a:graphicData>
            </a:graphic>
          </wp:inline>
        </w:drawing>
      </w:r>
    </w:p>
    <w:p w14:paraId="483F7F5A" w14:textId="77777777" w:rsidR="0082785E" w:rsidRDefault="0082785E" w:rsidP="00DD5AB3">
      <w:pPr>
        <w:pStyle w:val="Text"/>
        <w:spacing w:line="240" w:lineRule="auto"/>
      </w:pPr>
    </w:p>
    <w:p w14:paraId="4705781C" w14:textId="77777777" w:rsidR="008D44F3" w:rsidRDefault="008D44F3" w:rsidP="008D44F3">
      <w:pPr>
        <w:pStyle w:val="Text"/>
        <w:spacing w:line="240" w:lineRule="auto"/>
        <w:jc w:val="center"/>
      </w:pPr>
      <w:r>
        <w:t>Fig. 10.  Google map page</w:t>
      </w:r>
    </w:p>
    <w:p w14:paraId="37DDB0E6" w14:textId="77777777" w:rsidR="0082785E" w:rsidRDefault="0082785E" w:rsidP="00DD5AB3">
      <w:pPr>
        <w:pStyle w:val="Text"/>
        <w:spacing w:line="240" w:lineRule="auto"/>
      </w:pPr>
    </w:p>
    <w:p w14:paraId="4ED84284" w14:textId="77777777" w:rsidR="00E97402" w:rsidRDefault="00E97402" w:rsidP="00DD5AB3">
      <w:pPr>
        <w:pStyle w:val="Heading1"/>
      </w:pPr>
      <w:r>
        <w:t>Conclusion</w:t>
      </w:r>
    </w:p>
    <w:p w14:paraId="597CAF6C" w14:textId="509E67E1" w:rsidR="006A1287" w:rsidRDefault="006A1287" w:rsidP="00DD5AB3">
      <w:pPr>
        <w:pStyle w:val="ReferenceHead"/>
        <w:jc w:val="both"/>
        <w:rPr>
          <w:iCs/>
          <w:smallCaps w:val="0"/>
          <w:kern w:val="0"/>
        </w:rPr>
      </w:pPr>
      <w:r w:rsidRPr="006A1287">
        <w:rPr>
          <w:iCs/>
          <w:smallCaps w:val="0"/>
          <w:kern w:val="0"/>
        </w:rPr>
        <w:t>Technology can be a huge benefit for the society if we try to include it in our day to day life. This paper presents an idea to ease the process of finding a bus to reach our destination. This approach encourages the use of public transport which is beneficial for the society.</w:t>
      </w:r>
      <w:r>
        <w:rPr>
          <w:iCs/>
          <w:smallCaps w:val="0"/>
          <w:kern w:val="0"/>
        </w:rPr>
        <w:t xml:space="preserve"> </w:t>
      </w:r>
      <w:r w:rsidRPr="006A1287">
        <w:rPr>
          <w:iCs/>
          <w:smallCaps w:val="0"/>
          <w:kern w:val="0"/>
        </w:rPr>
        <w:t xml:space="preserve">By extracting the location of the </w:t>
      </w:r>
      <w:r w:rsidR="003E4DBA">
        <w:rPr>
          <w:iCs/>
          <w:smallCaps w:val="0"/>
          <w:kern w:val="0"/>
        </w:rPr>
        <w:t>b</w:t>
      </w:r>
      <w:r w:rsidRPr="006A1287">
        <w:rPr>
          <w:iCs/>
          <w:smallCaps w:val="0"/>
          <w:kern w:val="0"/>
        </w:rPr>
        <w:t xml:space="preserve">us, it is very easy to find the exact location of the bus. And user can predict at what time the bus may arrive to his/her bus stop using the app. </w:t>
      </w:r>
      <w:r>
        <w:rPr>
          <w:iCs/>
          <w:smallCaps w:val="0"/>
          <w:kern w:val="0"/>
        </w:rPr>
        <w:t>With</w:t>
      </w:r>
      <w:r w:rsidRPr="006A1287">
        <w:rPr>
          <w:iCs/>
          <w:smallCaps w:val="0"/>
          <w:kern w:val="0"/>
        </w:rPr>
        <w:t xml:space="preserve"> this</w:t>
      </w:r>
      <w:r>
        <w:rPr>
          <w:iCs/>
          <w:smallCaps w:val="0"/>
          <w:kern w:val="0"/>
        </w:rPr>
        <w:t xml:space="preserve">, </w:t>
      </w:r>
      <w:r w:rsidRPr="006A1287">
        <w:rPr>
          <w:iCs/>
          <w:smallCaps w:val="0"/>
          <w:kern w:val="0"/>
        </w:rPr>
        <w:t>users can easy schedule their plan or trip according to the bus location and bus timings.</w:t>
      </w:r>
    </w:p>
    <w:p w14:paraId="1F62AA89" w14:textId="77777777" w:rsidR="005D72BB" w:rsidRDefault="005D72BB" w:rsidP="00DD5AB3">
      <w:pPr>
        <w:pStyle w:val="Text"/>
        <w:spacing w:line="240" w:lineRule="auto"/>
        <w:ind w:firstLine="0"/>
      </w:pPr>
    </w:p>
    <w:p w14:paraId="27351D9E" w14:textId="77777777" w:rsidR="00E97402" w:rsidRDefault="00E97402" w:rsidP="00DD5AB3">
      <w:pPr>
        <w:pStyle w:val="ReferenceHead"/>
      </w:pPr>
      <w:r>
        <w:t>References</w:t>
      </w:r>
    </w:p>
    <w:p w14:paraId="3BBDF3B1" w14:textId="77777777" w:rsidR="00C11E83" w:rsidRDefault="00C11E83" w:rsidP="00DD5AB3">
      <w:pPr>
        <w:autoSpaceDE w:val="0"/>
        <w:autoSpaceDN w:val="0"/>
        <w:adjustRightInd w:val="0"/>
        <w:rPr>
          <w:rFonts w:ascii="TimesNewRomanPS-ItalicMT" w:hAnsi="TimesNewRomanPS-ItalicMT" w:cs="TimesNewRomanPS-ItalicMT"/>
          <w:i/>
          <w:iCs/>
        </w:rPr>
      </w:pPr>
    </w:p>
    <w:p w14:paraId="013A971C" w14:textId="77777777" w:rsidR="00C11E83" w:rsidRDefault="000C7650" w:rsidP="00DD5AB3">
      <w:pPr>
        <w:pStyle w:val="References"/>
      </w:pPr>
      <w:r w:rsidRPr="000C7650">
        <w:t xml:space="preserve">Ajay </w:t>
      </w:r>
      <w:proofErr w:type="spellStart"/>
      <w:r w:rsidRPr="000C7650">
        <w:t>Shingare</w:t>
      </w:r>
      <w:proofErr w:type="spellEnd"/>
      <w:r w:rsidRPr="000C7650">
        <w:t xml:space="preserve">, </w:t>
      </w:r>
      <w:proofErr w:type="spellStart"/>
      <w:r w:rsidRPr="000C7650">
        <w:t>Ankiita</w:t>
      </w:r>
      <w:proofErr w:type="spellEnd"/>
      <w:r w:rsidRPr="000C7650">
        <w:t xml:space="preserve"> </w:t>
      </w:r>
      <w:proofErr w:type="spellStart"/>
      <w:r w:rsidRPr="000C7650">
        <w:t>Pendole</w:t>
      </w:r>
      <w:proofErr w:type="spellEnd"/>
      <w:r w:rsidRPr="000C7650">
        <w:t>, Nikita Chaudhari and Parikshit Deshpande</w:t>
      </w:r>
      <w:r w:rsidR="00C11E83">
        <w:t xml:space="preserve">, </w:t>
      </w:r>
      <w:r w:rsidR="00C11E83">
        <w:rPr>
          <w:spacing w:val="-1"/>
        </w:rPr>
        <w:t>“</w:t>
      </w:r>
      <w:r>
        <w:t xml:space="preserve">GPS Supported City </w:t>
      </w:r>
      <w:proofErr w:type="spellStart"/>
      <w:r>
        <w:t>Busn</w:t>
      </w:r>
      <w:proofErr w:type="spellEnd"/>
      <w:r>
        <w:t xml:space="preserve"> Tracking &amp; Smart Ticketing System</w:t>
      </w:r>
      <w:r w:rsidR="00C11E83">
        <w:t>,”</w:t>
      </w:r>
      <w:r w:rsidR="00C11E83">
        <w:rPr>
          <w:spacing w:val="2"/>
        </w:rPr>
        <w:t xml:space="preserve"> </w:t>
      </w:r>
      <w:r w:rsidR="00C11E83">
        <w:t xml:space="preserve">in </w:t>
      </w:r>
      <w:r w:rsidR="00C11E83">
        <w:rPr>
          <w:i/>
          <w:iCs/>
        </w:rPr>
        <w:t>Pro</w:t>
      </w:r>
      <w:r w:rsidR="00C11E83">
        <w:rPr>
          <w:i/>
          <w:iCs/>
          <w:spacing w:val="-1"/>
        </w:rPr>
        <w:t>c</w:t>
      </w:r>
      <w:r w:rsidR="00C11E83">
        <w:rPr>
          <w:i/>
          <w:iCs/>
        </w:rPr>
        <w:t xml:space="preserve">. </w:t>
      </w:r>
      <w:proofErr w:type="spellStart"/>
      <w:r w:rsidR="00C11E83">
        <w:rPr>
          <w:i/>
          <w:iCs/>
        </w:rPr>
        <w:t>I</w:t>
      </w:r>
      <w:r>
        <w:rPr>
          <w:i/>
          <w:iCs/>
          <w:spacing w:val="-1"/>
        </w:rPr>
        <w:t>CGCIoT</w:t>
      </w:r>
      <w:proofErr w:type="spellEnd"/>
      <w:r w:rsidR="00C11E83">
        <w:rPr>
          <w:i/>
          <w:iCs/>
        </w:rPr>
        <w:t>,</w:t>
      </w:r>
      <w:r w:rsidR="00D7612F">
        <w:rPr>
          <w:i/>
          <w:iCs/>
        </w:rPr>
        <w:t xml:space="preserve"> </w:t>
      </w:r>
      <w:r>
        <w:rPr>
          <w:iCs/>
        </w:rPr>
        <w:t>Noida</w:t>
      </w:r>
      <w:r w:rsidR="00D7612F">
        <w:rPr>
          <w:iCs/>
        </w:rPr>
        <w:t xml:space="preserve">, </w:t>
      </w:r>
      <w:r>
        <w:rPr>
          <w:iCs/>
        </w:rPr>
        <w:t>India</w:t>
      </w:r>
      <w:r w:rsidR="00D7612F">
        <w:rPr>
          <w:iCs/>
        </w:rPr>
        <w:t>,</w:t>
      </w:r>
      <w:r w:rsidR="00C11E83">
        <w:rPr>
          <w:i/>
          <w:iCs/>
          <w:spacing w:val="-1"/>
        </w:rPr>
        <w:t xml:space="preserve"> </w:t>
      </w:r>
      <w:r>
        <w:rPr>
          <w:i/>
          <w:iCs/>
          <w:spacing w:val="-1"/>
        </w:rPr>
        <w:t>2015</w:t>
      </w:r>
      <w:r w:rsidR="00C11E83">
        <w:t>,</w:t>
      </w:r>
      <w:r w:rsidR="00C11E83">
        <w:rPr>
          <w:spacing w:val="-1"/>
        </w:rPr>
        <w:t xml:space="preserve"> </w:t>
      </w:r>
      <w:r w:rsidR="00F3481E">
        <w:rPr>
          <w:spacing w:val="-1"/>
        </w:rPr>
        <w:br/>
      </w:r>
      <w:r>
        <w:t>978-1-4673-791-2015</w:t>
      </w:r>
      <w:r w:rsidR="00C11E83">
        <w:t>.</w:t>
      </w:r>
    </w:p>
    <w:p w14:paraId="3FC3BD6D" w14:textId="77777777" w:rsidR="0056779E" w:rsidRDefault="000C7650" w:rsidP="0056779E">
      <w:pPr>
        <w:pStyle w:val="References"/>
      </w:pPr>
      <w:proofErr w:type="spellStart"/>
      <w:r>
        <w:t>Afshan</w:t>
      </w:r>
      <w:proofErr w:type="spellEnd"/>
      <w:r>
        <w:t xml:space="preserve"> Mulla, </w:t>
      </w:r>
      <w:proofErr w:type="spellStart"/>
      <w:r>
        <w:t>jaypal</w:t>
      </w:r>
      <w:proofErr w:type="spellEnd"/>
      <w:r>
        <w:t xml:space="preserve"> </w:t>
      </w:r>
      <w:proofErr w:type="spellStart"/>
      <w:r>
        <w:t>Baiskar</w:t>
      </w:r>
      <w:proofErr w:type="spellEnd"/>
      <w:r>
        <w:t xml:space="preserve">, Amol </w:t>
      </w:r>
      <w:proofErr w:type="spellStart"/>
      <w:r>
        <w:t>Baviskar</w:t>
      </w:r>
      <w:proofErr w:type="spellEnd"/>
      <w:r>
        <w:t xml:space="preserve"> and </w:t>
      </w:r>
      <w:proofErr w:type="spellStart"/>
      <w:r>
        <w:t>aniket</w:t>
      </w:r>
      <w:proofErr w:type="spellEnd"/>
      <w:r>
        <w:t xml:space="preserve"> </w:t>
      </w:r>
      <w:proofErr w:type="spellStart"/>
      <w:r>
        <w:t>Bhovad</w:t>
      </w:r>
      <w:proofErr w:type="spellEnd"/>
      <w:r w:rsidR="00C11E83">
        <w:t>,</w:t>
      </w:r>
      <w:r w:rsidR="00C11E83" w:rsidRPr="0056779E">
        <w:rPr>
          <w:spacing w:val="20"/>
        </w:rPr>
        <w:t xml:space="preserve"> </w:t>
      </w:r>
      <w:r w:rsidR="00C11E83" w:rsidRPr="0056779E">
        <w:rPr>
          <w:spacing w:val="-1"/>
        </w:rPr>
        <w:t>“</w:t>
      </w:r>
      <w:r>
        <w:t xml:space="preserve">GPS Assisted Standard Positioning Service for Navigation and </w:t>
      </w:r>
      <w:proofErr w:type="spellStart"/>
      <w:proofErr w:type="gramStart"/>
      <w:r>
        <w:t>Tracking:Review</w:t>
      </w:r>
      <w:proofErr w:type="spellEnd"/>
      <w:proofErr w:type="gramEnd"/>
      <w:r>
        <w:t xml:space="preserve"> &amp; Implementation</w:t>
      </w:r>
      <w:r w:rsidR="00C11E83">
        <w:t>,”</w:t>
      </w:r>
      <w:r w:rsidR="00C11E83" w:rsidRPr="0056779E">
        <w:rPr>
          <w:spacing w:val="1"/>
        </w:rPr>
        <w:t xml:space="preserve"> </w:t>
      </w:r>
      <w:r w:rsidR="0056779E">
        <w:t xml:space="preserve">in </w:t>
      </w:r>
      <w:r w:rsidR="0056779E">
        <w:rPr>
          <w:i/>
          <w:iCs/>
        </w:rPr>
        <w:t>Pro</w:t>
      </w:r>
      <w:r w:rsidR="0056779E">
        <w:rPr>
          <w:i/>
          <w:iCs/>
          <w:spacing w:val="-1"/>
        </w:rPr>
        <w:t>c</w:t>
      </w:r>
      <w:r w:rsidR="0056779E">
        <w:rPr>
          <w:i/>
          <w:iCs/>
        </w:rPr>
        <w:t xml:space="preserve">. </w:t>
      </w:r>
      <w:proofErr w:type="spellStart"/>
      <w:r w:rsidR="0056779E">
        <w:rPr>
          <w:i/>
          <w:iCs/>
        </w:rPr>
        <w:t>I</w:t>
      </w:r>
      <w:r w:rsidR="0056779E">
        <w:rPr>
          <w:i/>
          <w:iCs/>
          <w:spacing w:val="-1"/>
        </w:rPr>
        <w:t>CGCIoT</w:t>
      </w:r>
      <w:proofErr w:type="spellEnd"/>
      <w:r w:rsidR="0056779E">
        <w:rPr>
          <w:i/>
          <w:iCs/>
        </w:rPr>
        <w:t xml:space="preserve">, </w:t>
      </w:r>
      <w:r w:rsidR="0056779E">
        <w:rPr>
          <w:iCs/>
        </w:rPr>
        <w:t>Noida, India,</w:t>
      </w:r>
      <w:r w:rsidR="0056779E">
        <w:rPr>
          <w:i/>
          <w:iCs/>
          <w:spacing w:val="-1"/>
        </w:rPr>
        <w:t xml:space="preserve"> 2015</w:t>
      </w:r>
      <w:r w:rsidR="0056779E">
        <w:t>,</w:t>
      </w:r>
      <w:r w:rsidR="0056779E">
        <w:rPr>
          <w:spacing w:val="-1"/>
        </w:rPr>
        <w:t xml:space="preserve"> </w:t>
      </w:r>
      <w:r w:rsidR="0056779E">
        <w:rPr>
          <w:spacing w:val="-1"/>
        </w:rPr>
        <w:br/>
      </w:r>
      <w:r w:rsidR="0056779E">
        <w:t>978-1-4799-6272-2015.</w:t>
      </w:r>
    </w:p>
    <w:p w14:paraId="5BC677A5" w14:textId="77777777" w:rsidR="00464BEC" w:rsidRPr="00464BEC" w:rsidRDefault="0056779E" w:rsidP="0056779E">
      <w:pPr>
        <w:pStyle w:val="References"/>
        <w:rPr>
          <w:rFonts w:ascii="TimesNewRomanPSMT" w:hAnsi="TimesNewRomanPSMT" w:cs="TimesNewRomanPSMT"/>
        </w:rPr>
      </w:pPr>
      <w:r w:rsidRPr="0056779E">
        <w:tab/>
      </w:r>
      <w:proofErr w:type="spellStart"/>
      <w:r w:rsidRPr="0056779E">
        <w:t>Hazza</w:t>
      </w:r>
      <w:proofErr w:type="spellEnd"/>
      <w:r w:rsidRPr="0056779E">
        <w:t xml:space="preserve"> </w:t>
      </w:r>
      <w:proofErr w:type="spellStart"/>
      <w:proofErr w:type="gramStart"/>
      <w:r w:rsidRPr="0056779E">
        <w:t>Alshamisi,Veton</w:t>
      </w:r>
      <w:proofErr w:type="spellEnd"/>
      <w:proofErr w:type="gramEnd"/>
      <w:r w:rsidRPr="0056779E">
        <w:t xml:space="preserve"> </w:t>
      </w:r>
      <w:proofErr w:type="spellStart"/>
      <w:r w:rsidRPr="0056779E">
        <w:t>Kepuska</w:t>
      </w:r>
      <w:proofErr w:type="spellEnd"/>
      <w:r>
        <w:t xml:space="preserve">, </w:t>
      </w:r>
      <w:r>
        <w:rPr>
          <w:spacing w:val="-1"/>
        </w:rPr>
        <w:t>“</w:t>
      </w:r>
      <w:r w:rsidRPr="0056779E">
        <w:t>Real-Time GPS Vehicle tracking system</w:t>
      </w:r>
      <w:r>
        <w:t>”</w:t>
      </w:r>
      <w:r>
        <w:rPr>
          <w:spacing w:val="2"/>
        </w:rPr>
        <w:t xml:space="preserve"> </w:t>
      </w:r>
      <w:r>
        <w:t xml:space="preserve">in </w:t>
      </w:r>
      <w:r>
        <w:rPr>
          <w:i/>
          <w:iCs/>
        </w:rPr>
        <w:t>Pro</w:t>
      </w:r>
      <w:r>
        <w:rPr>
          <w:i/>
          <w:iCs/>
          <w:spacing w:val="-1"/>
        </w:rPr>
        <w:t>c</w:t>
      </w:r>
      <w:r>
        <w:rPr>
          <w:i/>
          <w:iCs/>
        </w:rPr>
        <w:t xml:space="preserve">. </w:t>
      </w:r>
      <w:r w:rsidRPr="0056779E">
        <w:rPr>
          <w:i/>
          <w:iCs/>
        </w:rPr>
        <w:t>IJARECE</w:t>
      </w:r>
      <w:r>
        <w:rPr>
          <w:i/>
          <w:iCs/>
        </w:rPr>
        <w:t>,</w:t>
      </w:r>
      <w:r>
        <w:rPr>
          <w:i/>
          <w:iCs/>
          <w:spacing w:val="-1"/>
        </w:rPr>
        <w:t xml:space="preserve"> 2017</w:t>
      </w:r>
      <w:r w:rsidR="00464BEC">
        <w:t>.</w:t>
      </w:r>
    </w:p>
    <w:p w14:paraId="4A962720" w14:textId="77777777" w:rsidR="00FE0E93" w:rsidRDefault="00FE0E93" w:rsidP="0056779E">
      <w:pPr>
        <w:pStyle w:val="References"/>
      </w:pPr>
      <w:r w:rsidRPr="00FE0E93">
        <w:t xml:space="preserve">Jessica </w:t>
      </w:r>
      <w:proofErr w:type="spellStart"/>
      <w:proofErr w:type="gramStart"/>
      <w:r w:rsidRPr="00FE0E93">
        <w:t>Saini,Mayank</w:t>
      </w:r>
      <w:proofErr w:type="spellEnd"/>
      <w:proofErr w:type="gramEnd"/>
      <w:r w:rsidRPr="00FE0E93">
        <w:t xml:space="preserve"> Agarwal , </w:t>
      </w:r>
      <w:proofErr w:type="spellStart"/>
      <w:r w:rsidRPr="00FE0E93">
        <w:t>Akriti</w:t>
      </w:r>
      <w:proofErr w:type="spellEnd"/>
      <w:r w:rsidRPr="00FE0E93">
        <w:t xml:space="preserve"> </w:t>
      </w:r>
      <w:proofErr w:type="spellStart"/>
      <w:r w:rsidRPr="00FE0E93">
        <w:t>gupta</w:t>
      </w:r>
      <w:proofErr w:type="spellEnd"/>
      <w:r w:rsidRPr="00FE0E93">
        <w:t xml:space="preserve"> , Dr Manjula R “Android app based vehicle tracking using GPS and GSM” International Journal of scientific &amp; Technology research volume 6, Issue 09, September 2017 ISSN 2277-8616.</w:t>
      </w:r>
    </w:p>
    <w:p w14:paraId="06262E98" w14:textId="4AF1361C" w:rsidR="00FE0E93" w:rsidRPr="00FE0E93" w:rsidRDefault="00FE0E93" w:rsidP="00FE0E93">
      <w:pPr>
        <w:pStyle w:val="References"/>
      </w:pPr>
      <w:proofErr w:type="spellStart"/>
      <w:r w:rsidRPr="00FE0E93">
        <w:t>Akshatha</w:t>
      </w:r>
      <w:proofErr w:type="spellEnd"/>
      <w:r w:rsidRPr="00FE0E93">
        <w:t xml:space="preserve"> S.A “GPS Based vehicle tracking and monitoring system”,</w:t>
      </w:r>
      <w:r w:rsidRPr="00FE0E93">
        <w:rPr>
          <w:b/>
        </w:rPr>
        <w:t xml:space="preserve"> </w:t>
      </w:r>
      <w:r w:rsidRPr="00FE0E93">
        <w:t>International Research</w:t>
      </w:r>
      <w:r w:rsidRPr="00FE0E93">
        <w:rPr>
          <w:spacing w:val="-6"/>
        </w:rPr>
        <w:t xml:space="preserve"> </w:t>
      </w:r>
      <w:r w:rsidRPr="00FE0E93">
        <w:t>Journal</w:t>
      </w:r>
      <w:r w:rsidRPr="00FE0E93">
        <w:rPr>
          <w:spacing w:val="-6"/>
        </w:rPr>
        <w:t xml:space="preserve"> </w:t>
      </w:r>
      <w:r w:rsidRPr="00FE0E93">
        <w:t>of</w:t>
      </w:r>
      <w:r w:rsidRPr="00FE0E93">
        <w:rPr>
          <w:spacing w:val="-7"/>
        </w:rPr>
        <w:t xml:space="preserve"> </w:t>
      </w:r>
      <w:r w:rsidRPr="00FE0E93">
        <w:t>Engineering</w:t>
      </w:r>
      <w:r w:rsidRPr="00FE0E93">
        <w:rPr>
          <w:spacing w:val="-8"/>
        </w:rPr>
        <w:t xml:space="preserve"> </w:t>
      </w:r>
      <w:r w:rsidRPr="00FE0E93">
        <w:t>and</w:t>
      </w:r>
      <w:r w:rsidRPr="00FE0E93">
        <w:rPr>
          <w:spacing w:val="-6"/>
        </w:rPr>
        <w:t xml:space="preserve"> </w:t>
      </w:r>
      <w:r w:rsidRPr="00FE0E93">
        <w:t>Technology</w:t>
      </w:r>
      <w:r w:rsidRPr="00FE0E93">
        <w:rPr>
          <w:spacing w:val="-9"/>
        </w:rPr>
        <w:t xml:space="preserve"> </w:t>
      </w:r>
      <w:r w:rsidRPr="00FE0E93">
        <w:t>(IRJET)</w:t>
      </w:r>
      <w:r w:rsidRPr="00FE0E93">
        <w:rPr>
          <w:spacing w:val="-7"/>
        </w:rPr>
        <w:t xml:space="preserve"> </w:t>
      </w:r>
      <w:r w:rsidRPr="00FE0E93">
        <w:t>Volume:</w:t>
      </w:r>
      <w:r w:rsidRPr="00FE0E93">
        <w:rPr>
          <w:spacing w:val="-5"/>
        </w:rPr>
        <w:t xml:space="preserve"> </w:t>
      </w:r>
      <w:r w:rsidRPr="00FE0E93">
        <w:t>04</w:t>
      </w:r>
      <w:r w:rsidRPr="00FE0E93">
        <w:rPr>
          <w:spacing w:val="-4"/>
        </w:rPr>
        <w:t xml:space="preserve"> </w:t>
      </w:r>
      <w:r w:rsidRPr="00FE0E93">
        <w:t>Issue:</w:t>
      </w:r>
      <w:r w:rsidRPr="00FE0E93">
        <w:rPr>
          <w:spacing w:val="-6"/>
        </w:rPr>
        <w:t xml:space="preserve"> </w:t>
      </w:r>
      <w:r w:rsidRPr="00FE0E93">
        <w:t>04</w:t>
      </w:r>
      <w:r w:rsidRPr="00FE0E93">
        <w:rPr>
          <w:spacing w:val="1"/>
        </w:rPr>
        <w:t xml:space="preserve"> </w:t>
      </w:r>
      <w:r w:rsidRPr="00FE0E93">
        <w:t>|</w:t>
      </w:r>
      <w:r w:rsidRPr="00FE0E93">
        <w:rPr>
          <w:spacing w:val="-10"/>
        </w:rPr>
        <w:t xml:space="preserve"> </w:t>
      </w:r>
      <w:r w:rsidRPr="00FE0E93">
        <w:t>Apr</w:t>
      </w:r>
      <w:r>
        <w:t>-2017 p-ISSN:</w:t>
      </w:r>
      <w:r w:rsidRPr="00FE0E93">
        <w:t xml:space="preserve"> 2395-0072.</w:t>
      </w:r>
    </w:p>
    <w:p w14:paraId="01C83851" w14:textId="77777777" w:rsidR="00FE0E93" w:rsidRDefault="00FE0E93" w:rsidP="0056779E">
      <w:pPr>
        <w:pStyle w:val="References"/>
      </w:pPr>
      <w:r w:rsidRPr="00FE0E93">
        <w:t xml:space="preserve">Amol </w:t>
      </w:r>
      <w:proofErr w:type="spellStart"/>
      <w:r w:rsidRPr="00FE0E93">
        <w:t>dhumal</w:t>
      </w:r>
      <w:proofErr w:type="spellEnd"/>
      <w:r w:rsidRPr="00FE0E93">
        <w:t xml:space="preserve">, Amol </w:t>
      </w:r>
      <w:proofErr w:type="spellStart"/>
      <w:r w:rsidRPr="00FE0E93">
        <w:t>naikoji</w:t>
      </w:r>
      <w:proofErr w:type="spellEnd"/>
      <w:r w:rsidRPr="00FE0E93">
        <w:t xml:space="preserve"> “Vehicle tracking system using GPS and Android”</w:t>
      </w:r>
      <w:r w:rsidRPr="00FE0E93">
        <w:rPr>
          <w:b/>
        </w:rPr>
        <w:t xml:space="preserve"> </w:t>
      </w:r>
      <w:r w:rsidRPr="00FE0E93">
        <w:t>International Journal of Advanced Research in Computer Engineering &amp; Technology (IJARCET) Volume 3 Issue 11, November 2014 ISSN: 2278 –</w:t>
      </w:r>
      <w:r w:rsidRPr="00FE0E93">
        <w:rPr>
          <w:spacing w:val="-1"/>
        </w:rPr>
        <w:t xml:space="preserve"> </w:t>
      </w:r>
      <w:r w:rsidRPr="00FE0E93">
        <w:t>1323.</w:t>
      </w:r>
    </w:p>
    <w:p w14:paraId="5FC79F60" w14:textId="7CEBD8D4" w:rsidR="009B4425" w:rsidRPr="00FE0E93" w:rsidRDefault="009B4425" w:rsidP="00FE0E93">
      <w:pPr>
        <w:pStyle w:val="References"/>
        <w:numPr>
          <w:ilvl w:val="0"/>
          <w:numId w:val="0"/>
        </w:numPr>
        <w:ind w:left="1170" w:hanging="360"/>
      </w:pPr>
    </w:p>
    <w:p w14:paraId="3C89ACCD" w14:textId="09AD4318" w:rsidR="000410C0" w:rsidRDefault="009B4425" w:rsidP="00464BEC">
      <w:pPr>
        <w:spacing w:before="240"/>
        <w:jc w:val="both"/>
      </w:pPr>
      <w:r>
        <w:rPr>
          <w:noProof/>
        </w:rPr>
        <w:drawing>
          <wp:anchor distT="0" distB="0" distL="114300" distR="114300" simplePos="0" relativeHeight="251684352" behindDoc="0" locked="0" layoutInCell="1" allowOverlap="1" wp14:anchorId="46D91F95" wp14:editId="73C6156B">
            <wp:simplePos x="0" y="0"/>
            <wp:positionH relativeFrom="column">
              <wp:posOffset>145415</wp:posOffset>
            </wp:positionH>
            <wp:positionV relativeFrom="paragraph">
              <wp:posOffset>96520</wp:posOffset>
            </wp:positionV>
            <wp:extent cx="567690" cy="665480"/>
            <wp:effectExtent l="0" t="0" r="3810" b="1270"/>
            <wp:wrapSquare wrapText="bothSides"/>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a:extLst>
                        <a:ext uri="{28A0092B-C50C-407E-A947-70E740481C1C}">
                          <a14:useLocalDpi xmlns:a14="http://schemas.microsoft.com/office/drawing/2010/main" val="0"/>
                        </a:ext>
                      </a:extLst>
                    </a:blip>
                    <a:srcRect l="4368" t="3996" r="2995"/>
                    <a:stretch/>
                  </pic:blipFill>
                  <pic:spPr bwMode="auto">
                    <a:xfrm>
                      <a:off x="0" y="0"/>
                      <a:ext cx="567690" cy="665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B4425">
        <w:rPr>
          <w:b/>
          <w:color w:val="000000"/>
          <w:sz w:val="18"/>
          <w:szCs w:val="18"/>
        </w:rPr>
        <w:t xml:space="preserve"> </w:t>
      </w:r>
      <w:r w:rsidR="006B1985">
        <w:rPr>
          <w:b/>
          <w:bCs/>
        </w:rPr>
        <w:t>Shwetha</w:t>
      </w:r>
      <w:r w:rsidR="00464BEC">
        <w:rPr>
          <w:b/>
          <w:bCs/>
        </w:rPr>
        <w:t xml:space="preserve"> </w:t>
      </w:r>
      <w:r w:rsidRPr="009B4425">
        <w:t>Student, Dept. of Electronics and</w:t>
      </w:r>
      <w:r>
        <w:t xml:space="preserve"> </w:t>
      </w:r>
      <w:r w:rsidRPr="009B4425">
        <w:t xml:space="preserve">Communication, Shri </w:t>
      </w:r>
      <w:proofErr w:type="spellStart"/>
      <w:r w:rsidRPr="009B4425">
        <w:t>Madhwa</w:t>
      </w:r>
      <w:proofErr w:type="spellEnd"/>
      <w:r w:rsidRPr="009B4425">
        <w:t xml:space="preserve"> </w:t>
      </w:r>
      <w:proofErr w:type="spellStart"/>
      <w:r w:rsidRPr="009B4425">
        <w:t>Vadiraja</w:t>
      </w:r>
      <w:proofErr w:type="spellEnd"/>
      <w:r w:rsidRPr="009B4425">
        <w:t xml:space="preserve"> Institute of Technology and Management, </w:t>
      </w:r>
      <w:proofErr w:type="spellStart"/>
      <w:r w:rsidRPr="009B4425">
        <w:t>Bantakal</w:t>
      </w:r>
      <w:proofErr w:type="spellEnd"/>
      <w:r w:rsidRPr="009B4425">
        <w:t>.</w:t>
      </w:r>
      <w:r>
        <w:t xml:space="preserve"> Udupi. India.</w:t>
      </w:r>
    </w:p>
    <w:p w14:paraId="08B70998" w14:textId="5E8482AF" w:rsidR="000410C0" w:rsidRDefault="000410C0" w:rsidP="000410C0">
      <w:pPr>
        <w:spacing w:before="240"/>
        <w:jc w:val="both"/>
      </w:pPr>
      <w:r>
        <w:rPr>
          <w:noProof/>
        </w:rPr>
        <w:drawing>
          <wp:anchor distT="0" distB="0" distL="114300" distR="114300" simplePos="0" relativeHeight="251691520" behindDoc="0" locked="0" layoutInCell="1" allowOverlap="1" wp14:anchorId="70F7CCE1" wp14:editId="57F1A5F3">
            <wp:simplePos x="0" y="0"/>
            <wp:positionH relativeFrom="column">
              <wp:posOffset>154940</wp:posOffset>
            </wp:positionH>
            <wp:positionV relativeFrom="paragraph">
              <wp:posOffset>139065</wp:posOffset>
            </wp:positionV>
            <wp:extent cx="559435" cy="68707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559435" cy="6870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B4425">
        <w:rPr>
          <w:b/>
          <w:color w:val="000000"/>
          <w:sz w:val="18"/>
          <w:szCs w:val="18"/>
        </w:rPr>
        <w:t xml:space="preserve"> </w:t>
      </w:r>
      <w:r>
        <w:rPr>
          <w:b/>
          <w:bCs/>
        </w:rPr>
        <w:t>Sowmya</w:t>
      </w:r>
      <w:r w:rsidR="00464BEC">
        <w:rPr>
          <w:b/>
          <w:bCs/>
        </w:rPr>
        <w:t xml:space="preserve"> </w:t>
      </w:r>
      <w:r w:rsidRPr="009B4425">
        <w:t>Student, Dept. of Electronics and</w:t>
      </w:r>
      <w:r>
        <w:t xml:space="preserve"> </w:t>
      </w:r>
      <w:r w:rsidRPr="009B4425">
        <w:t xml:space="preserve">Communication, Shri </w:t>
      </w:r>
      <w:proofErr w:type="spellStart"/>
      <w:r w:rsidRPr="009B4425">
        <w:t>Madhwa</w:t>
      </w:r>
      <w:proofErr w:type="spellEnd"/>
      <w:r w:rsidRPr="009B4425">
        <w:t xml:space="preserve"> </w:t>
      </w:r>
      <w:proofErr w:type="spellStart"/>
      <w:r w:rsidRPr="009B4425">
        <w:t>Vadiraja</w:t>
      </w:r>
      <w:proofErr w:type="spellEnd"/>
      <w:r w:rsidRPr="009B4425">
        <w:t xml:space="preserve"> Institute of Technology and Management, </w:t>
      </w:r>
      <w:proofErr w:type="spellStart"/>
      <w:r w:rsidRPr="009B4425">
        <w:t>Bantakal</w:t>
      </w:r>
      <w:proofErr w:type="spellEnd"/>
      <w:r w:rsidRPr="009B4425">
        <w:t>.</w:t>
      </w:r>
      <w:r>
        <w:t xml:space="preserve"> Udupi. India.</w:t>
      </w:r>
    </w:p>
    <w:p w14:paraId="1FA1F487" w14:textId="4DD8DBAE" w:rsidR="000410C0" w:rsidRDefault="000410C0" w:rsidP="00464BEC">
      <w:pPr>
        <w:spacing w:before="240"/>
        <w:jc w:val="both"/>
      </w:pPr>
      <w:r>
        <w:rPr>
          <w:noProof/>
        </w:rPr>
        <w:drawing>
          <wp:anchor distT="0" distB="0" distL="114300" distR="114300" simplePos="0" relativeHeight="251693568" behindDoc="0" locked="0" layoutInCell="1" allowOverlap="1" wp14:anchorId="731C319C" wp14:editId="6858A8E8">
            <wp:simplePos x="0" y="0"/>
            <wp:positionH relativeFrom="column">
              <wp:posOffset>146050</wp:posOffset>
            </wp:positionH>
            <wp:positionV relativeFrom="paragraph">
              <wp:posOffset>177800</wp:posOffset>
            </wp:positionV>
            <wp:extent cx="576580" cy="622300"/>
            <wp:effectExtent l="0" t="0" r="0" b="635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a:extLst>
                        <a:ext uri="{28A0092B-C50C-407E-A947-70E740481C1C}">
                          <a14:useLocalDpi xmlns:a14="http://schemas.microsoft.com/office/drawing/2010/main" val="0"/>
                        </a:ext>
                      </a:extLst>
                    </a:blip>
                    <a:srcRect l="23778" t="24633" r="24432" b="50708"/>
                    <a:stretch/>
                  </pic:blipFill>
                  <pic:spPr bwMode="auto">
                    <a:xfrm>
                      <a:off x="0" y="0"/>
                      <a:ext cx="576580" cy="622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64BEC">
        <w:rPr>
          <w:b/>
          <w:color w:val="000000"/>
          <w:sz w:val="18"/>
          <w:szCs w:val="18"/>
        </w:rPr>
        <w:t xml:space="preserve"> </w:t>
      </w:r>
      <w:proofErr w:type="spellStart"/>
      <w:r w:rsidR="00464BEC">
        <w:rPr>
          <w:b/>
          <w:color w:val="000000"/>
          <w:sz w:val="18"/>
          <w:szCs w:val="18"/>
        </w:rPr>
        <w:t>Tejas</w:t>
      </w:r>
      <w:proofErr w:type="spellEnd"/>
      <w:r w:rsidR="00464BEC">
        <w:rPr>
          <w:b/>
          <w:color w:val="000000"/>
          <w:sz w:val="18"/>
          <w:szCs w:val="18"/>
        </w:rPr>
        <w:t xml:space="preserve"> </w:t>
      </w:r>
      <w:proofErr w:type="spellStart"/>
      <w:r w:rsidR="00464BEC">
        <w:rPr>
          <w:b/>
          <w:color w:val="000000"/>
          <w:sz w:val="18"/>
          <w:szCs w:val="18"/>
        </w:rPr>
        <w:t>Upadhya</w:t>
      </w:r>
      <w:proofErr w:type="spellEnd"/>
      <w:r w:rsidR="00464BEC">
        <w:rPr>
          <w:b/>
          <w:color w:val="000000"/>
          <w:sz w:val="18"/>
          <w:szCs w:val="18"/>
        </w:rPr>
        <w:t xml:space="preserve"> </w:t>
      </w:r>
      <w:r w:rsidRPr="009B4425">
        <w:t>Student, Dept. of Electronics and</w:t>
      </w:r>
      <w:r>
        <w:t xml:space="preserve"> </w:t>
      </w:r>
      <w:r w:rsidRPr="009B4425">
        <w:t xml:space="preserve">Communication, Shri </w:t>
      </w:r>
      <w:proofErr w:type="spellStart"/>
      <w:r w:rsidRPr="009B4425">
        <w:t>Madhwa</w:t>
      </w:r>
      <w:proofErr w:type="spellEnd"/>
      <w:r w:rsidRPr="009B4425">
        <w:t xml:space="preserve"> </w:t>
      </w:r>
      <w:proofErr w:type="spellStart"/>
      <w:r w:rsidRPr="009B4425">
        <w:t>Vadiraja</w:t>
      </w:r>
      <w:proofErr w:type="spellEnd"/>
      <w:r w:rsidRPr="009B4425">
        <w:t xml:space="preserve"> Institute of Technology and Management, </w:t>
      </w:r>
      <w:proofErr w:type="spellStart"/>
      <w:r w:rsidRPr="009B4425">
        <w:t>Bantakal</w:t>
      </w:r>
      <w:proofErr w:type="spellEnd"/>
      <w:r w:rsidRPr="009B4425">
        <w:t>.</w:t>
      </w:r>
      <w:r>
        <w:t xml:space="preserve"> Udupi. India.</w:t>
      </w:r>
    </w:p>
    <w:p w14:paraId="1E117AD5" w14:textId="64184170" w:rsidR="000410C0" w:rsidRDefault="000410C0" w:rsidP="009B4425">
      <w:pPr>
        <w:spacing w:before="240"/>
        <w:jc w:val="both"/>
      </w:pPr>
      <w:r>
        <w:rPr>
          <w:noProof/>
        </w:rPr>
        <w:drawing>
          <wp:anchor distT="0" distB="0" distL="114300" distR="114300" simplePos="0" relativeHeight="251695616" behindDoc="0" locked="0" layoutInCell="1" allowOverlap="1" wp14:anchorId="50AB9C77" wp14:editId="2D4B6546">
            <wp:simplePos x="0" y="0"/>
            <wp:positionH relativeFrom="column">
              <wp:posOffset>121285</wp:posOffset>
            </wp:positionH>
            <wp:positionV relativeFrom="paragraph">
              <wp:posOffset>147955</wp:posOffset>
            </wp:positionV>
            <wp:extent cx="617220" cy="615950"/>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61722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B4425">
        <w:rPr>
          <w:b/>
          <w:color w:val="000000"/>
          <w:sz w:val="18"/>
          <w:szCs w:val="18"/>
        </w:rPr>
        <w:t xml:space="preserve"> </w:t>
      </w:r>
      <w:proofErr w:type="spellStart"/>
      <w:r w:rsidR="00464BEC">
        <w:rPr>
          <w:b/>
          <w:bCs/>
        </w:rPr>
        <w:t>Vikhyath</w:t>
      </w:r>
      <w:proofErr w:type="spellEnd"/>
      <w:r w:rsidR="00464BEC">
        <w:rPr>
          <w:b/>
          <w:bCs/>
        </w:rPr>
        <w:t xml:space="preserve"> N V </w:t>
      </w:r>
      <w:r w:rsidRPr="009B4425">
        <w:t>Student, Dept. of Electronics and</w:t>
      </w:r>
      <w:r>
        <w:t xml:space="preserve"> </w:t>
      </w:r>
      <w:r w:rsidRPr="009B4425">
        <w:t xml:space="preserve">Communication, Shri </w:t>
      </w:r>
      <w:proofErr w:type="spellStart"/>
      <w:r w:rsidRPr="009B4425">
        <w:t>Madhwa</w:t>
      </w:r>
      <w:proofErr w:type="spellEnd"/>
      <w:r w:rsidRPr="009B4425">
        <w:t xml:space="preserve"> </w:t>
      </w:r>
      <w:proofErr w:type="spellStart"/>
      <w:r w:rsidRPr="009B4425">
        <w:t>Vadiraja</w:t>
      </w:r>
      <w:proofErr w:type="spellEnd"/>
      <w:r w:rsidRPr="009B4425">
        <w:t xml:space="preserve"> Institute of Technology and Management, </w:t>
      </w:r>
      <w:proofErr w:type="spellStart"/>
      <w:r w:rsidRPr="009B4425">
        <w:t>Bantakal</w:t>
      </w:r>
      <w:proofErr w:type="spellEnd"/>
      <w:r w:rsidRPr="009B4425">
        <w:t>.</w:t>
      </w:r>
      <w:r w:rsidR="00464BEC">
        <w:t xml:space="preserve"> Udupi. India.</w:t>
      </w:r>
    </w:p>
    <w:p w14:paraId="43570C65" w14:textId="61CAD3DF" w:rsidR="003E4DBA" w:rsidRDefault="002D200D" w:rsidP="003E4DBA">
      <w:pPr>
        <w:spacing w:before="240"/>
        <w:jc w:val="both"/>
      </w:pPr>
      <w:r>
        <w:rPr>
          <w:noProof/>
        </w:rPr>
        <w:drawing>
          <wp:anchor distT="0" distB="0" distL="114300" distR="114300" simplePos="0" relativeHeight="251687424" behindDoc="1" locked="0" layoutInCell="1" allowOverlap="1" wp14:anchorId="37C9B272" wp14:editId="427C32D2">
            <wp:simplePos x="0" y="0"/>
            <wp:positionH relativeFrom="column">
              <wp:posOffset>121920</wp:posOffset>
            </wp:positionH>
            <wp:positionV relativeFrom="paragraph">
              <wp:posOffset>165735</wp:posOffset>
            </wp:positionV>
            <wp:extent cx="617220" cy="647065"/>
            <wp:effectExtent l="0" t="0" r="0" b="635"/>
            <wp:wrapTight wrapText="bothSides">
              <wp:wrapPolygon edited="0">
                <wp:start x="0" y="0"/>
                <wp:lineTo x="0" y="20985"/>
                <wp:lineTo x="20667" y="20985"/>
                <wp:lineTo x="20667" y="0"/>
                <wp:lineTo x="0" y="0"/>
              </wp:wrapPolygon>
            </wp:wrapTight>
            <wp:docPr id="25" name="Picture 25" descr="ranjith-bha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njith-bhat-ec"/>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7220" cy="647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4425" w:rsidRPr="009B4425">
        <w:rPr>
          <w:b/>
          <w:color w:val="000000"/>
        </w:rPr>
        <w:t>Ranjith Bhat</w:t>
      </w:r>
      <w:r w:rsidR="009B4425" w:rsidRPr="009B4425">
        <w:rPr>
          <w:b/>
          <w:bCs/>
          <w:sz w:val="22"/>
          <w:szCs w:val="22"/>
        </w:rPr>
        <w:t xml:space="preserve"> </w:t>
      </w:r>
      <w:r w:rsidR="009B4425">
        <w:t>Sr. Asst. Professor</w:t>
      </w:r>
      <w:r w:rsidR="009B4425" w:rsidRPr="009B4425">
        <w:t>, Dept. of Electronics and</w:t>
      </w:r>
      <w:r w:rsidR="003E4DBA">
        <w:t xml:space="preserve"> </w:t>
      </w:r>
      <w:r w:rsidR="009B4425" w:rsidRPr="009B4425">
        <w:t xml:space="preserve">Communication, Shri </w:t>
      </w:r>
      <w:proofErr w:type="spellStart"/>
      <w:r w:rsidR="009B4425" w:rsidRPr="009B4425">
        <w:t>Madhwa</w:t>
      </w:r>
      <w:proofErr w:type="spellEnd"/>
      <w:r w:rsidR="009B4425" w:rsidRPr="009B4425">
        <w:t xml:space="preserve"> </w:t>
      </w:r>
      <w:proofErr w:type="spellStart"/>
      <w:r w:rsidR="009B4425" w:rsidRPr="009B4425">
        <w:t>Vadiraja</w:t>
      </w:r>
      <w:proofErr w:type="spellEnd"/>
      <w:r w:rsidR="009B4425" w:rsidRPr="009B4425">
        <w:t xml:space="preserve"> Institute of Technology and Management, </w:t>
      </w:r>
      <w:proofErr w:type="spellStart"/>
      <w:r w:rsidR="009B4425" w:rsidRPr="009B4425">
        <w:t>Bantakal</w:t>
      </w:r>
      <w:proofErr w:type="spellEnd"/>
      <w:r w:rsidR="009B4425" w:rsidRPr="009B4425">
        <w:t>.</w:t>
      </w:r>
      <w:r w:rsidR="009B4425">
        <w:t xml:space="preserve"> Udupi. India.</w:t>
      </w:r>
      <w:r>
        <w:t xml:space="preserve"> </w:t>
      </w:r>
      <w:proofErr w:type="spellStart"/>
      <w:r w:rsidRPr="002D200D">
        <w:t>M.Tech</w:t>
      </w:r>
      <w:proofErr w:type="spellEnd"/>
      <w:r w:rsidRPr="002D200D">
        <w:t xml:space="preserve"> </w:t>
      </w:r>
      <w:r>
        <w:t xml:space="preserve">in </w:t>
      </w:r>
      <w:r w:rsidRPr="002D200D">
        <w:t xml:space="preserve">Digital Electronics and </w:t>
      </w:r>
      <w:r w:rsidR="00FE0E93" w:rsidRPr="002D200D">
        <w:t>Communication</w:t>
      </w:r>
      <w:r w:rsidR="00FE0E93">
        <w:t xml:space="preserve"> from</w:t>
      </w:r>
      <w:r>
        <w:t xml:space="preserve"> NMAMIT, </w:t>
      </w:r>
      <w:proofErr w:type="spellStart"/>
      <w:r>
        <w:t>Nitte</w:t>
      </w:r>
      <w:proofErr w:type="spellEnd"/>
      <w:r>
        <w:t xml:space="preserve">. </w:t>
      </w:r>
    </w:p>
    <w:p w14:paraId="7DC30BFA" w14:textId="4C2CA85D" w:rsidR="0037551B" w:rsidRPr="00CD684F" w:rsidRDefault="002D200D" w:rsidP="00155B28">
      <w:pPr>
        <w:autoSpaceDE w:val="0"/>
        <w:autoSpaceDN w:val="0"/>
        <w:adjustRightInd w:val="0"/>
        <w:ind w:firstLine="202"/>
        <w:jc w:val="both"/>
      </w:pPr>
      <w:r>
        <w:t>He has 6 years of teaching and 2 years of industrial experienc</w:t>
      </w:r>
      <w:r w:rsidR="002B76E7">
        <w:t>e.</w:t>
      </w:r>
    </w:p>
    <w:sectPr w:rsidR="0037551B" w:rsidRPr="00CD684F" w:rsidSect="00DD5AB3">
      <w:headerReference w:type="default" r:id="rId27"/>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D60DA" w14:textId="77777777" w:rsidR="00802E5E" w:rsidRDefault="00802E5E">
      <w:r>
        <w:separator/>
      </w:r>
    </w:p>
  </w:endnote>
  <w:endnote w:type="continuationSeparator" w:id="0">
    <w:p w14:paraId="455BE226" w14:textId="77777777" w:rsidR="00802E5E" w:rsidRDefault="0080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2C0DF" w14:textId="77777777" w:rsidR="00802E5E" w:rsidRDefault="00802E5E"/>
  </w:footnote>
  <w:footnote w:type="continuationSeparator" w:id="0">
    <w:p w14:paraId="1363C013" w14:textId="77777777" w:rsidR="00802E5E" w:rsidRDefault="00802E5E">
      <w:r>
        <w:continuationSeparator/>
      </w:r>
    </w:p>
  </w:footnote>
  <w:footnote w:id="1">
    <w:p w14:paraId="1CDB2272" w14:textId="64B7365E" w:rsidR="007530A3" w:rsidRDefault="00206035">
      <w:pPr>
        <w:pStyle w:val="FootnoteText"/>
      </w:pPr>
      <w:r>
        <w:t>Shwetha</w:t>
      </w:r>
      <w:r w:rsidR="007530A3">
        <w:t xml:space="preserve">, </w:t>
      </w:r>
      <w:r>
        <w:t xml:space="preserve">is now with the Dept of Electronics and Communication at Shri </w:t>
      </w:r>
      <w:proofErr w:type="spellStart"/>
      <w:r>
        <w:t>Madhwa</w:t>
      </w:r>
      <w:proofErr w:type="spellEnd"/>
      <w:r>
        <w:t xml:space="preserve"> </w:t>
      </w:r>
      <w:proofErr w:type="spellStart"/>
      <w:r>
        <w:t>Vadiraja</w:t>
      </w:r>
      <w:proofErr w:type="spellEnd"/>
      <w:r>
        <w:t xml:space="preserve"> Institute of </w:t>
      </w:r>
      <w:proofErr w:type="spellStart"/>
      <w:r>
        <w:t>Techmology</w:t>
      </w:r>
      <w:proofErr w:type="spellEnd"/>
      <w:r w:rsidR="007530A3">
        <w:t>,</w:t>
      </w:r>
      <w:r>
        <w:t xml:space="preserve"> </w:t>
      </w:r>
      <w:proofErr w:type="spellStart"/>
      <w:r>
        <w:t>Bantakal</w:t>
      </w:r>
      <w:proofErr w:type="spellEnd"/>
      <w:r>
        <w:t>, Udupi, India</w:t>
      </w:r>
      <w:r w:rsidR="007530A3">
        <w:t xml:space="preserve"> (e-mail: </w:t>
      </w:r>
      <w:r w:rsidR="00595021">
        <w:t>shwetha.16ec059@sode-edu.in</w:t>
      </w:r>
      <w:r w:rsidR="007530A3">
        <w:t>).</w:t>
      </w:r>
    </w:p>
    <w:p w14:paraId="1DC53420" w14:textId="77777777" w:rsidR="00206035" w:rsidRDefault="00206035">
      <w:pPr>
        <w:pStyle w:val="FootnoteText"/>
      </w:pPr>
    </w:p>
    <w:p w14:paraId="316D78C2" w14:textId="369EF8CA" w:rsidR="00206035" w:rsidRDefault="00206035" w:rsidP="00206035">
      <w:pPr>
        <w:pStyle w:val="FootnoteText"/>
      </w:pPr>
      <w:r>
        <w:t>S</w:t>
      </w:r>
      <w:r w:rsidR="00595021">
        <w:t>ow</w:t>
      </w:r>
      <w:r>
        <w:t xml:space="preserve">mya, is now with the Dept of Electronics and Communication at Shri </w:t>
      </w:r>
      <w:proofErr w:type="spellStart"/>
      <w:r>
        <w:t>Madhwa</w:t>
      </w:r>
      <w:proofErr w:type="spellEnd"/>
      <w:r>
        <w:t xml:space="preserve"> </w:t>
      </w:r>
      <w:proofErr w:type="spellStart"/>
      <w:r>
        <w:t>Vadiraja</w:t>
      </w:r>
      <w:proofErr w:type="spellEnd"/>
      <w:r>
        <w:t xml:space="preserve"> Institute of </w:t>
      </w:r>
      <w:proofErr w:type="spellStart"/>
      <w:r>
        <w:t>Techmology</w:t>
      </w:r>
      <w:proofErr w:type="spellEnd"/>
      <w:r>
        <w:t xml:space="preserve">, </w:t>
      </w:r>
      <w:proofErr w:type="spellStart"/>
      <w:r>
        <w:t>Bantakal</w:t>
      </w:r>
      <w:proofErr w:type="spellEnd"/>
      <w:r>
        <w:t xml:space="preserve">, Udupi, India (e-mail: </w:t>
      </w:r>
      <w:r w:rsidR="00595021">
        <w:t>sowmya.16ec062@sode-edu.in</w:t>
      </w:r>
      <w:r>
        <w:t>).</w:t>
      </w:r>
    </w:p>
    <w:p w14:paraId="4FBE68BE" w14:textId="77777777" w:rsidR="00206035" w:rsidRDefault="00206035" w:rsidP="00206035">
      <w:pPr>
        <w:pStyle w:val="FootnoteText"/>
      </w:pPr>
    </w:p>
    <w:p w14:paraId="56C518B0" w14:textId="0AA21318" w:rsidR="00206035" w:rsidRDefault="00206035" w:rsidP="00206035">
      <w:pPr>
        <w:pStyle w:val="FootnoteText"/>
      </w:pPr>
      <w:proofErr w:type="spellStart"/>
      <w:r>
        <w:t>Tejas</w:t>
      </w:r>
      <w:proofErr w:type="spellEnd"/>
      <w:r>
        <w:t xml:space="preserve"> </w:t>
      </w:r>
      <w:proofErr w:type="spellStart"/>
      <w:r>
        <w:t>Upadhya</w:t>
      </w:r>
      <w:proofErr w:type="spellEnd"/>
      <w:r>
        <w:t xml:space="preserve"> K C, is now with the Dept of Electronics and Communication at Shri </w:t>
      </w:r>
      <w:proofErr w:type="spellStart"/>
      <w:r>
        <w:t>Madhwa</w:t>
      </w:r>
      <w:proofErr w:type="spellEnd"/>
      <w:r>
        <w:t xml:space="preserve"> </w:t>
      </w:r>
      <w:proofErr w:type="spellStart"/>
      <w:r>
        <w:t>Vadiraja</w:t>
      </w:r>
      <w:proofErr w:type="spellEnd"/>
      <w:r>
        <w:t xml:space="preserve"> Institute of </w:t>
      </w:r>
      <w:proofErr w:type="spellStart"/>
      <w:r>
        <w:t>Techmology</w:t>
      </w:r>
      <w:proofErr w:type="spellEnd"/>
      <w:r>
        <w:t xml:space="preserve">, </w:t>
      </w:r>
      <w:proofErr w:type="spellStart"/>
      <w:r>
        <w:t>Bantakal</w:t>
      </w:r>
      <w:proofErr w:type="spellEnd"/>
      <w:r>
        <w:t>, Udupi, India (e-</w:t>
      </w:r>
      <w:r w:rsidR="00595021">
        <w:t>mail: tejas.16ec073@sode-edu.in</w:t>
      </w:r>
      <w:r>
        <w:t>).</w:t>
      </w:r>
    </w:p>
    <w:p w14:paraId="625105B5" w14:textId="77777777" w:rsidR="00206035" w:rsidRDefault="00206035" w:rsidP="00206035">
      <w:pPr>
        <w:pStyle w:val="FootnoteText"/>
      </w:pPr>
    </w:p>
    <w:p w14:paraId="5954CE90" w14:textId="0A0008CA" w:rsidR="00206035" w:rsidRDefault="00206035" w:rsidP="00206035">
      <w:pPr>
        <w:pStyle w:val="FootnoteText"/>
      </w:pPr>
      <w:proofErr w:type="spellStart"/>
      <w:r>
        <w:t>Vikhyath</w:t>
      </w:r>
      <w:proofErr w:type="spellEnd"/>
      <w:r>
        <w:t xml:space="preserve"> N V, is now with the Dept of Electronics and Communication at Shri </w:t>
      </w:r>
      <w:proofErr w:type="spellStart"/>
      <w:r>
        <w:t>Madhwa</w:t>
      </w:r>
      <w:proofErr w:type="spellEnd"/>
      <w:r>
        <w:t xml:space="preserve"> </w:t>
      </w:r>
      <w:proofErr w:type="spellStart"/>
      <w:r>
        <w:t>Vadiraja</w:t>
      </w:r>
      <w:proofErr w:type="spellEnd"/>
      <w:r>
        <w:t xml:space="preserve"> Institute of </w:t>
      </w:r>
      <w:proofErr w:type="spellStart"/>
      <w:r>
        <w:t>Techmology</w:t>
      </w:r>
      <w:proofErr w:type="spellEnd"/>
      <w:r>
        <w:t xml:space="preserve">, </w:t>
      </w:r>
      <w:proofErr w:type="spellStart"/>
      <w:r>
        <w:t>Bantakal</w:t>
      </w:r>
      <w:proofErr w:type="spellEnd"/>
      <w:r>
        <w:t>, Udupi, India (e-mail:</w:t>
      </w:r>
      <w:r w:rsidR="00595021">
        <w:t>vikhyath.16ec081@sode-edu.in</w:t>
      </w:r>
      <w:r>
        <w:t>).</w:t>
      </w:r>
    </w:p>
    <w:p w14:paraId="2585540A" w14:textId="77777777" w:rsidR="00206035" w:rsidRDefault="00206035" w:rsidP="00206035">
      <w:pPr>
        <w:pStyle w:val="FootnoteText"/>
      </w:pPr>
    </w:p>
    <w:p w14:paraId="06F5C26D" w14:textId="77777777" w:rsidR="00206035" w:rsidRDefault="00206035" w:rsidP="00206035">
      <w:pPr>
        <w:pStyle w:val="FootnoteText"/>
      </w:pPr>
      <w:r>
        <w:t xml:space="preserve">Ranjith Bhat, is now with the Dept of Electronics and Communication at Shri </w:t>
      </w:r>
      <w:proofErr w:type="spellStart"/>
      <w:r>
        <w:t>Madhwa</w:t>
      </w:r>
      <w:proofErr w:type="spellEnd"/>
      <w:r>
        <w:t xml:space="preserve"> </w:t>
      </w:r>
      <w:proofErr w:type="spellStart"/>
      <w:r>
        <w:t>Vadiraja</w:t>
      </w:r>
      <w:proofErr w:type="spellEnd"/>
      <w:r>
        <w:t xml:space="preserve"> Institute of </w:t>
      </w:r>
      <w:proofErr w:type="spellStart"/>
      <w:r>
        <w:t>Techmology</w:t>
      </w:r>
      <w:proofErr w:type="spellEnd"/>
      <w:r>
        <w:t xml:space="preserve">, </w:t>
      </w:r>
      <w:proofErr w:type="spellStart"/>
      <w:r>
        <w:t>Bantakal</w:t>
      </w:r>
      <w:proofErr w:type="spellEnd"/>
      <w:r>
        <w:t>, Udupi, India (e-mail: ranjithbhat@gmail.com).</w:t>
      </w:r>
    </w:p>
    <w:p w14:paraId="1D308B51" w14:textId="77777777" w:rsidR="007530A3" w:rsidRDefault="007530A3" w:rsidP="00206035">
      <w:pPr>
        <w:pStyle w:val="FootnoteText"/>
      </w:pP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78B30" w14:textId="77777777" w:rsidR="007530A3" w:rsidRDefault="007530A3" w:rsidP="00CF3575">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E04B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E8E81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B607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3F4F0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AA61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15:restartNumberingAfterBreak="0">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14"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5"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15:restartNumberingAfterBreak="0">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19"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20" w15:restartNumberingAfterBreak="0">
    <w:nsid w:val="41657F2C"/>
    <w:multiLevelType w:val="hybridMultilevel"/>
    <w:tmpl w:val="38FA4CB4"/>
    <w:lvl w:ilvl="0" w:tplc="274E52D6">
      <w:start w:val="1"/>
      <w:numFmt w:val="upperRoman"/>
      <w:lvlText w:val="%1."/>
      <w:lvlJc w:val="left"/>
      <w:pPr>
        <w:ind w:left="860" w:hanging="540"/>
        <w:jc w:val="right"/>
      </w:pPr>
      <w:rPr>
        <w:rFonts w:ascii="Times New Roman" w:eastAsia="Times New Roman" w:hAnsi="Times New Roman" w:cs="Times New Roman" w:hint="default"/>
        <w:b/>
        <w:bCs/>
        <w:spacing w:val="0"/>
        <w:w w:val="100"/>
        <w:sz w:val="28"/>
        <w:szCs w:val="28"/>
        <w:lang w:val="en-US" w:eastAsia="en-US" w:bidi="en-US"/>
      </w:rPr>
    </w:lvl>
    <w:lvl w:ilvl="1" w:tplc="4162BB36">
      <w:start w:val="1"/>
      <w:numFmt w:val="decimal"/>
      <w:lvlText w:val="%2."/>
      <w:lvlJc w:val="left"/>
      <w:pPr>
        <w:ind w:left="1131" w:hanging="360"/>
      </w:pPr>
      <w:rPr>
        <w:rFonts w:ascii="Times New Roman" w:eastAsia="Times New Roman" w:hAnsi="Times New Roman" w:cs="Times New Roman" w:hint="default"/>
        <w:spacing w:val="-30"/>
        <w:w w:val="99"/>
        <w:sz w:val="24"/>
        <w:szCs w:val="24"/>
        <w:lang w:val="en-US" w:eastAsia="en-US" w:bidi="en-US"/>
      </w:rPr>
    </w:lvl>
    <w:lvl w:ilvl="2" w:tplc="78F27C2C">
      <w:numFmt w:val="bullet"/>
      <w:lvlText w:val="•"/>
      <w:lvlJc w:val="left"/>
      <w:pPr>
        <w:ind w:left="1140" w:hanging="360"/>
      </w:pPr>
      <w:rPr>
        <w:rFonts w:hint="default"/>
        <w:lang w:val="en-US" w:eastAsia="en-US" w:bidi="en-US"/>
      </w:rPr>
    </w:lvl>
    <w:lvl w:ilvl="3" w:tplc="45A2AA44">
      <w:numFmt w:val="bullet"/>
      <w:lvlText w:val="•"/>
      <w:lvlJc w:val="left"/>
      <w:pPr>
        <w:ind w:left="2178" w:hanging="360"/>
      </w:pPr>
      <w:rPr>
        <w:rFonts w:hint="default"/>
        <w:lang w:val="en-US" w:eastAsia="en-US" w:bidi="en-US"/>
      </w:rPr>
    </w:lvl>
    <w:lvl w:ilvl="4" w:tplc="9FAAA72C">
      <w:numFmt w:val="bullet"/>
      <w:lvlText w:val="•"/>
      <w:lvlJc w:val="left"/>
      <w:pPr>
        <w:ind w:left="3216" w:hanging="360"/>
      </w:pPr>
      <w:rPr>
        <w:rFonts w:hint="default"/>
        <w:lang w:val="en-US" w:eastAsia="en-US" w:bidi="en-US"/>
      </w:rPr>
    </w:lvl>
    <w:lvl w:ilvl="5" w:tplc="ED8EF4E6">
      <w:numFmt w:val="bullet"/>
      <w:lvlText w:val="•"/>
      <w:lvlJc w:val="left"/>
      <w:pPr>
        <w:ind w:left="4254" w:hanging="360"/>
      </w:pPr>
      <w:rPr>
        <w:rFonts w:hint="default"/>
        <w:lang w:val="en-US" w:eastAsia="en-US" w:bidi="en-US"/>
      </w:rPr>
    </w:lvl>
    <w:lvl w:ilvl="6" w:tplc="C3369A2C">
      <w:numFmt w:val="bullet"/>
      <w:lvlText w:val="•"/>
      <w:lvlJc w:val="left"/>
      <w:pPr>
        <w:ind w:left="5293" w:hanging="360"/>
      </w:pPr>
      <w:rPr>
        <w:rFonts w:hint="default"/>
        <w:lang w:val="en-US" w:eastAsia="en-US" w:bidi="en-US"/>
      </w:rPr>
    </w:lvl>
    <w:lvl w:ilvl="7" w:tplc="29E0EF2C">
      <w:numFmt w:val="bullet"/>
      <w:lvlText w:val="•"/>
      <w:lvlJc w:val="left"/>
      <w:pPr>
        <w:ind w:left="6331" w:hanging="360"/>
      </w:pPr>
      <w:rPr>
        <w:rFonts w:hint="default"/>
        <w:lang w:val="en-US" w:eastAsia="en-US" w:bidi="en-US"/>
      </w:rPr>
    </w:lvl>
    <w:lvl w:ilvl="8" w:tplc="03A8A61E">
      <w:numFmt w:val="bullet"/>
      <w:lvlText w:val="•"/>
      <w:lvlJc w:val="left"/>
      <w:pPr>
        <w:ind w:left="7369" w:hanging="360"/>
      </w:pPr>
      <w:rPr>
        <w:rFonts w:hint="default"/>
        <w:lang w:val="en-US" w:eastAsia="en-US" w:bidi="en-US"/>
      </w:rPr>
    </w:lvl>
  </w:abstractNum>
  <w:abstractNum w:abstractNumId="21"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3" w15:restartNumberingAfterBreak="0">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25"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26" w15:restartNumberingAfterBreak="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7" w15:restartNumberingAfterBreak="0">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6"/>
  </w:num>
  <w:num w:numId="3">
    <w:abstractNumId w:val="16"/>
    <w:lvlOverride w:ilvl="0">
      <w:lvl w:ilvl="0">
        <w:start w:val="1"/>
        <w:numFmt w:val="decimal"/>
        <w:lvlText w:val="%1."/>
        <w:legacy w:legacy="1" w:legacySpace="0" w:legacyIndent="360"/>
        <w:lvlJc w:val="left"/>
        <w:pPr>
          <w:ind w:left="360" w:hanging="360"/>
        </w:pPr>
      </w:lvl>
    </w:lvlOverride>
  </w:num>
  <w:num w:numId="4">
    <w:abstractNumId w:val="16"/>
    <w:lvlOverride w:ilvl="0">
      <w:lvl w:ilvl="0">
        <w:start w:val="1"/>
        <w:numFmt w:val="decimal"/>
        <w:lvlText w:val="%1."/>
        <w:legacy w:legacy="1" w:legacySpace="0" w:legacyIndent="360"/>
        <w:lvlJc w:val="left"/>
        <w:pPr>
          <w:ind w:left="360" w:hanging="360"/>
        </w:pPr>
      </w:lvl>
    </w:lvlOverride>
  </w:num>
  <w:num w:numId="5">
    <w:abstractNumId w:val="16"/>
    <w:lvlOverride w:ilvl="0">
      <w:lvl w:ilvl="0">
        <w:start w:val="1"/>
        <w:numFmt w:val="decimal"/>
        <w:lvlText w:val="%1."/>
        <w:legacy w:legacy="1" w:legacySpace="0" w:legacyIndent="360"/>
        <w:lvlJc w:val="left"/>
        <w:pPr>
          <w:ind w:left="360" w:hanging="360"/>
        </w:pPr>
      </w:lvl>
    </w:lvlOverride>
  </w:num>
  <w:num w:numId="6">
    <w:abstractNumId w:val="22"/>
  </w:num>
  <w:num w:numId="7">
    <w:abstractNumId w:val="22"/>
    <w:lvlOverride w:ilvl="0">
      <w:lvl w:ilvl="0">
        <w:start w:val="1"/>
        <w:numFmt w:val="decimal"/>
        <w:lvlText w:val="%1."/>
        <w:legacy w:legacy="1" w:legacySpace="0" w:legacyIndent="360"/>
        <w:lvlJc w:val="left"/>
        <w:pPr>
          <w:ind w:left="360" w:hanging="360"/>
        </w:pPr>
      </w:lvl>
    </w:lvlOverride>
  </w:num>
  <w:num w:numId="8">
    <w:abstractNumId w:val="22"/>
    <w:lvlOverride w:ilvl="0">
      <w:lvl w:ilvl="0">
        <w:start w:val="1"/>
        <w:numFmt w:val="decimal"/>
        <w:lvlText w:val="%1."/>
        <w:legacy w:legacy="1" w:legacySpace="0" w:legacyIndent="360"/>
        <w:lvlJc w:val="left"/>
        <w:pPr>
          <w:ind w:left="360" w:hanging="360"/>
        </w:pPr>
      </w:lvl>
    </w:lvlOverride>
  </w:num>
  <w:num w:numId="9">
    <w:abstractNumId w:val="22"/>
    <w:lvlOverride w:ilvl="0">
      <w:lvl w:ilvl="0">
        <w:start w:val="1"/>
        <w:numFmt w:val="decimal"/>
        <w:lvlText w:val="%1."/>
        <w:legacy w:legacy="1" w:legacySpace="0" w:legacyIndent="360"/>
        <w:lvlJc w:val="left"/>
        <w:pPr>
          <w:ind w:left="360" w:hanging="360"/>
        </w:pPr>
      </w:lvl>
    </w:lvlOverride>
  </w:num>
  <w:num w:numId="10">
    <w:abstractNumId w:val="22"/>
    <w:lvlOverride w:ilvl="0">
      <w:lvl w:ilvl="0">
        <w:start w:val="1"/>
        <w:numFmt w:val="decimal"/>
        <w:lvlText w:val="%1."/>
        <w:legacy w:legacy="1" w:legacySpace="0" w:legacyIndent="360"/>
        <w:lvlJc w:val="left"/>
        <w:pPr>
          <w:ind w:left="360" w:hanging="360"/>
        </w:pPr>
      </w:lvl>
    </w:lvlOverride>
  </w:num>
  <w:num w:numId="11">
    <w:abstractNumId w:val="22"/>
    <w:lvlOverride w:ilvl="0">
      <w:lvl w:ilvl="0">
        <w:start w:val="1"/>
        <w:numFmt w:val="decimal"/>
        <w:lvlText w:val="%1."/>
        <w:legacy w:legacy="1" w:legacySpace="0" w:legacyIndent="360"/>
        <w:lvlJc w:val="left"/>
        <w:pPr>
          <w:ind w:left="360" w:hanging="360"/>
        </w:pPr>
      </w:lvl>
    </w:lvlOverride>
  </w:num>
  <w:num w:numId="12">
    <w:abstractNumId w:val="18"/>
  </w:num>
  <w:num w:numId="13">
    <w:abstractNumId w:val="13"/>
  </w:num>
  <w:num w:numId="14">
    <w:abstractNumId w:val="25"/>
  </w:num>
  <w:num w:numId="15">
    <w:abstractNumId w:val="24"/>
  </w:num>
  <w:num w:numId="16">
    <w:abstractNumId w:val="31"/>
  </w:num>
  <w:num w:numId="17">
    <w:abstractNumId w:val="15"/>
  </w:num>
  <w:num w:numId="18">
    <w:abstractNumId w:val="14"/>
  </w:num>
  <w:num w:numId="19">
    <w:abstractNumId w:val="26"/>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9"/>
  </w:num>
  <w:num w:numId="24">
    <w:abstractNumId w:val="23"/>
  </w:num>
  <w:num w:numId="25">
    <w:abstractNumId w:val="28"/>
  </w:num>
  <w:num w:numId="26">
    <w:abstractNumId w:val="12"/>
  </w:num>
  <w:num w:numId="27">
    <w:abstractNumId w:val="27"/>
  </w:num>
  <w:num w:numId="28">
    <w:abstractNumId w:val="17"/>
  </w:num>
  <w:num w:numId="29">
    <w:abstractNumId w:val="21"/>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45"/>
    <w:rsid w:val="0002719F"/>
    <w:rsid w:val="000410C0"/>
    <w:rsid w:val="00042E13"/>
    <w:rsid w:val="000A0C2F"/>
    <w:rsid w:val="000A168B"/>
    <w:rsid w:val="000B2E54"/>
    <w:rsid w:val="000B757D"/>
    <w:rsid w:val="000C7650"/>
    <w:rsid w:val="000D2BDE"/>
    <w:rsid w:val="000E61E9"/>
    <w:rsid w:val="00104BB0"/>
    <w:rsid w:val="0010794E"/>
    <w:rsid w:val="00113F26"/>
    <w:rsid w:val="0013354F"/>
    <w:rsid w:val="00143F2E"/>
    <w:rsid w:val="00144E72"/>
    <w:rsid w:val="00155B28"/>
    <w:rsid w:val="001768FF"/>
    <w:rsid w:val="001A60B1"/>
    <w:rsid w:val="001B2686"/>
    <w:rsid w:val="001B36B1"/>
    <w:rsid w:val="001E7B7A"/>
    <w:rsid w:val="001F4C5C"/>
    <w:rsid w:val="00204478"/>
    <w:rsid w:val="00206035"/>
    <w:rsid w:val="00214E2E"/>
    <w:rsid w:val="00216141"/>
    <w:rsid w:val="00217186"/>
    <w:rsid w:val="002434A1"/>
    <w:rsid w:val="00263943"/>
    <w:rsid w:val="00267B35"/>
    <w:rsid w:val="002B76E7"/>
    <w:rsid w:val="002D200D"/>
    <w:rsid w:val="002E1F95"/>
    <w:rsid w:val="002E7789"/>
    <w:rsid w:val="002F1A23"/>
    <w:rsid w:val="002F7910"/>
    <w:rsid w:val="00314F82"/>
    <w:rsid w:val="003427CE"/>
    <w:rsid w:val="00342BE1"/>
    <w:rsid w:val="003461E8"/>
    <w:rsid w:val="00360269"/>
    <w:rsid w:val="0037551B"/>
    <w:rsid w:val="00392DBA"/>
    <w:rsid w:val="00394FEC"/>
    <w:rsid w:val="003A6685"/>
    <w:rsid w:val="003C3322"/>
    <w:rsid w:val="003C68C2"/>
    <w:rsid w:val="003D1EBF"/>
    <w:rsid w:val="003D4CAE"/>
    <w:rsid w:val="003E4DBA"/>
    <w:rsid w:val="003F26BD"/>
    <w:rsid w:val="003F52AD"/>
    <w:rsid w:val="0043144F"/>
    <w:rsid w:val="00431BFA"/>
    <w:rsid w:val="004353CF"/>
    <w:rsid w:val="004631BC"/>
    <w:rsid w:val="00464BEC"/>
    <w:rsid w:val="00484761"/>
    <w:rsid w:val="00484DD5"/>
    <w:rsid w:val="004B558A"/>
    <w:rsid w:val="004C1E16"/>
    <w:rsid w:val="004C2543"/>
    <w:rsid w:val="004D0B34"/>
    <w:rsid w:val="004D15CA"/>
    <w:rsid w:val="004E3E4C"/>
    <w:rsid w:val="004F23A0"/>
    <w:rsid w:val="005003E3"/>
    <w:rsid w:val="005052CD"/>
    <w:rsid w:val="005066DD"/>
    <w:rsid w:val="00535307"/>
    <w:rsid w:val="00550A26"/>
    <w:rsid w:val="00550BF5"/>
    <w:rsid w:val="0056779E"/>
    <w:rsid w:val="00567A70"/>
    <w:rsid w:val="0057301A"/>
    <w:rsid w:val="005903F4"/>
    <w:rsid w:val="00595021"/>
    <w:rsid w:val="005A2A15"/>
    <w:rsid w:val="005C30CD"/>
    <w:rsid w:val="005C6EA6"/>
    <w:rsid w:val="005D1B15"/>
    <w:rsid w:val="005D2824"/>
    <w:rsid w:val="005D4F1A"/>
    <w:rsid w:val="005D72BB"/>
    <w:rsid w:val="005E692F"/>
    <w:rsid w:val="005F363D"/>
    <w:rsid w:val="006170CA"/>
    <w:rsid w:val="0062114B"/>
    <w:rsid w:val="00623698"/>
    <w:rsid w:val="00625E96"/>
    <w:rsid w:val="00647C09"/>
    <w:rsid w:val="00651F2C"/>
    <w:rsid w:val="00677C22"/>
    <w:rsid w:val="00685D0E"/>
    <w:rsid w:val="00693D5D"/>
    <w:rsid w:val="006A1287"/>
    <w:rsid w:val="006B1985"/>
    <w:rsid w:val="006B7F03"/>
    <w:rsid w:val="006C7307"/>
    <w:rsid w:val="00725B45"/>
    <w:rsid w:val="00735879"/>
    <w:rsid w:val="0073736E"/>
    <w:rsid w:val="007530A3"/>
    <w:rsid w:val="0076355A"/>
    <w:rsid w:val="007707AB"/>
    <w:rsid w:val="0079465F"/>
    <w:rsid w:val="007A7D60"/>
    <w:rsid w:val="007C4336"/>
    <w:rsid w:val="007F7AA6"/>
    <w:rsid w:val="00802E5E"/>
    <w:rsid w:val="008044B5"/>
    <w:rsid w:val="0081663F"/>
    <w:rsid w:val="00823624"/>
    <w:rsid w:val="0082785E"/>
    <w:rsid w:val="00837E47"/>
    <w:rsid w:val="008518FE"/>
    <w:rsid w:val="0085659C"/>
    <w:rsid w:val="00864212"/>
    <w:rsid w:val="00872026"/>
    <w:rsid w:val="0087792E"/>
    <w:rsid w:val="00883EAF"/>
    <w:rsid w:val="00885258"/>
    <w:rsid w:val="008A30C3"/>
    <w:rsid w:val="008A3C23"/>
    <w:rsid w:val="008C49CC"/>
    <w:rsid w:val="008D41AF"/>
    <w:rsid w:val="008D44F3"/>
    <w:rsid w:val="008D69E9"/>
    <w:rsid w:val="008E0645"/>
    <w:rsid w:val="008F3E16"/>
    <w:rsid w:val="008F594A"/>
    <w:rsid w:val="00904C7E"/>
    <w:rsid w:val="0091035B"/>
    <w:rsid w:val="0093243F"/>
    <w:rsid w:val="0096678D"/>
    <w:rsid w:val="00974EF8"/>
    <w:rsid w:val="009A1F6E"/>
    <w:rsid w:val="009B4425"/>
    <w:rsid w:val="009C7D17"/>
    <w:rsid w:val="009E484E"/>
    <w:rsid w:val="009E52D0"/>
    <w:rsid w:val="009F40FB"/>
    <w:rsid w:val="009F4B45"/>
    <w:rsid w:val="00A22FCB"/>
    <w:rsid w:val="00A25B3B"/>
    <w:rsid w:val="00A40127"/>
    <w:rsid w:val="00A472F1"/>
    <w:rsid w:val="00A5237D"/>
    <w:rsid w:val="00A554A3"/>
    <w:rsid w:val="00A758EA"/>
    <w:rsid w:val="00A8340E"/>
    <w:rsid w:val="00A91937"/>
    <w:rsid w:val="00A9434E"/>
    <w:rsid w:val="00A95C50"/>
    <w:rsid w:val="00A97B98"/>
    <w:rsid w:val="00AB79A6"/>
    <w:rsid w:val="00AC1817"/>
    <w:rsid w:val="00AC1D2B"/>
    <w:rsid w:val="00AC4850"/>
    <w:rsid w:val="00B16DB5"/>
    <w:rsid w:val="00B47B59"/>
    <w:rsid w:val="00B51DD3"/>
    <w:rsid w:val="00B53F81"/>
    <w:rsid w:val="00B56C2B"/>
    <w:rsid w:val="00B65BD3"/>
    <w:rsid w:val="00B70469"/>
    <w:rsid w:val="00B72DD8"/>
    <w:rsid w:val="00B72E09"/>
    <w:rsid w:val="00BE0218"/>
    <w:rsid w:val="00BF0C69"/>
    <w:rsid w:val="00BF629B"/>
    <w:rsid w:val="00BF655C"/>
    <w:rsid w:val="00C04782"/>
    <w:rsid w:val="00C04A43"/>
    <w:rsid w:val="00C06147"/>
    <w:rsid w:val="00C075EF"/>
    <w:rsid w:val="00C11E83"/>
    <w:rsid w:val="00C151D9"/>
    <w:rsid w:val="00C2378A"/>
    <w:rsid w:val="00C378A1"/>
    <w:rsid w:val="00C621D6"/>
    <w:rsid w:val="00C75907"/>
    <w:rsid w:val="00C82D86"/>
    <w:rsid w:val="00C907C9"/>
    <w:rsid w:val="00CB4B8D"/>
    <w:rsid w:val="00CC0DDA"/>
    <w:rsid w:val="00CD684F"/>
    <w:rsid w:val="00CE340C"/>
    <w:rsid w:val="00CF3575"/>
    <w:rsid w:val="00CF4759"/>
    <w:rsid w:val="00D06623"/>
    <w:rsid w:val="00D14C6B"/>
    <w:rsid w:val="00D235E8"/>
    <w:rsid w:val="00D50D16"/>
    <w:rsid w:val="00D5536F"/>
    <w:rsid w:val="00D56935"/>
    <w:rsid w:val="00D716BA"/>
    <w:rsid w:val="00D758C6"/>
    <w:rsid w:val="00D7612F"/>
    <w:rsid w:val="00D90C10"/>
    <w:rsid w:val="00D92E96"/>
    <w:rsid w:val="00DA258C"/>
    <w:rsid w:val="00DA4345"/>
    <w:rsid w:val="00DA6DE3"/>
    <w:rsid w:val="00DB6EC5"/>
    <w:rsid w:val="00DD5AB3"/>
    <w:rsid w:val="00DE07FA"/>
    <w:rsid w:val="00DE20DB"/>
    <w:rsid w:val="00DF2DDE"/>
    <w:rsid w:val="00DF77C8"/>
    <w:rsid w:val="00E01667"/>
    <w:rsid w:val="00E36209"/>
    <w:rsid w:val="00E37AF9"/>
    <w:rsid w:val="00E420BB"/>
    <w:rsid w:val="00E44E9F"/>
    <w:rsid w:val="00E50DF6"/>
    <w:rsid w:val="00E6336D"/>
    <w:rsid w:val="00E6366C"/>
    <w:rsid w:val="00E965C5"/>
    <w:rsid w:val="00E96A3A"/>
    <w:rsid w:val="00E97402"/>
    <w:rsid w:val="00E97B99"/>
    <w:rsid w:val="00EB2E9D"/>
    <w:rsid w:val="00EB5FDE"/>
    <w:rsid w:val="00ED1E14"/>
    <w:rsid w:val="00EE6FFC"/>
    <w:rsid w:val="00EF10AC"/>
    <w:rsid w:val="00EF4701"/>
    <w:rsid w:val="00EF4A43"/>
    <w:rsid w:val="00EF564E"/>
    <w:rsid w:val="00F22198"/>
    <w:rsid w:val="00F33D49"/>
    <w:rsid w:val="00F3481E"/>
    <w:rsid w:val="00F577F6"/>
    <w:rsid w:val="00F65266"/>
    <w:rsid w:val="00F751E1"/>
    <w:rsid w:val="00F932B6"/>
    <w:rsid w:val="00FC0B7B"/>
    <w:rsid w:val="00FD347F"/>
    <w:rsid w:val="00FE0E93"/>
    <w:rsid w:val="00FF1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A2CFB2"/>
  <w15:docId w15:val="{4ABB913C-F578-499A-AC43-330F10BC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paragraph" w:styleId="BodyText">
    <w:name w:val="Body Text"/>
    <w:basedOn w:val="Normal"/>
    <w:link w:val="BodyTextChar"/>
    <w:semiHidden/>
    <w:unhideWhenUsed/>
    <w:rsid w:val="008F3E16"/>
    <w:pPr>
      <w:spacing w:after="120"/>
    </w:pPr>
  </w:style>
  <w:style w:type="character" w:customStyle="1" w:styleId="BodyTextChar">
    <w:name w:val="Body Text Char"/>
    <w:basedOn w:val="DefaultParagraphFont"/>
    <w:link w:val="BodyText"/>
    <w:semiHidden/>
    <w:rsid w:val="008F3E16"/>
  </w:style>
  <w:style w:type="table" w:styleId="TableGrid">
    <w:name w:val="Table Grid"/>
    <w:basedOn w:val="TableNormal"/>
    <w:uiPriority w:val="39"/>
    <w:rsid w:val="009B4425"/>
    <w:rPr>
      <w:rFonts w:asciiTheme="minorHAnsi" w:eastAsiaTheme="minorHAnsi" w:hAnsiTheme="minorHAnsi" w:cstheme="minorBid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06035"/>
    <w:rPr>
      <w:color w:val="605E5C"/>
      <w:shd w:val="clear" w:color="auto" w:fill="E1DFDD"/>
    </w:rPr>
  </w:style>
  <w:style w:type="paragraph" w:styleId="ListParagraph">
    <w:name w:val="List Paragraph"/>
    <w:basedOn w:val="Normal"/>
    <w:uiPriority w:val="1"/>
    <w:qFormat/>
    <w:rsid w:val="00FE0E93"/>
    <w:pPr>
      <w:widowControl w:val="0"/>
      <w:autoSpaceDE w:val="0"/>
      <w:autoSpaceDN w:val="0"/>
      <w:spacing w:before="201"/>
      <w:ind w:left="860" w:hanging="502"/>
      <w:jc w:val="both"/>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445679">
      <w:bodyDiv w:val="1"/>
      <w:marLeft w:val="0"/>
      <w:marRight w:val="0"/>
      <w:marTop w:val="0"/>
      <w:marBottom w:val="0"/>
      <w:divBdr>
        <w:top w:val="none" w:sz="0" w:space="0" w:color="auto"/>
        <w:left w:val="none" w:sz="0" w:space="0" w:color="auto"/>
        <w:bottom w:val="none" w:sz="0" w:space="0" w:color="auto"/>
        <w:right w:val="none" w:sz="0" w:space="0" w:color="auto"/>
      </w:divBdr>
      <w:divsChild>
        <w:div w:id="263656412">
          <w:marLeft w:val="0"/>
          <w:marRight w:val="0"/>
          <w:marTop w:val="0"/>
          <w:marBottom w:val="0"/>
          <w:divBdr>
            <w:top w:val="none" w:sz="0" w:space="0" w:color="auto"/>
            <w:left w:val="none" w:sz="0" w:space="0" w:color="auto"/>
            <w:bottom w:val="none" w:sz="0" w:space="0" w:color="auto"/>
            <w:right w:val="none" w:sz="0" w:space="0" w:color="auto"/>
          </w:divBdr>
        </w:div>
        <w:div w:id="1643922777">
          <w:marLeft w:val="0"/>
          <w:marRight w:val="0"/>
          <w:marTop w:val="0"/>
          <w:marBottom w:val="0"/>
          <w:divBdr>
            <w:top w:val="none" w:sz="0" w:space="0" w:color="auto"/>
            <w:left w:val="none" w:sz="0" w:space="0" w:color="auto"/>
            <w:bottom w:val="none" w:sz="0" w:space="0" w:color="auto"/>
            <w:right w:val="none" w:sz="0" w:space="0" w:color="auto"/>
          </w:divBdr>
        </w:div>
      </w:divsChild>
    </w:div>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5.jpeg"/><Relationship Id="rId25" Type="http://schemas.openxmlformats.org/officeDocument/2006/relationships/image" Target="media/image13.jp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image" Target="media/image12.jp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jpg"/><Relationship Id="rId28"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image" Target="media/image10.jpg"/><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809872-C025-4720-A5AD-1624ADC98094}" type="doc">
      <dgm:prSet loTypeId="urn:microsoft.com/office/officeart/2005/8/layout/process2" loCatId="process" qsTypeId="urn:microsoft.com/office/officeart/2005/8/quickstyle/simple1" qsCatId="simple" csTypeId="urn:microsoft.com/office/officeart/2005/8/colors/accent0_1" csCatId="mainScheme" phldr="1"/>
      <dgm:spPr/>
    </dgm:pt>
    <dgm:pt modelId="{5B29C1B8-A250-484E-A36E-7D1113F1D130}">
      <dgm:prSet phldrT="[Text]"/>
      <dgm:spPr/>
      <dgm:t>
        <a:bodyPr/>
        <a:lstStyle/>
        <a:p>
          <a:r>
            <a:rPr lang="en-US"/>
            <a:t>Login</a:t>
          </a:r>
          <a:endParaRPr lang="en-US" dirty="0"/>
        </a:p>
      </dgm:t>
    </dgm:pt>
    <dgm:pt modelId="{3F0BBFA3-4C8F-4332-A874-0247207F275F}" type="parTrans" cxnId="{24A384B3-EC8D-4968-97B7-FBDECBC1B388}">
      <dgm:prSet/>
      <dgm:spPr/>
      <dgm:t>
        <a:bodyPr/>
        <a:lstStyle/>
        <a:p>
          <a:endParaRPr lang="en-US"/>
        </a:p>
      </dgm:t>
    </dgm:pt>
    <dgm:pt modelId="{ABA76C12-D98A-4C1F-9DA9-E0DD3F6375D2}" type="sibTrans" cxnId="{24A384B3-EC8D-4968-97B7-FBDECBC1B388}">
      <dgm:prSet/>
      <dgm:spPr/>
      <dgm:t>
        <a:bodyPr/>
        <a:lstStyle/>
        <a:p>
          <a:endParaRPr lang="en-US"/>
        </a:p>
      </dgm:t>
    </dgm:pt>
    <dgm:pt modelId="{2BEF97CE-71AE-46CF-8AA0-7C447A7E0ECB}">
      <dgm:prSet phldrT="[Text]"/>
      <dgm:spPr/>
      <dgm:t>
        <a:bodyPr/>
        <a:lstStyle/>
        <a:p>
          <a:r>
            <a:rPr lang="en-US"/>
            <a:t>Enter Source and Destination</a:t>
          </a:r>
          <a:endParaRPr lang="en-US" dirty="0"/>
        </a:p>
      </dgm:t>
    </dgm:pt>
    <dgm:pt modelId="{679577FB-6423-4978-B7D6-2BE23A76D1F1}" type="parTrans" cxnId="{391B3EAB-00F6-4552-AAAF-0146254B98FA}">
      <dgm:prSet/>
      <dgm:spPr/>
      <dgm:t>
        <a:bodyPr/>
        <a:lstStyle/>
        <a:p>
          <a:endParaRPr lang="en-US"/>
        </a:p>
      </dgm:t>
    </dgm:pt>
    <dgm:pt modelId="{CD035291-3F17-4995-B704-4E5F0D67907C}" type="sibTrans" cxnId="{391B3EAB-00F6-4552-AAAF-0146254B98FA}">
      <dgm:prSet/>
      <dgm:spPr/>
      <dgm:t>
        <a:bodyPr/>
        <a:lstStyle/>
        <a:p>
          <a:endParaRPr lang="en-US"/>
        </a:p>
      </dgm:t>
    </dgm:pt>
    <dgm:pt modelId="{DDAA2958-780F-4AE6-B143-2ED155B1CF91}">
      <dgm:prSet phldrT="[Text]"/>
      <dgm:spPr/>
      <dgm:t>
        <a:bodyPr/>
        <a:lstStyle/>
        <a:p>
          <a:r>
            <a:rPr lang="en-US"/>
            <a:t>Display available buses</a:t>
          </a:r>
          <a:endParaRPr lang="en-US" dirty="0"/>
        </a:p>
      </dgm:t>
    </dgm:pt>
    <dgm:pt modelId="{570B444C-0A09-4145-B0D4-D37F8EA9DE3E}" type="parTrans" cxnId="{EBBE8296-C943-4825-A962-6001892F066C}">
      <dgm:prSet/>
      <dgm:spPr/>
      <dgm:t>
        <a:bodyPr/>
        <a:lstStyle/>
        <a:p>
          <a:endParaRPr lang="en-US"/>
        </a:p>
      </dgm:t>
    </dgm:pt>
    <dgm:pt modelId="{65AD12D1-9C7F-485B-811C-CC638E841439}" type="sibTrans" cxnId="{EBBE8296-C943-4825-A962-6001892F066C}">
      <dgm:prSet/>
      <dgm:spPr/>
      <dgm:t>
        <a:bodyPr/>
        <a:lstStyle/>
        <a:p>
          <a:endParaRPr lang="en-US"/>
        </a:p>
      </dgm:t>
    </dgm:pt>
    <dgm:pt modelId="{434F135E-D5E5-4EF2-90C3-462337348E32}">
      <dgm:prSet phldrT="[Text]"/>
      <dgm:spPr/>
      <dgm:t>
        <a:bodyPr/>
        <a:lstStyle/>
        <a:p>
          <a:r>
            <a:rPr lang="en-US"/>
            <a:t>Check the nearest bus</a:t>
          </a:r>
          <a:endParaRPr lang="en-US" dirty="0"/>
        </a:p>
      </dgm:t>
    </dgm:pt>
    <dgm:pt modelId="{D2A26009-6CD2-476C-9F7E-642C0F8AA9F5}" type="parTrans" cxnId="{4853CC58-520F-4663-8A98-A145C6320CD1}">
      <dgm:prSet/>
      <dgm:spPr/>
      <dgm:t>
        <a:bodyPr/>
        <a:lstStyle/>
        <a:p>
          <a:endParaRPr lang="en-US"/>
        </a:p>
      </dgm:t>
    </dgm:pt>
    <dgm:pt modelId="{5CBFF4A1-BCD4-4957-9E7F-DE42E45430B3}" type="sibTrans" cxnId="{4853CC58-520F-4663-8A98-A145C6320CD1}">
      <dgm:prSet/>
      <dgm:spPr/>
      <dgm:t>
        <a:bodyPr/>
        <a:lstStyle/>
        <a:p>
          <a:endParaRPr lang="en-US"/>
        </a:p>
      </dgm:t>
    </dgm:pt>
    <dgm:pt modelId="{371528B7-3254-447C-A61A-AE3722D79183}">
      <dgm:prSet phldrT="[Text]"/>
      <dgm:spPr/>
      <dgm:t>
        <a:bodyPr/>
        <a:lstStyle/>
        <a:p>
          <a:r>
            <a:rPr lang="en-US"/>
            <a:t>Display bus location and time required to reach the stop</a:t>
          </a:r>
          <a:endParaRPr lang="en-US" dirty="0"/>
        </a:p>
      </dgm:t>
    </dgm:pt>
    <dgm:pt modelId="{19DC23BB-2366-4EA2-8D3A-9384382EE6C3}" type="parTrans" cxnId="{17C9BD3C-26A6-4F48-92B5-E1331B3BF6CA}">
      <dgm:prSet/>
      <dgm:spPr/>
      <dgm:t>
        <a:bodyPr/>
        <a:lstStyle/>
        <a:p>
          <a:endParaRPr lang="en-US"/>
        </a:p>
      </dgm:t>
    </dgm:pt>
    <dgm:pt modelId="{74A9594D-94A3-4BE2-B335-1D723B644B78}" type="sibTrans" cxnId="{17C9BD3C-26A6-4F48-92B5-E1331B3BF6CA}">
      <dgm:prSet/>
      <dgm:spPr/>
      <dgm:t>
        <a:bodyPr/>
        <a:lstStyle/>
        <a:p>
          <a:endParaRPr lang="en-US"/>
        </a:p>
      </dgm:t>
    </dgm:pt>
    <dgm:pt modelId="{9280BC08-3ACA-4F07-AFBE-BF89FD2CB941}" type="pres">
      <dgm:prSet presAssocID="{91809872-C025-4720-A5AD-1624ADC98094}" presName="linearFlow" presStyleCnt="0">
        <dgm:presLayoutVars>
          <dgm:resizeHandles val="exact"/>
        </dgm:presLayoutVars>
      </dgm:prSet>
      <dgm:spPr/>
    </dgm:pt>
    <dgm:pt modelId="{AC4E51C2-5052-474D-8D05-E17660860FC4}" type="pres">
      <dgm:prSet presAssocID="{5B29C1B8-A250-484E-A36E-7D1113F1D130}" presName="node" presStyleLbl="node1" presStyleIdx="0" presStyleCnt="5">
        <dgm:presLayoutVars>
          <dgm:bulletEnabled val="1"/>
        </dgm:presLayoutVars>
      </dgm:prSet>
      <dgm:spPr/>
    </dgm:pt>
    <dgm:pt modelId="{900A35E7-495F-49D2-95EF-906F0BBC7301}" type="pres">
      <dgm:prSet presAssocID="{ABA76C12-D98A-4C1F-9DA9-E0DD3F6375D2}" presName="sibTrans" presStyleLbl="sibTrans2D1" presStyleIdx="0" presStyleCnt="4"/>
      <dgm:spPr/>
    </dgm:pt>
    <dgm:pt modelId="{CB22BE60-338C-4135-A17D-944F8FAE5B0A}" type="pres">
      <dgm:prSet presAssocID="{ABA76C12-D98A-4C1F-9DA9-E0DD3F6375D2}" presName="connectorText" presStyleLbl="sibTrans2D1" presStyleIdx="0" presStyleCnt="4"/>
      <dgm:spPr/>
    </dgm:pt>
    <dgm:pt modelId="{A54FFBD0-F388-4D1A-8E15-DA83EC58F366}" type="pres">
      <dgm:prSet presAssocID="{2BEF97CE-71AE-46CF-8AA0-7C447A7E0ECB}" presName="node" presStyleLbl="node1" presStyleIdx="1" presStyleCnt="5">
        <dgm:presLayoutVars>
          <dgm:bulletEnabled val="1"/>
        </dgm:presLayoutVars>
      </dgm:prSet>
      <dgm:spPr/>
    </dgm:pt>
    <dgm:pt modelId="{55E1BEA7-A95E-429B-9F3A-7BB42EBEA94C}" type="pres">
      <dgm:prSet presAssocID="{CD035291-3F17-4995-B704-4E5F0D67907C}" presName="sibTrans" presStyleLbl="sibTrans2D1" presStyleIdx="1" presStyleCnt="4"/>
      <dgm:spPr/>
    </dgm:pt>
    <dgm:pt modelId="{9D67FE08-426F-4E66-A740-45AE51E6AD7E}" type="pres">
      <dgm:prSet presAssocID="{CD035291-3F17-4995-B704-4E5F0D67907C}" presName="connectorText" presStyleLbl="sibTrans2D1" presStyleIdx="1" presStyleCnt="4"/>
      <dgm:spPr/>
    </dgm:pt>
    <dgm:pt modelId="{B0327E9D-E270-4B25-8577-BFA6D6225846}" type="pres">
      <dgm:prSet presAssocID="{DDAA2958-780F-4AE6-B143-2ED155B1CF91}" presName="node" presStyleLbl="node1" presStyleIdx="2" presStyleCnt="5">
        <dgm:presLayoutVars>
          <dgm:bulletEnabled val="1"/>
        </dgm:presLayoutVars>
      </dgm:prSet>
      <dgm:spPr/>
    </dgm:pt>
    <dgm:pt modelId="{181FC12E-84CD-4383-A130-39E4366A95BB}" type="pres">
      <dgm:prSet presAssocID="{65AD12D1-9C7F-485B-811C-CC638E841439}" presName="sibTrans" presStyleLbl="sibTrans2D1" presStyleIdx="2" presStyleCnt="4"/>
      <dgm:spPr/>
    </dgm:pt>
    <dgm:pt modelId="{F1E11193-C565-44AE-B004-858DF2F67394}" type="pres">
      <dgm:prSet presAssocID="{65AD12D1-9C7F-485B-811C-CC638E841439}" presName="connectorText" presStyleLbl="sibTrans2D1" presStyleIdx="2" presStyleCnt="4"/>
      <dgm:spPr/>
    </dgm:pt>
    <dgm:pt modelId="{9D513529-3268-4FDE-B744-120AB12E7E0A}" type="pres">
      <dgm:prSet presAssocID="{434F135E-D5E5-4EF2-90C3-462337348E32}" presName="node" presStyleLbl="node1" presStyleIdx="3" presStyleCnt="5">
        <dgm:presLayoutVars>
          <dgm:bulletEnabled val="1"/>
        </dgm:presLayoutVars>
      </dgm:prSet>
      <dgm:spPr/>
    </dgm:pt>
    <dgm:pt modelId="{4D26E90A-41B4-42EA-863D-FC8D2D350F64}" type="pres">
      <dgm:prSet presAssocID="{5CBFF4A1-BCD4-4957-9E7F-DE42E45430B3}" presName="sibTrans" presStyleLbl="sibTrans2D1" presStyleIdx="3" presStyleCnt="4"/>
      <dgm:spPr/>
    </dgm:pt>
    <dgm:pt modelId="{92CE339E-EE51-4A7D-825B-FDBD8A349F40}" type="pres">
      <dgm:prSet presAssocID="{5CBFF4A1-BCD4-4957-9E7F-DE42E45430B3}" presName="connectorText" presStyleLbl="sibTrans2D1" presStyleIdx="3" presStyleCnt="4"/>
      <dgm:spPr/>
    </dgm:pt>
    <dgm:pt modelId="{3BE56884-BD62-4C0E-BFB3-714B2003F173}" type="pres">
      <dgm:prSet presAssocID="{371528B7-3254-447C-A61A-AE3722D79183}" presName="node" presStyleLbl="node1" presStyleIdx="4" presStyleCnt="5">
        <dgm:presLayoutVars>
          <dgm:bulletEnabled val="1"/>
        </dgm:presLayoutVars>
      </dgm:prSet>
      <dgm:spPr/>
    </dgm:pt>
  </dgm:ptLst>
  <dgm:cxnLst>
    <dgm:cxn modelId="{72AE9C1E-434A-4542-899A-CE3220C807CE}" type="presOf" srcId="{5CBFF4A1-BCD4-4957-9E7F-DE42E45430B3}" destId="{4D26E90A-41B4-42EA-863D-FC8D2D350F64}" srcOrd="0" destOrd="0" presId="urn:microsoft.com/office/officeart/2005/8/layout/process2"/>
    <dgm:cxn modelId="{B1450B1F-1076-4BB5-8F01-74C3990A9958}" type="presOf" srcId="{ABA76C12-D98A-4C1F-9DA9-E0DD3F6375D2}" destId="{900A35E7-495F-49D2-95EF-906F0BBC7301}" srcOrd="0" destOrd="0" presId="urn:microsoft.com/office/officeart/2005/8/layout/process2"/>
    <dgm:cxn modelId="{27713422-BA5E-4BB8-A7C5-F36BBA46BE62}" type="presOf" srcId="{ABA76C12-D98A-4C1F-9DA9-E0DD3F6375D2}" destId="{CB22BE60-338C-4135-A17D-944F8FAE5B0A}" srcOrd="1" destOrd="0" presId="urn:microsoft.com/office/officeart/2005/8/layout/process2"/>
    <dgm:cxn modelId="{FC4F4A2D-A65D-4B5E-9EB4-3F978FBA0884}" type="presOf" srcId="{65AD12D1-9C7F-485B-811C-CC638E841439}" destId="{F1E11193-C565-44AE-B004-858DF2F67394}" srcOrd="1" destOrd="0" presId="urn:microsoft.com/office/officeart/2005/8/layout/process2"/>
    <dgm:cxn modelId="{A0BC803B-4448-49F3-9CE1-A66E93D4A488}" type="presOf" srcId="{CD035291-3F17-4995-B704-4E5F0D67907C}" destId="{9D67FE08-426F-4E66-A740-45AE51E6AD7E}" srcOrd="1" destOrd="0" presId="urn:microsoft.com/office/officeart/2005/8/layout/process2"/>
    <dgm:cxn modelId="{17C9BD3C-26A6-4F48-92B5-E1331B3BF6CA}" srcId="{91809872-C025-4720-A5AD-1624ADC98094}" destId="{371528B7-3254-447C-A61A-AE3722D79183}" srcOrd="4" destOrd="0" parTransId="{19DC23BB-2366-4EA2-8D3A-9384382EE6C3}" sibTransId="{74A9594D-94A3-4BE2-B335-1D723B644B78}"/>
    <dgm:cxn modelId="{2A943852-B47A-4617-A40B-8854F250A270}" type="presOf" srcId="{DDAA2958-780F-4AE6-B143-2ED155B1CF91}" destId="{B0327E9D-E270-4B25-8577-BFA6D6225846}" srcOrd="0" destOrd="0" presId="urn:microsoft.com/office/officeart/2005/8/layout/process2"/>
    <dgm:cxn modelId="{73391954-F359-4415-978B-D3A5F3A407BE}" type="presOf" srcId="{371528B7-3254-447C-A61A-AE3722D79183}" destId="{3BE56884-BD62-4C0E-BFB3-714B2003F173}" srcOrd="0" destOrd="0" presId="urn:microsoft.com/office/officeart/2005/8/layout/process2"/>
    <dgm:cxn modelId="{13682F78-6446-4A9D-8828-03D1FB63158C}" type="presOf" srcId="{91809872-C025-4720-A5AD-1624ADC98094}" destId="{9280BC08-3ACA-4F07-AFBE-BF89FD2CB941}" srcOrd="0" destOrd="0" presId="urn:microsoft.com/office/officeart/2005/8/layout/process2"/>
    <dgm:cxn modelId="{4853CC58-520F-4663-8A98-A145C6320CD1}" srcId="{91809872-C025-4720-A5AD-1624ADC98094}" destId="{434F135E-D5E5-4EF2-90C3-462337348E32}" srcOrd="3" destOrd="0" parTransId="{D2A26009-6CD2-476C-9F7E-642C0F8AA9F5}" sibTransId="{5CBFF4A1-BCD4-4957-9E7F-DE42E45430B3}"/>
    <dgm:cxn modelId="{53CFC279-66CB-413E-B743-2B6157DFAF0C}" type="presOf" srcId="{5B29C1B8-A250-484E-A36E-7D1113F1D130}" destId="{AC4E51C2-5052-474D-8D05-E17660860FC4}" srcOrd="0" destOrd="0" presId="urn:microsoft.com/office/officeart/2005/8/layout/process2"/>
    <dgm:cxn modelId="{CCC1D786-46C0-495D-B466-825889DB4F9C}" type="presOf" srcId="{65AD12D1-9C7F-485B-811C-CC638E841439}" destId="{181FC12E-84CD-4383-A130-39E4366A95BB}" srcOrd="0" destOrd="0" presId="urn:microsoft.com/office/officeart/2005/8/layout/process2"/>
    <dgm:cxn modelId="{EBBE8296-C943-4825-A962-6001892F066C}" srcId="{91809872-C025-4720-A5AD-1624ADC98094}" destId="{DDAA2958-780F-4AE6-B143-2ED155B1CF91}" srcOrd="2" destOrd="0" parTransId="{570B444C-0A09-4145-B0D4-D37F8EA9DE3E}" sibTransId="{65AD12D1-9C7F-485B-811C-CC638E841439}"/>
    <dgm:cxn modelId="{391B3EAB-00F6-4552-AAAF-0146254B98FA}" srcId="{91809872-C025-4720-A5AD-1624ADC98094}" destId="{2BEF97CE-71AE-46CF-8AA0-7C447A7E0ECB}" srcOrd="1" destOrd="0" parTransId="{679577FB-6423-4978-B7D6-2BE23A76D1F1}" sibTransId="{CD035291-3F17-4995-B704-4E5F0D67907C}"/>
    <dgm:cxn modelId="{20C1B9AF-9F83-418E-96A2-09FF66C7C9A0}" type="presOf" srcId="{CD035291-3F17-4995-B704-4E5F0D67907C}" destId="{55E1BEA7-A95E-429B-9F3A-7BB42EBEA94C}" srcOrd="0" destOrd="0" presId="urn:microsoft.com/office/officeart/2005/8/layout/process2"/>
    <dgm:cxn modelId="{24A384B3-EC8D-4968-97B7-FBDECBC1B388}" srcId="{91809872-C025-4720-A5AD-1624ADC98094}" destId="{5B29C1B8-A250-484E-A36E-7D1113F1D130}" srcOrd="0" destOrd="0" parTransId="{3F0BBFA3-4C8F-4332-A874-0247207F275F}" sibTransId="{ABA76C12-D98A-4C1F-9DA9-E0DD3F6375D2}"/>
    <dgm:cxn modelId="{6A13FEF4-0B33-4CE0-ACDB-EE4CEE14B48C}" type="presOf" srcId="{5CBFF4A1-BCD4-4957-9E7F-DE42E45430B3}" destId="{92CE339E-EE51-4A7D-825B-FDBD8A349F40}" srcOrd="1" destOrd="0" presId="urn:microsoft.com/office/officeart/2005/8/layout/process2"/>
    <dgm:cxn modelId="{9E5BD8F6-6B12-49A9-AEF2-E50A948E02CF}" type="presOf" srcId="{434F135E-D5E5-4EF2-90C3-462337348E32}" destId="{9D513529-3268-4FDE-B744-120AB12E7E0A}" srcOrd="0" destOrd="0" presId="urn:microsoft.com/office/officeart/2005/8/layout/process2"/>
    <dgm:cxn modelId="{4C19C4FB-DC5D-44E4-9809-FAFAE8F1C5FA}" type="presOf" srcId="{2BEF97CE-71AE-46CF-8AA0-7C447A7E0ECB}" destId="{A54FFBD0-F388-4D1A-8E15-DA83EC58F366}" srcOrd="0" destOrd="0" presId="urn:microsoft.com/office/officeart/2005/8/layout/process2"/>
    <dgm:cxn modelId="{28EC0944-C0A1-4670-B594-FC60718E5230}" type="presParOf" srcId="{9280BC08-3ACA-4F07-AFBE-BF89FD2CB941}" destId="{AC4E51C2-5052-474D-8D05-E17660860FC4}" srcOrd="0" destOrd="0" presId="urn:microsoft.com/office/officeart/2005/8/layout/process2"/>
    <dgm:cxn modelId="{52DA9D8B-5169-487D-AB0E-686826A3A5A2}" type="presParOf" srcId="{9280BC08-3ACA-4F07-AFBE-BF89FD2CB941}" destId="{900A35E7-495F-49D2-95EF-906F0BBC7301}" srcOrd="1" destOrd="0" presId="urn:microsoft.com/office/officeart/2005/8/layout/process2"/>
    <dgm:cxn modelId="{B2C14204-93B0-4AFF-A352-D46EEFAB49D6}" type="presParOf" srcId="{900A35E7-495F-49D2-95EF-906F0BBC7301}" destId="{CB22BE60-338C-4135-A17D-944F8FAE5B0A}" srcOrd="0" destOrd="0" presId="urn:microsoft.com/office/officeart/2005/8/layout/process2"/>
    <dgm:cxn modelId="{FFC1A00A-2530-4BF7-B570-D6C56B822FA3}" type="presParOf" srcId="{9280BC08-3ACA-4F07-AFBE-BF89FD2CB941}" destId="{A54FFBD0-F388-4D1A-8E15-DA83EC58F366}" srcOrd="2" destOrd="0" presId="urn:microsoft.com/office/officeart/2005/8/layout/process2"/>
    <dgm:cxn modelId="{AED3567B-3189-4148-B01B-93BF0E95EFCD}" type="presParOf" srcId="{9280BC08-3ACA-4F07-AFBE-BF89FD2CB941}" destId="{55E1BEA7-A95E-429B-9F3A-7BB42EBEA94C}" srcOrd="3" destOrd="0" presId="urn:microsoft.com/office/officeart/2005/8/layout/process2"/>
    <dgm:cxn modelId="{6649A6A0-32F9-4148-A85E-82CD95979503}" type="presParOf" srcId="{55E1BEA7-A95E-429B-9F3A-7BB42EBEA94C}" destId="{9D67FE08-426F-4E66-A740-45AE51E6AD7E}" srcOrd="0" destOrd="0" presId="urn:microsoft.com/office/officeart/2005/8/layout/process2"/>
    <dgm:cxn modelId="{8C81A5CE-5804-48D1-97E6-D6650E77C6CD}" type="presParOf" srcId="{9280BC08-3ACA-4F07-AFBE-BF89FD2CB941}" destId="{B0327E9D-E270-4B25-8577-BFA6D6225846}" srcOrd="4" destOrd="0" presId="urn:microsoft.com/office/officeart/2005/8/layout/process2"/>
    <dgm:cxn modelId="{29CFC8A6-DA2B-4CF3-B068-B650DE5F98C8}" type="presParOf" srcId="{9280BC08-3ACA-4F07-AFBE-BF89FD2CB941}" destId="{181FC12E-84CD-4383-A130-39E4366A95BB}" srcOrd="5" destOrd="0" presId="urn:microsoft.com/office/officeart/2005/8/layout/process2"/>
    <dgm:cxn modelId="{71BF92C1-7399-47E5-AA76-2A2BE4D407C8}" type="presParOf" srcId="{181FC12E-84CD-4383-A130-39E4366A95BB}" destId="{F1E11193-C565-44AE-B004-858DF2F67394}" srcOrd="0" destOrd="0" presId="urn:microsoft.com/office/officeart/2005/8/layout/process2"/>
    <dgm:cxn modelId="{49285C78-CB59-41E3-BAA5-6F83346350D1}" type="presParOf" srcId="{9280BC08-3ACA-4F07-AFBE-BF89FD2CB941}" destId="{9D513529-3268-4FDE-B744-120AB12E7E0A}" srcOrd="6" destOrd="0" presId="urn:microsoft.com/office/officeart/2005/8/layout/process2"/>
    <dgm:cxn modelId="{E9165967-227D-49EE-AB08-E937901F5824}" type="presParOf" srcId="{9280BC08-3ACA-4F07-AFBE-BF89FD2CB941}" destId="{4D26E90A-41B4-42EA-863D-FC8D2D350F64}" srcOrd="7" destOrd="0" presId="urn:microsoft.com/office/officeart/2005/8/layout/process2"/>
    <dgm:cxn modelId="{12E98D15-2BD8-4D87-A382-9BE44B975A91}" type="presParOf" srcId="{4D26E90A-41B4-42EA-863D-FC8D2D350F64}" destId="{92CE339E-EE51-4A7D-825B-FDBD8A349F40}" srcOrd="0" destOrd="0" presId="urn:microsoft.com/office/officeart/2005/8/layout/process2"/>
    <dgm:cxn modelId="{8E6D99A6-C90E-4A53-A32F-432DDF276B8D}" type="presParOf" srcId="{9280BC08-3ACA-4F07-AFBE-BF89FD2CB941}" destId="{3BE56884-BD62-4C0E-BFB3-714B2003F173}" srcOrd="8" destOrd="0" presId="urn:microsoft.com/office/officeart/2005/8/layout/process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4E51C2-5052-474D-8D05-E17660860FC4}">
      <dsp:nvSpPr>
        <dsp:cNvPr id="0" name=""/>
        <dsp:cNvSpPr/>
      </dsp:nvSpPr>
      <dsp:spPr>
        <a:xfrm>
          <a:off x="897097" y="225"/>
          <a:ext cx="980120" cy="26418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Login</a:t>
          </a:r>
          <a:endParaRPr lang="en-US" sz="600" kern="1200" dirty="0"/>
        </a:p>
      </dsp:txBody>
      <dsp:txXfrm>
        <a:off x="904835" y="7963"/>
        <a:ext cx="964644" cy="248710"/>
      </dsp:txXfrm>
    </dsp:sp>
    <dsp:sp modelId="{900A35E7-495F-49D2-95EF-906F0BBC7301}">
      <dsp:nvSpPr>
        <dsp:cNvPr id="0" name=""/>
        <dsp:cNvSpPr/>
      </dsp:nvSpPr>
      <dsp:spPr>
        <a:xfrm rot="5400000">
          <a:off x="1337622" y="271016"/>
          <a:ext cx="99069" cy="11888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5400000">
        <a:off x="1351493" y="280923"/>
        <a:ext cx="71329" cy="69348"/>
      </dsp:txXfrm>
    </dsp:sp>
    <dsp:sp modelId="{A54FFBD0-F388-4D1A-8E15-DA83EC58F366}">
      <dsp:nvSpPr>
        <dsp:cNvPr id="0" name=""/>
        <dsp:cNvSpPr/>
      </dsp:nvSpPr>
      <dsp:spPr>
        <a:xfrm>
          <a:off x="897097" y="396505"/>
          <a:ext cx="980120" cy="26418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Enter Source and Destination</a:t>
          </a:r>
          <a:endParaRPr lang="en-US" sz="600" kern="1200" dirty="0"/>
        </a:p>
      </dsp:txBody>
      <dsp:txXfrm>
        <a:off x="904835" y="404243"/>
        <a:ext cx="964644" cy="248710"/>
      </dsp:txXfrm>
    </dsp:sp>
    <dsp:sp modelId="{55E1BEA7-A95E-429B-9F3A-7BB42EBEA94C}">
      <dsp:nvSpPr>
        <dsp:cNvPr id="0" name=""/>
        <dsp:cNvSpPr/>
      </dsp:nvSpPr>
      <dsp:spPr>
        <a:xfrm rot="5400000">
          <a:off x="1337622" y="667295"/>
          <a:ext cx="99069" cy="11888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5400000">
        <a:off x="1351493" y="677202"/>
        <a:ext cx="71329" cy="69348"/>
      </dsp:txXfrm>
    </dsp:sp>
    <dsp:sp modelId="{B0327E9D-E270-4B25-8577-BFA6D6225846}">
      <dsp:nvSpPr>
        <dsp:cNvPr id="0" name=""/>
        <dsp:cNvSpPr/>
      </dsp:nvSpPr>
      <dsp:spPr>
        <a:xfrm>
          <a:off x="897097" y="792784"/>
          <a:ext cx="980120" cy="26418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Display available buses</a:t>
          </a:r>
          <a:endParaRPr lang="en-US" sz="600" kern="1200" dirty="0"/>
        </a:p>
      </dsp:txBody>
      <dsp:txXfrm>
        <a:off x="904835" y="800522"/>
        <a:ext cx="964644" cy="248710"/>
      </dsp:txXfrm>
    </dsp:sp>
    <dsp:sp modelId="{181FC12E-84CD-4383-A130-39E4366A95BB}">
      <dsp:nvSpPr>
        <dsp:cNvPr id="0" name=""/>
        <dsp:cNvSpPr/>
      </dsp:nvSpPr>
      <dsp:spPr>
        <a:xfrm rot="5400000">
          <a:off x="1337622" y="1063575"/>
          <a:ext cx="99069" cy="11888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5400000">
        <a:off x="1351493" y="1073482"/>
        <a:ext cx="71329" cy="69348"/>
      </dsp:txXfrm>
    </dsp:sp>
    <dsp:sp modelId="{9D513529-3268-4FDE-B744-120AB12E7E0A}">
      <dsp:nvSpPr>
        <dsp:cNvPr id="0" name=""/>
        <dsp:cNvSpPr/>
      </dsp:nvSpPr>
      <dsp:spPr>
        <a:xfrm>
          <a:off x="897097" y="1189063"/>
          <a:ext cx="980120" cy="26418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Check the nearest bus</a:t>
          </a:r>
          <a:endParaRPr lang="en-US" sz="600" kern="1200" dirty="0"/>
        </a:p>
      </dsp:txBody>
      <dsp:txXfrm>
        <a:off x="904835" y="1196801"/>
        <a:ext cx="964644" cy="248710"/>
      </dsp:txXfrm>
    </dsp:sp>
    <dsp:sp modelId="{4D26E90A-41B4-42EA-863D-FC8D2D350F64}">
      <dsp:nvSpPr>
        <dsp:cNvPr id="0" name=""/>
        <dsp:cNvSpPr/>
      </dsp:nvSpPr>
      <dsp:spPr>
        <a:xfrm rot="5400000">
          <a:off x="1337622" y="1459854"/>
          <a:ext cx="99069" cy="11888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5400000">
        <a:off x="1351493" y="1469761"/>
        <a:ext cx="71329" cy="69348"/>
      </dsp:txXfrm>
    </dsp:sp>
    <dsp:sp modelId="{3BE56884-BD62-4C0E-BFB3-714B2003F173}">
      <dsp:nvSpPr>
        <dsp:cNvPr id="0" name=""/>
        <dsp:cNvSpPr/>
      </dsp:nvSpPr>
      <dsp:spPr>
        <a:xfrm>
          <a:off x="897097" y="1585342"/>
          <a:ext cx="980120" cy="26418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Display bus location and time required to reach the stop</a:t>
          </a:r>
          <a:endParaRPr lang="en-US" sz="600" kern="1200" dirty="0"/>
        </a:p>
      </dsp:txBody>
      <dsp:txXfrm>
        <a:off x="904835" y="1593080"/>
        <a:ext cx="964644" cy="24871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D9EA5-42BD-4DB0-889A-6A756900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10</TotalTime>
  <Pages>4</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10992</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lastModifiedBy>Rajashree</cp:lastModifiedBy>
  <cp:revision>4</cp:revision>
  <cp:lastPrinted>2020-03-22T11:24:00Z</cp:lastPrinted>
  <dcterms:created xsi:type="dcterms:W3CDTF">2020-03-22T11:17:00Z</dcterms:created>
  <dcterms:modified xsi:type="dcterms:W3CDTF">2020-03-22T11:27:00Z</dcterms:modified>
</cp:coreProperties>
</file>